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19"/>
        <w:gridCol w:w="3118"/>
      </w:tblGrid>
      <w:tr w:rsidR="00F6618C" w:rsidRPr="000D789E" w14:paraId="3ED36EC0" w14:textId="77777777" w:rsidTr="00D7615A">
        <w:tc>
          <w:tcPr>
            <w:tcW w:w="3261" w:type="dxa"/>
          </w:tcPr>
          <w:p w14:paraId="1C66CB97" w14:textId="77777777" w:rsidR="00F6618C" w:rsidRDefault="00F6618C" w:rsidP="00D7615A">
            <w:pPr>
              <w:tabs>
                <w:tab w:val="center" w:pos="5529"/>
                <w:tab w:val="right" w:pos="10774"/>
              </w:tabs>
              <w:suppressAutoHyphens/>
              <w:rPr>
                <w:sz w:val="16"/>
              </w:rPr>
            </w:pPr>
            <w:r w:rsidRPr="00C77630">
              <w:rPr>
                <w:sz w:val="16"/>
              </w:rPr>
              <w:t xml:space="preserve">QUEENSLAND TITLES REGISTRY </w:t>
            </w:r>
          </w:p>
          <w:p w14:paraId="2E9D1159" w14:textId="42E67EAC" w:rsidR="00F6618C" w:rsidRPr="00C77630" w:rsidRDefault="00F6618C" w:rsidP="00D7615A">
            <w:pPr>
              <w:suppressAutoHyphens/>
              <w:ind w:right="-110"/>
              <w:rPr>
                <w:sz w:val="16"/>
              </w:rPr>
            </w:pPr>
            <w:r w:rsidRPr="00C77630">
              <w:rPr>
                <w:sz w:val="16"/>
              </w:rPr>
              <w:t>Land</w:t>
            </w:r>
            <w:r>
              <w:rPr>
                <w:sz w:val="16"/>
              </w:rPr>
              <w:t xml:space="preserve"> </w:t>
            </w:r>
            <w:r w:rsidRPr="00C77630">
              <w:rPr>
                <w:sz w:val="16"/>
              </w:rPr>
              <w:t>Title Act 199</w:t>
            </w:r>
            <w:r>
              <w:rPr>
                <w:sz w:val="16"/>
              </w:rPr>
              <w:t>4</w:t>
            </w:r>
            <w:r w:rsidR="00D15C12">
              <w:rPr>
                <w:sz w:val="16"/>
              </w:rPr>
              <w:t xml:space="preserve">, Land Act 1994, </w:t>
            </w:r>
            <w:r w:rsidR="006D16EF">
              <w:rPr>
                <w:sz w:val="16"/>
              </w:rPr>
              <w:t>and</w:t>
            </w:r>
            <w:r w:rsidR="00D37D4F">
              <w:rPr>
                <w:sz w:val="16"/>
              </w:rPr>
              <w:br/>
            </w:r>
            <w:r w:rsidR="00D15C12">
              <w:rPr>
                <w:sz w:val="16"/>
              </w:rPr>
              <w:t>Water Act 2000</w:t>
            </w:r>
            <w:r>
              <w:rPr>
                <w:sz w:val="16"/>
              </w:rPr>
              <w:br/>
            </w:r>
          </w:p>
        </w:tc>
        <w:tc>
          <w:tcPr>
            <w:tcW w:w="4819" w:type="dxa"/>
          </w:tcPr>
          <w:p w14:paraId="5AAF48FA" w14:textId="4066876E" w:rsidR="00F6618C" w:rsidRPr="00C77630" w:rsidRDefault="00F6618C" w:rsidP="00D7615A">
            <w:pPr>
              <w:tabs>
                <w:tab w:val="center" w:pos="5529"/>
                <w:tab w:val="right" w:pos="10773"/>
              </w:tabs>
              <w:suppressAutoHyphens/>
              <w:ind w:left="-104" w:right="321" w:firstLine="425"/>
              <w:jc w:val="center"/>
            </w:pPr>
            <w:r w:rsidRPr="491737B4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</w:rPr>
              <w:t>REQUEST TO REGISTER WRIT /</w:t>
            </w:r>
            <w:r>
              <w:br/>
            </w:r>
            <w:r w:rsidRPr="491737B4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</w:rPr>
              <w:t>WARRANT OF EXECUTION</w:t>
            </w:r>
          </w:p>
        </w:tc>
        <w:tc>
          <w:tcPr>
            <w:tcW w:w="3118" w:type="dxa"/>
          </w:tcPr>
          <w:p w14:paraId="118F8583" w14:textId="20B73D0B" w:rsidR="00F6618C" w:rsidRDefault="00F6618C" w:rsidP="00D7615A">
            <w:pPr>
              <w:tabs>
                <w:tab w:val="center" w:pos="6379"/>
                <w:tab w:val="right" w:pos="10773"/>
              </w:tabs>
              <w:suppressAutoHyphens/>
              <w:spacing w:after="40"/>
              <w:ind w:left="-662" w:firstLine="425"/>
              <w:jc w:val="right"/>
              <w:rPr>
                <w:sz w:val="16"/>
              </w:rPr>
            </w:pPr>
            <w:r w:rsidRPr="00C77630">
              <w:rPr>
                <w:b/>
              </w:rPr>
              <w:t xml:space="preserve">FORM </w:t>
            </w:r>
            <w:r>
              <w:rPr>
                <w:b/>
              </w:rPr>
              <w:t>12</w:t>
            </w:r>
            <w:r w:rsidRPr="00C77630">
              <w:rPr>
                <w:sz w:val="16"/>
              </w:rPr>
              <w:t xml:space="preserve"> Version </w:t>
            </w:r>
            <w:r>
              <w:rPr>
                <w:sz w:val="16"/>
              </w:rPr>
              <w:t>5</w:t>
            </w:r>
          </w:p>
          <w:p w14:paraId="4A01B6ED" w14:textId="25293C33" w:rsidR="00F6618C" w:rsidRPr="000D789E" w:rsidRDefault="00F6618C" w:rsidP="00794EF2">
            <w:pPr>
              <w:tabs>
                <w:tab w:val="center" w:pos="6379"/>
                <w:tab w:val="right" w:pos="10773"/>
              </w:tabs>
              <w:suppressAutoHyphens/>
              <w:spacing w:after="40"/>
              <w:jc w:val="right"/>
              <w:rPr>
                <w:sz w:val="16"/>
              </w:rPr>
            </w:pPr>
            <w:r w:rsidRPr="000A5791">
              <w:t xml:space="preserve">Page </w:t>
            </w:r>
            <w:sdt>
              <w:sdtPr>
                <w:alias w:val="Insert Page Number"/>
                <w:tag w:val="Page Number"/>
                <w:id w:val="-1144354176"/>
                <w:placeholder>
                  <w:docPart w:val="DFAA9AB209B54F69AC411729B2D85194"/>
                </w:placeholder>
                <w:text/>
              </w:sdtPr>
              <w:sdtContent>
                <w:r>
                  <w:t>1</w:t>
                </w:r>
              </w:sdtContent>
            </w:sdt>
            <w:r>
              <w:rPr>
                <w:color w:val="666666"/>
              </w:rPr>
              <w:t xml:space="preserve"> </w:t>
            </w:r>
            <w:r w:rsidRPr="000A5791">
              <w:t xml:space="preserve">of </w:t>
            </w:r>
            <w:r w:rsidRPr="00613FBA">
              <w:rPr>
                <w:b/>
                <w:bCs/>
              </w:rPr>
              <w:t>[</w:t>
            </w:r>
            <w:sdt>
              <w:sdtPr>
                <w:alias w:val="Insert Total Number of Pages"/>
                <w:tag w:val="Pages"/>
                <w:id w:val="1405262479"/>
                <w:placeholder>
                  <w:docPart w:val="D75A0B3F9DAA4BE98B5EFD346EC20F5B"/>
                </w:placeholder>
                <w:showingPlcHdr/>
                <w:text/>
              </w:sdtPr>
              <w:sdtContent>
                <w:r w:rsidR="00063861" w:rsidRPr="00A5708D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E573B1">
              <w:rPr>
                <w:b/>
                <w:bCs/>
              </w:rPr>
              <w:t>]</w:t>
            </w:r>
          </w:p>
        </w:tc>
      </w:tr>
    </w:tbl>
    <w:tbl>
      <w:tblPr>
        <w:tblW w:w="10963" w:type="dxa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"/>
        <w:gridCol w:w="204"/>
        <w:gridCol w:w="5156"/>
        <w:gridCol w:w="34"/>
        <w:gridCol w:w="2941"/>
        <w:gridCol w:w="1379"/>
        <w:gridCol w:w="893"/>
        <w:gridCol w:w="184"/>
        <w:gridCol w:w="98"/>
      </w:tblGrid>
      <w:tr w:rsidR="003253C2" w14:paraId="1B041AF8" w14:textId="77777777" w:rsidTr="00705C68">
        <w:tc>
          <w:tcPr>
            <w:tcW w:w="27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54AB154" w14:textId="77777777" w:rsidR="003253C2" w:rsidRDefault="003253C2">
            <w:pPr>
              <w:suppressAutoHyphens/>
              <w:spacing w:before="80" w:after="20"/>
            </w:pPr>
          </w:p>
        </w:tc>
        <w:tc>
          <w:tcPr>
            <w:tcW w:w="5156" w:type="dxa"/>
          </w:tcPr>
          <w:p w14:paraId="7D81CC0A" w14:textId="77777777" w:rsidR="003253C2" w:rsidRDefault="003253C2">
            <w:pPr>
              <w:suppressAutoHyphens/>
              <w:spacing w:before="80" w:after="2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4354" w:type="dxa"/>
            <w:gridSpan w:val="3"/>
          </w:tcPr>
          <w:p w14:paraId="777D8461" w14:textId="77777777" w:rsidR="003253C2" w:rsidRDefault="003253C2">
            <w:pPr>
              <w:suppressAutoHyphens/>
              <w:spacing w:before="80" w:after="20"/>
            </w:pPr>
            <w:r>
              <w:rPr>
                <w:b/>
              </w:rPr>
              <w:t>Lodger</w:t>
            </w:r>
            <w:r>
              <w:t xml:space="preserve"> (</w:t>
            </w:r>
            <w:r>
              <w:rPr>
                <w:sz w:val="16"/>
              </w:rPr>
              <w:t>Name, address</w:t>
            </w:r>
            <w:r w:rsidR="000A259B">
              <w:rPr>
                <w:sz w:val="16"/>
              </w:rPr>
              <w:t>,</w:t>
            </w:r>
            <w:r w:rsidR="009365F6">
              <w:rPr>
                <w:sz w:val="16"/>
              </w:rPr>
              <w:t xml:space="preserve"> </w:t>
            </w:r>
            <w:r w:rsidR="000A259B">
              <w:rPr>
                <w:sz w:val="16"/>
              </w:rPr>
              <w:t>E-mail</w:t>
            </w:r>
            <w:r>
              <w:rPr>
                <w:sz w:val="16"/>
              </w:rPr>
              <w:t xml:space="preserve"> &amp; phone number)</w:t>
            </w:r>
          </w:p>
        </w:tc>
        <w:tc>
          <w:tcPr>
            <w:tcW w:w="893" w:type="dxa"/>
          </w:tcPr>
          <w:p w14:paraId="254C7B0B" w14:textId="2DC8E4EB" w:rsidR="003253C2" w:rsidRDefault="003253C2" w:rsidP="00705C68">
            <w:pPr>
              <w:suppressAutoHyphens/>
              <w:spacing w:before="80" w:after="20"/>
              <w:ind w:left="6" w:right="1"/>
            </w:pPr>
            <w:r>
              <w:rPr>
                <w:b/>
              </w:rPr>
              <w:t>Lodger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192DF1" w14:textId="77777777" w:rsidR="003253C2" w:rsidRDefault="003253C2" w:rsidP="00705C68">
            <w:pPr>
              <w:suppressAutoHyphens/>
              <w:spacing w:before="80" w:after="20"/>
              <w:ind w:left="38"/>
            </w:pPr>
          </w:p>
        </w:tc>
      </w:tr>
      <w:tr w:rsidR="003253C2" w14:paraId="576CD0CF" w14:textId="77777777" w:rsidTr="00705C68">
        <w:trPr>
          <w:trHeight w:val="1287"/>
        </w:trPr>
        <w:tc>
          <w:tcPr>
            <w:tcW w:w="74" w:type="dxa"/>
          </w:tcPr>
          <w:p w14:paraId="078B5A37" w14:textId="77777777" w:rsidR="003253C2" w:rsidRDefault="003253C2">
            <w:pPr>
              <w:suppressAutoHyphens/>
            </w:pPr>
          </w:p>
        </w:tc>
        <w:tc>
          <w:tcPr>
            <w:tcW w:w="5360" w:type="dxa"/>
            <w:gridSpan w:val="2"/>
          </w:tcPr>
          <w:p w14:paraId="0810AA5A" w14:textId="20EF1A7F" w:rsidR="003253C2" w:rsidRDefault="00F6618C" w:rsidP="000075C0">
            <w:pPr>
              <w:suppressAutoHyphens/>
              <w:rPr>
                <w:sz w:val="36"/>
              </w:rPr>
            </w:pPr>
            <w:r w:rsidRPr="00957042">
              <w:rPr>
                <w:noProof/>
                <w:sz w:val="36"/>
              </w:rPr>
              <w:drawing>
                <wp:inline distT="0" distB="0" distL="0" distR="0" wp14:anchorId="0744BFEA" wp14:editId="056C25B4">
                  <wp:extent cx="1078230" cy="259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7042">
              <w:rPr>
                <w:sz w:val="36"/>
              </w:rPr>
              <w:t xml:space="preserve">  </w:t>
            </w:r>
            <w:r w:rsidR="003253C2">
              <w:rPr>
                <w:sz w:val="36"/>
              </w:rPr>
              <w:t>OFFICE USE ONLY</w:t>
            </w:r>
          </w:p>
          <w:p w14:paraId="02640548" w14:textId="77777777" w:rsidR="003253C2" w:rsidRDefault="003253C2" w:rsidP="000075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522B52AD" w14:textId="77777777" w:rsidR="00FB3E85" w:rsidRPr="00FB3E85" w:rsidRDefault="00FB3E85" w:rsidP="00705C68">
            <w:pPr>
              <w:suppressAutoHyphens/>
              <w:rPr>
                <w:sz w:val="16"/>
              </w:rPr>
            </w:pPr>
            <w:r w:rsidRPr="00FB3E85">
              <w:rPr>
                <w:sz w:val="16"/>
              </w:rPr>
              <w:t>Collection of information from this form is authorised by legislation and is</w:t>
            </w:r>
          </w:p>
          <w:p w14:paraId="630FA78A" w14:textId="77777777" w:rsidR="00FB3E85" w:rsidRPr="00FB3E85" w:rsidRDefault="00FB3E85" w:rsidP="00705C68">
            <w:pPr>
              <w:suppressAutoHyphens/>
              <w:rPr>
                <w:sz w:val="16"/>
              </w:rPr>
            </w:pPr>
            <w:r w:rsidRPr="00FB3E85">
              <w:rPr>
                <w:sz w:val="16"/>
              </w:rPr>
              <w:t>used to maintain publicly searchable records. For more information see</w:t>
            </w:r>
          </w:p>
          <w:p w14:paraId="6385B802" w14:textId="31BAD82E" w:rsidR="003253C2" w:rsidRPr="00F6618C" w:rsidRDefault="00FB3E85" w:rsidP="00705C68">
            <w:pPr>
              <w:suppressAutoHyphens/>
              <w:rPr>
                <w:sz w:val="16"/>
              </w:rPr>
            </w:pPr>
            <w:r w:rsidRPr="00FB3E85">
              <w:rPr>
                <w:sz w:val="16"/>
              </w:rPr>
              <w:t xml:space="preserve">the </w:t>
            </w:r>
            <w:r w:rsidR="00FF044B">
              <w:rPr>
                <w:sz w:val="16"/>
              </w:rPr>
              <w:t xml:space="preserve">Titles Queensland </w:t>
            </w:r>
            <w:r w:rsidRPr="00FB3E85">
              <w:rPr>
                <w:sz w:val="16"/>
              </w:rPr>
              <w:t>website</w:t>
            </w:r>
            <w:r w:rsidR="004902AF">
              <w:rPr>
                <w:sz w:val="16"/>
              </w:rPr>
              <w:t>.</w:t>
            </w:r>
          </w:p>
        </w:tc>
        <w:tc>
          <w:tcPr>
            <w:tcW w:w="4354" w:type="dxa"/>
            <w:gridSpan w:val="3"/>
          </w:tcPr>
          <w:p w14:paraId="550F0A97" w14:textId="77777777" w:rsidR="00F6618C" w:rsidRPr="00705C68" w:rsidRDefault="00F6618C" w:rsidP="000075C0">
            <w:pPr>
              <w:spacing w:before="40"/>
              <w:rPr>
                <w:sz w:val="18"/>
                <w:szCs w:val="18"/>
              </w:rPr>
            </w:pPr>
            <w:r w:rsidRPr="00705C68">
              <w:rPr>
                <w:b/>
                <w:bCs/>
                <w:sz w:val="18"/>
                <w:szCs w:val="18"/>
              </w:rPr>
              <w:t>Name: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3153426"/>
                <w:placeholder>
                  <w:docPart w:val="71168E5B737C4348AF6C29AD37794F96"/>
                </w:placeholder>
                <w:showingPlcHdr/>
                <w:text/>
              </w:sdtPr>
              <w:sdtContent>
                <w:r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Name of Lodger</w:t>
                </w:r>
              </w:sdtContent>
            </w:sdt>
          </w:p>
          <w:p w14:paraId="3D1630ED" w14:textId="72B50BDA" w:rsidR="00F6618C" w:rsidRPr="00705C68" w:rsidRDefault="00F6618C" w:rsidP="000075C0">
            <w:pPr>
              <w:spacing w:before="40"/>
              <w:rPr>
                <w:sz w:val="18"/>
                <w:szCs w:val="18"/>
              </w:rPr>
            </w:pPr>
            <w:r w:rsidRPr="00705C68">
              <w:rPr>
                <w:b/>
                <w:bCs/>
                <w:sz w:val="18"/>
                <w:szCs w:val="18"/>
              </w:rPr>
              <w:t>Postal Address: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highlight w:val="lightGray"/>
                </w:rPr>
                <w:id w:val="1770273714"/>
                <w:placeholder>
                  <w:docPart w:val="3B804AD4FF874BCE8D35E9940B0EE5E6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B77A4E"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Address of Lodger</w:t>
                </w:r>
              </w:sdtContent>
            </w:sdt>
          </w:p>
          <w:p w14:paraId="68792CB0" w14:textId="77777777" w:rsidR="00A70EA4" w:rsidRPr="00705C68" w:rsidRDefault="00F6618C" w:rsidP="000075C0">
            <w:pPr>
              <w:tabs>
                <w:tab w:val="left" w:pos="810"/>
              </w:tabs>
              <w:spacing w:before="40"/>
              <w:rPr>
                <w:sz w:val="18"/>
                <w:szCs w:val="18"/>
              </w:rPr>
            </w:pPr>
            <w:r w:rsidRPr="00705C68">
              <w:rPr>
                <w:b/>
                <w:bCs/>
                <w:sz w:val="18"/>
                <w:szCs w:val="18"/>
              </w:rPr>
              <w:t>Email: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25973590"/>
                <w:placeholder>
                  <w:docPart w:val="012DDE63A1B646D9AB124214E1C862C0"/>
                </w:placeholder>
                <w:showingPlcHdr/>
                <w:text/>
              </w:sdtPr>
              <w:sdtContent>
                <w:r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email Address of Lodger</w:t>
                </w:r>
              </w:sdtContent>
            </w:sdt>
          </w:p>
          <w:p w14:paraId="1BF11951" w14:textId="3F2423AB" w:rsidR="00F6618C" w:rsidRPr="00F6618C" w:rsidRDefault="00F6618C" w:rsidP="000075C0">
            <w:pPr>
              <w:tabs>
                <w:tab w:val="left" w:pos="810"/>
              </w:tabs>
              <w:spacing w:before="40"/>
            </w:pPr>
            <w:r w:rsidRPr="00705C68">
              <w:rPr>
                <w:b/>
                <w:bCs/>
                <w:sz w:val="18"/>
                <w:szCs w:val="18"/>
              </w:rPr>
              <w:t>Phone Number:</w:t>
            </w:r>
            <w:r w:rsidRPr="00705C6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highlight w:val="lightGray"/>
                </w:rPr>
                <w:id w:val="1650482389"/>
                <w:placeholder>
                  <w:docPart w:val="B7C923ED06FD4F589AFD04A16435998F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705C68">
                  <w:rPr>
                    <w:rStyle w:val="PlaceholderText"/>
                    <w:sz w:val="18"/>
                    <w:szCs w:val="18"/>
                    <w:highlight w:val="lightGray"/>
                  </w:rPr>
                  <w:t>Insert Phone Number of Lodger</w:t>
                </w:r>
              </w:sdtContent>
            </w:sdt>
          </w:p>
        </w:tc>
        <w:tc>
          <w:tcPr>
            <w:tcW w:w="893" w:type="dxa"/>
          </w:tcPr>
          <w:p w14:paraId="0B65042F" w14:textId="77777777" w:rsidR="003253C2" w:rsidRDefault="003253C2" w:rsidP="00705C68">
            <w:pPr>
              <w:suppressAutoHyphens/>
              <w:ind w:left="6" w:right="1"/>
            </w:pPr>
            <w:r>
              <w:rPr>
                <w:b/>
              </w:rPr>
              <w:t>Code</w:t>
            </w:r>
          </w:p>
          <w:sdt>
            <w:sdtPr>
              <w:id w:val="2039090693"/>
              <w:placeholder>
                <w:docPart w:val="89CB3ED20D6D46C78BAC2896DDCE7127"/>
              </w:placeholder>
              <w:showingPlcHdr/>
              <w:text/>
            </w:sdtPr>
            <w:sdtContent>
              <w:p w14:paraId="75D4C29F" w14:textId="34C20426" w:rsidR="00F6618C" w:rsidRDefault="007515C9" w:rsidP="00705C68">
                <w:pPr>
                  <w:ind w:left="6" w:right="1"/>
                </w:pPr>
                <w:r w:rsidRPr="00351BB0">
                  <w:rPr>
                    <w:rStyle w:val="PlaceholderText"/>
                    <w:sz w:val="18"/>
                    <w:szCs w:val="18"/>
                    <w:highlight w:val="lightGray"/>
                  </w:rPr>
                  <w:t>Insert Lodger Code</w:t>
                </w:r>
              </w:p>
            </w:sdtContent>
          </w:sdt>
          <w:p w14:paraId="3D5E24B0" w14:textId="6A1D01A3" w:rsidR="003253C2" w:rsidRDefault="003253C2" w:rsidP="00705C68">
            <w:pPr>
              <w:suppressAutoHyphens/>
              <w:ind w:right="1"/>
            </w:pPr>
          </w:p>
        </w:tc>
        <w:tc>
          <w:tcPr>
            <w:tcW w:w="282" w:type="dxa"/>
            <w:gridSpan w:val="2"/>
          </w:tcPr>
          <w:p w14:paraId="5FB254D1" w14:textId="77777777" w:rsidR="003253C2" w:rsidRDefault="003253C2" w:rsidP="000075C0">
            <w:pPr>
              <w:suppressAutoHyphens/>
            </w:pPr>
          </w:p>
        </w:tc>
      </w:tr>
      <w:tr w:rsidR="006F4C6E" w14:paraId="116FDF34" w14:textId="77777777" w:rsidTr="00705C68">
        <w:trPr>
          <w:gridBefore w:val="1"/>
          <w:gridAfter w:val="1"/>
          <w:wBefore w:w="74" w:type="dxa"/>
          <w:wAfter w:w="98" w:type="dxa"/>
          <w:trHeight w:val="781"/>
        </w:trPr>
        <w:tc>
          <w:tcPr>
            <w:tcW w:w="833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D383E44" w14:textId="77777777" w:rsidR="006F4C6E" w:rsidRDefault="006F4C6E" w:rsidP="007A001D">
            <w:pPr>
              <w:tabs>
                <w:tab w:val="left" w:pos="426"/>
              </w:tabs>
              <w:spacing w:before="90" w:after="54"/>
              <w:ind w:left="426" w:right="113" w:hanging="426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smartTag w:uri="urn:schemas-microsoft-com:office:smarttags" w:element="place">
              <w:r>
                <w:rPr>
                  <w:b/>
                </w:rPr>
                <w:t>Lot</w:t>
              </w:r>
            </w:smartTag>
            <w:r>
              <w:rPr>
                <w:b/>
              </w:rPr>
              <w:t xml:space="preserve"> on Plan Description</w:t>
            </w:r>
          </w:p>
          <w:p w14:paraId="2676AB8C" w14:textId="41BB8F7E" w:rsidR="006F4C6E" w:rsidRDefault="00000000" w:rsidP="00BE586B">
            <w:pPr>
              <w:spacing w:before="40"/>
              <w:ind w:left="399" w:right="-3"/>
            </w:pPr>
            <w:sdt>
              <w:sdtPr>
                <w:rPr>
                  <w:b/>
                  <w:bCs/>
                  <w:caps/>
                </w:rPr>
                <w:alias w:val="Title Type"/>
                <w:tag w:val="Select Title Type"/>
                <w:id w:val="301586132"/>
                <w:placeholder>
                  <w:docPart w:val="301DBE053EE94FC6BD170F68A2E63CB2"/>
                </w:placeholder>
                <w:comboBox>
                  <w:listItem w:value="Choose an item."/>
                  <w:listItem w:displayText="Lot" w:value="Lot"/>
                  <w:listItem w:displayText="WA" w:value="WA"/>
                </w:comboBox>
              </w:sdtPr>
              <w:sdtContent>
                <w:r w:rsidR="00DB0EF4">
                  <w:rPr>
                    <w:b/>
                    <w:bCs/>
                    <w:caps/>
                  </w:rPr>
                  <w:t>Lot</w:t>
                </w:r>
              </w:sdtContent>
            </w:sdt>
            <w:r w:rsidR="006F4C6E">
              <w:rPr>
                <w:b/>
                <w:bCs/>
                <w:caps/>
              </w:rPr>
              <w:t xml:space="preserve">  </w:t>
            </w:r>
            <w:sdt>
              <w:sdtPr>
                <w:rPr>
                  <w:caps/>
                </w:rPr>
                <w:alias w:val="Insert Lot Number"/>
                <w:tag w:val="Insert Lot Number"/>
                <w:id w:val="-659004959"/>
                <w:placeholder>
                  <w:docPart w:val="0339A9B3054D49DAAC5DC1AB0A622B72"/>
                </w:placeholder>
                <w:showingPlcHdr/>
                <w:text/>
              </w:sdtPr>
              <w:sdtContent>
                <w:r w:rsidR="00A70EA4" w:rsidRPr="006F4C6E">
                  <w:rPr>
                    <w:rStyle w:val="PlaceholderText"/>
                    <w:bCs/>
                    <w:highlight w:val="lightGray"/>
                  </w:rPr>
                  <w:t>Insert Lot Number</w:t>
                </w:r>
              </w:sdtContent>
            </w:sdt>
            <w:r w:rsidR="006F4C6E">
              <w:rPr>
                <w:b/>
                <w:bCs/>
                <w:caps/>
              </w:rPr>
              <w:t xml:space="preserve"> On  </w:t>
            </w:r>
            <w:sdt>
              <w:sdtPr>
                <w:rPr>
                  <w:rStyle w:val="SelectionBoxStyle2"/>
                </w:rPr>
                <w:alias w:val="Insert Plan Type"/>
                <w:tag w:val="Plan Type"/>
                <w:id w:val="-1001276380"/>
                <w:placeholder>
                  <w:docPart w:val="AFC99822CB7441CCA917CAF796B8748E"/>
                </w:placeholder>
                <w:showingPlcHdr/>
                <w:comboBox>
                  <w:listItem w:value="Choose an item."/>
                  <w:listItem w:displayText="AP" w:value="AP"/>
                  <w:listItem w:displayText="SP" w:value="SP"/>
                  <w:listItem w:displayText="RP" w:value="RP"/>
                  <w:listItem w:displayText="GTP" w:value="GTP"/>
                  <w:listItem w:displayText="CP" w:value="CP"/>
                  <w:listItem w:displayText="BPA" w:value="BPA"/>
                  <w:listItem w:displayText="BRP" w:value="BRP"/>
                  <w:listItem w:displayText="BUP" w:value="BUP"/>
                  <w:listItem w:displayText="GRP" w:value="GRP"/>
                  <w:listItem w:displayText="GTA" w:value="GTA"/>
                  <w:listItem w:displayText="LB" w:value="LB"/>
                  <w:listItem w:displayText="MCP" w:value="MCP"/>
                  <w:listItem w:displayText="MPP" w:value="MPP"/>
                  <w:listItem w:displayText="MSP" w:value="MSP"/>
                  <w:listItem w:displayText="SBA" w:value="SBA"/>
                  <w:listItem w:displayText="SBP" w:value="SBP"/>
                  <w:listItem w:displayText="SPA" w:value="SPA"/>
                  <w:listItem w:displayText="SRP" w:value="SRP"/>
                  <w:listItem w:displayText="SSP" w:value="SSP"/>
                  <w:listItem w:displayText="UB" w:value="UB"/>
                </w:comboBox>
              </w:sdtPr>
              <w:sdtEndPr>
                <w:rPr>
                  <w:rStyle w:val="DefaultParagraphFont"/>
                  <w:caps/>
                  <w:color w:val="auto"/>
                </w:rPr>
              </w:sdtEndPr>
              <w:sdtContent>
                <w:r w:rsidR="00DB0EF4" w:rsidRPr="006F4C6E">
                  <w:rPr>
                    <w:rStyle w:val="PlaceholderText"/>
                    <w:highlight w:val="lightGray"/>
                  </w:rPr>
                  <w:t>Select Plan Type</w:t>
                </w:r>
              </w:sdtContent>
            </w:sdt>
            <w:r w:rsidR="006F4C6E" w:rsidRPr="00890DA2">
              <w:rPr>
                <w:caps/>
              </w:rPr>
              <w:t xml:space="preserve"> </w:t>
            </w:r>
            <w:sdt>
              <w:sdtPr>
                <w:rPr>
                  <w:caps/>
                </w:rPr>
                <w:alias w:val="Insert Plan Number"/>
                <w:tag w:val="Insert Plan Number"/>
                <w:id w:val="2092656106"/>
                <w:placeholder>
                  <w:docPart w:val="6CEE5529184A40D2BF4B6CDF74115173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6F4C6E" w:rsidRPr="006F4C6E">
                  <w:rPr>
                    <w:rStyle w:val="PlaceholderText"/>
                    <w:highlight w:val="lightGray"/>
                  </w:rPr>
                  <w:t>Insert Plan Number</w:t>
                </w:r>
              </w:sdtContent>
            </w:sdt>
          </w:p>
        </w:tc>
        <w:tc>
          <w:tcPr>
            <w:tcW w:w="24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7D68B" w14:textId="77777777" w:rsidR="006F4C6E" w:rsidRDefault="006F4C6E">
            <w:pPr>
              <w:spacing w:before="90" w:after="54"/>
            </w:pPr>
            <w:r>
              <w:rPr>
                <w:b/>
              </w:rPr>
              <w:t>Title Reference</w:t>
            </w:r>
          </w:p>
          <w:sdt>
            <w:sdtPr>
              <w:alias w:val="Insert Title Reference"/>
              <w:tag w:val="Insert Title Reference"/>
              <w:id w:val="1690262856"/>
              <w:placeholder>
                <w:docPart w:val="AE5707C87350476DBD331438F35D40EA"/>
              </w:placeholder>
              <w:showingPlcHdr/>
              <w:text/>
            </w:sdtPr>
            <w:sdtEndPr>
              <w:rPr>
                <w:highlight w:val="lightGray"/>
              </w:rPr>
            </w:sdtEndPr>
            <w:sdtContent>
              <w:p w14:paraId="605AAB70" w14:textId="6F579BD6" w:rsidR="006F4C6E" w:rsidRDefault="006F4C6E" w:rsidP="007A001D">
                <w:pPr>
                  <w:spacing w:before="40"/>
                </w:pPr>
                <w:r w:rsidRPr="006F4C6E">
                  <w:rPr>
                    <w:rStyle w:val="PlaceholderText"/>
                    <w:highlight w:val="lightGray"/>
                  </w:rPr>
                  <w:t>Insert Title Reference</w:t>
                </w:r>
              </w:p>
            </w:sdtContent>
          </w:sdt>
        </w:tc>
      </w:tr>
      <w:tr w:rsidR="006066B6" w14:paraId="6D28C18B" w14:textId="77777777" w:rsidTr="00A86A68">
        <w:trPr>
          <w:gridBefore w:val="1"/>
          <w:gridAfter w:val="1"/>
          <w:wBefore w:w="74" w:type="dxa"/>
          <w:wAfter w:w="98" w:type="dxa"/>
          <w:trHeight w:val="890"/>
        </w:trPr>
        <w:tc>
          <w:tcPr>
            <w:tcW w:w="1079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B955675" w14:textId="3E3E6D58" w:rsidR="006066B6" w:rsidRDefault="006066B6">
            <w:pPr>
              <w:tabs>
                <w:tab w:val="left" w:pos="426"/>
              </w:tabs>
              <w:spacing w:before="90" w:after="54"/>
              <w:ind w:left="426" w:hanging="426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Registered Proprietor</w:t>
            </w:r>
            <w:r w:rsidR="008E246A">
              <w:rPr>
                <w:b/>
              </w:rPr>
              <w:t>(s)</w:t>
            </w:r>
            <w:r>
              <w:rPr>
                <w:b/>
              </w:rPr>
              <w:t>/</w:t>
            </w:r>
            <w:r w:rsidR="005F0913">
              <w:rPr>
                <w:b/>
              </w:rPr>
              <w:t xml:space="preserve">State </w:t>
            </w:r>
            <w:r>
              <w:rPr>
                <w:b/>
              </w:rPr>
              <w:t>Lessee</w:t>
            </w:r>
            <w:r w:rsidR="008E246A">
              <w:rPr>
                <w:b/>
              </w:rPr>
              <w:t>(s)</w:t>
            </w:r>
            <w:r>
              <w:rPr>
                <w:b/>
              </w:rPr>
              <w:t xml:space="preserve"> whose interest is bound or affected</w:t>
            </w:r>
          </w:p>
          <w:sdt>
            <w:sdtPr>
              <w:id w:val="-1725061961"/>
              <w:placeholder>
                <w:docPart w:val="D5630B86C8874E61A8A9C43D476D5079"/>
              </w:placeholder>
              <w:showingPlcHdr/>
            </w:sdtPr>
            <w:sdtContent>
              <w:p w14:paraId="10461F3B" w14:textId="79A5C91B" w:rsidR="006066B6" w:rsidRDefault="00194141" w:rsidP="00705C68">
                <w:pPr>
                  <w:tabs>
                    <w:tab w:val="left" w:pos="425"/>
                  </w:tabs>
                  <w:spacing w:before="90" w:after="54"/>
                  <w:ind w:left="426" w:firstLine="1"/>
                </w:pPr>
                <w:r w:rsidRPr="00905973">
                  <w:rPr>
                    <w:rStyle w:val="PlaceholderText"/>
                    <w:highlight w:val="lightGray"/>
                  </w:rPr>
                  <w:t>Insert Name of Registered Proprietor</w:t>
                </w:r>
                <w:r w:rsidR="00905973" w:rsidRPr="00905973">
                  <w:rPr>
                    <w:rStyle w:val="PlaceholderText"/>
                    <w:highlight w:val="lightGray"/>
                  </w:rPr>
                  <w:t>(s)</w:t>
                </w:r>
                <w:r w:rsidRPr="00905973">
                  <w:rPr>
                    <w:rStyle w:val="PlaceholderText"/>
                    <w:highlight w:val="lightGray"/>
                  </w:rPr>
                  <w:t>/Lessee</w:t>
                </w:r>
                <w:r w:rsidR="00905973" w:rsidRPr="00905973">
                  <w:rPr>
                    <w:rStyle w:val="PlaceholderText"/>
                    <w:highlight w:val="lightGray"/>
                  </w:rPr>
                  <w:t>(s)</w:t>
                </w:r>
              </w:p>
            </w:sdtContent>
          </w:sdt>
        </w:tc>
      </w:tr>
      <w:tr w:rsidR="003253C2" w14:paraId="0C7519EE" w14:textId="77777777" w:rsidTr="00A86A68">
        <w:trPr>
          <w:gridBefore w:val="1"/>
          <w:gridAfter w:val="1"/>
          <w:wBefore w:w="74" w:type="dxa"/>
          <w:wAfter w:w="98" w:type="dxa"/>
          <w:trHeight w:val="2100"/>
        </w:trPr>
        <w:tc>
          <w:tcPr>
            <w:tcW w:w="539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95EAA8" w14:textId="1E0D9C20" w:rsidR="003253C2" w:rsidRPr="00032B96" w:rsidRDefault="008E246A">
            <w:pPr>
              <w:tabs>
                <w:tab w:val="left" w:pos="426"/>
              </w:tabs>
              <w:spacing w:before="90" w:after="54"/>
              <w:ind w:left="426" w:hanging="426"/>
              <w:rPr>
                <w:bCs/>
              </w:rPr>
            </w:pPr>
            <w:r>
              <w:rPr>
                <w:b/>
              </w:rPr>
              <w:t>3</w:t>
            </w:r>
            <w:r w:rsidR="003253C2">
              <w:rPr>
                <w:b/>
              </w:rPr>
              <w:t>.</w:t>
            </w:r>
            <w:r w:rsidR="003253C2">
              <w:rPr>
                <w:b/>
              </w:rPr>
              <w:tab/>
            </w:r>
            <w:r w:rsidR="00CE66A3">
              <w:rPr>
                <w:b/>
              </w:rPr>
              <w:t xml:space="preserve">Name of </w:t>
            </w:r>
            <w:r w:rsidR="003253C2">
              <w:rPr>
                <w:b/>
              </w:rPr>
              <w:t>Applicant</w:t>
            </w:r>
            <w:r w:rsidR="00032B96">
              <w:rPr>
                <w:b/>
              </w:rPr>
              <w:t xml:space="preserve"> </w:t>
            </w:r>
            <w:r w:rsidR="004340B4">
              <w:rPr>
                <w:b/>
              </w:rPr>
              <w:t xml:space="preserve">(the </w:t>
            </w:r>
            <w:r w:rsidR="00356944">
              <w:rPr>
                <w:b/>
              </w:rPr>
              <w:t>E</w:t>
            </w:r>
            <w:r w:rsidR="004340B4">
              <w:rPr>
                <w:b/>
              </w:rPr>
              <w:t xml:space="preserve">nforcement </w:t>
            </w:r>
            <w:r w:rsidR="00356944">
              <w:rPr>
                <w:b/>
              </w:rPr>
              <w:t>C</w:t>
            </w:r>
            <w:r w:rsidR="004340B4">
              <w:rPr>
                <w:b/>
              </w:rPr>
              <w:t>reditor)</w:t>
            </w:r>
            <w:r w:rsidR="004340B4">
              <w:rPr>
                <w:bCs/>
              </w:rPr>
              <w:t xml:space="preserve"> </w:t>
            </w:r>
          </w:p>
          <w:sdt>
            <w:sdtPr>
              <w:id w:val="1407107426"/>
              <w:placeholder>
                <w:docPart w:val="F1B10C917FDB4760A7C0CAE852C69106"/>
              </w:placeholder>
              <w:showingPlcHdr/>
            </w:sdtPr>
            <w:sdtContent>
              <w:p w14:paraId="4557FDEE" w14:textId="7E4526C2" w:rsidR="003253C2" w:rsidRDefault="00B807EA" w:rsidP="003F6B82">
                <w:pPr>
                  <w:tabs>
                    <w:tab w:val="left" w:pos="426"/>
                  </w:tabs>
                  <w:spacing w:before="90" w:after="54"/>
                  <w:ind w:left="426" w:firstLine="1"/>
                </w:pPr>
                <w:r w:rsidRPr="00B807EA">
                  <w:rPr>
                    <w:rStyle w:val="PlaceholderText"/>
                    <w:highlight w:val="lightGray"/>
                  </w:rPr>
                  <w:t>Insert Name of Applicant including A.C.N (if applicable)</w:t>
                </w:r>
              </w:p>
            </w:sdtContent>
          </w:sdt>
        </w:tc>
        <w:tc>
          <w:tcPr>
            <w:tcW w:w="5397" w:type="dxa"/>
            <w:gridSpan w:val="4"/>
            <w:tcBorders>
              <w:top w:val="single" w:sz="12" w:space="0" w:color="auto"/>
              <w:left w:val="nil"/>
            </w:tcBorders>
          </w:tcPr>
          <w:p w14:paraId="5BB57790" w14:textId="2596D79E" w:rsidR="003253C2" w:rsidRDefault="008E246A" w:rsidP="0016120C">
            <w:pPr>
              <w:tabs>
                <w:tab w:val="left" w:pos="387"/>
              </w:tabs>
              <w:spacing w:before="90" w:after="54"/>
              <w:ind w:left="454" w:hanging="350"/>
            </w:pPr>
            <w:r>
              <w:rPr>
                <w:b/>
              </w:rPr>
              <w:t>4</w:t>
            </w:r>
            <w:r w:rsidR="003253C2">
              <w:rPr>
                <w:b/>
              </w:rPr>
              <w:t>.</w:t>
            </w:r>
            <w:r w:rsidR="003253C2">
              <w:rPr>
                <w:b/>
              </w:rPr>
              <w:tab/>
              <w:t>Particulars of Writ/Warrant</w:t>
            </w:r>
          </w:p>
          <w:p w14:paraId="5BB8C2ED" w14:textId="55B92CA9" w:rsidR="003253C2" w:rsidRDefault="003253C2" w:rsidP="0016120C">
            <w:pPr>
              <w:tabs>
                <w:tab w:val="left" w:pos="387"/>
              </w:tabs>
              <w:spacing w:before="90" w:after="54"/>
              <w:ind w:left="113" w:hanging="9"/>
            </w:pPr>
            <w:r>
              <w:t xml:space="preserve">Writ/Warrant of Execution No. </w:t>
            </w:r>
            <w:sdt>
              <w:sdtPr>
                <w:id w:val="-1470048875"/>
                <w:placeholder>
                  <w:docPart w:val="8956F704AAFF41D6A408FC9F84B9EB1F"/>
                </w:placeholder>
                <w:showingPlcHdr/>
              </w:sdtPr>
              <w:sdtContent>
                <w:r w:rsidR="00B96ED4" w:rsidRPr="003F6B82">
                  <w:rPr>
                    <w:rStyle w:val="PlaceholderText"/>
                    <w:highlight w:val="lightGray"/>
                  </w:rPr>
                  <w:t>Insert Number</w:t>
                </w:r>
              </w:sdtContent>
            </w:sdt>
          </w:p>
          <w:p w14:paraId="5A1AE25A" w14:textId="6ADF2837" w:rsidR="003253C2" w:rsidRDefault="003253C2" w:rsidP="0016120C">
            <w:pPr>
              <w:tabs>
                <w:tab w:val="left" w:pos="387"/>
              </w:tabs>
              <w:spacing w:before="90" w:after="54"/>
              <w:ind w:left="113" w:hanging="9"/>
            </w:pPr>
            <w:r>
              <w:t xml:space="preserve">of </w:t>
            </w:r>
            <w:sdt>
              <w:sdtPr>
                <w:alias w:val="Year of Writ / Warrant"/>
                <w:tag w:val="Insert Year Writ / Warrant Issued"/>
                <w:id w:val="57837529"/>
                <w:placeholder>
                  <w:docPart w:val="80C4C48F30744E20A7E37DBC520FB921"/>
                </w:placeholder>
                <w:showingPlcHdr/>
              </w:sdtPr>
              <w:sdtContent>
                <w:r w:rsidR="00A70781" w:rsidRPr="001D5582">
                  <w:rPr>
                    <w:rStyle w:val="PlaceholderText"/>
                    <w:highlight w:val="lightGray"/>
                  </w:rPr>
                  <w:t>Insert Year</w:t>
                </w:r>
                <w:r w:rsidR="001D5582" w:rsidRPr="001D5582">
                  <w:rPr>
                    <w:rStyle w:val="PlaceholderText"/>
                    <w:highlight w:val="lightGray"/>
                  </w:rPr>
                  <w:t xml:space="preserve"> of Writ/Warrant</w:t>
                </w:r>
              </w:sdtContent>
            </w:sdt>
          </w:p>
          <w:p w14:paraId="546A71E2" w14:textId="3B935A9C" w:rsidR="003253C2" w:rsidRDefault="003253C2" w:rsidP="0016120C">
            <w:pPr>
              <w:tabs>
                <w:tab w:val="left" w:pos="387"/>
              </w:tabs>
              <w:spacing w:before="90" w:after="54"/>
              <w:ind w:left="113" w:hanging="9"/>
            </w:pPr>
            <w:r>
              <w:t>Court</w:t>
            </w:r>
            <w:r w:rsidR="00E731A8">
              <w:t xml:space="preserve"> / Registry</w:t>
            </w:r>
            <w:r w:rsidR="00855099">
              <w:t>:</w:t>
            </w:r>
            <w:r>
              <w:t xml:space="preserve"> </w:t>
            </w:r>
            <w:sdt>
              <w:sdtPr>
                <w:id w:val="558674704"/>
                <w:placeholder>
                  <w:docPart w:val="93BC28809D3C421FA3D827564730C6A1"/>
                </w:placeholder>
                <w:showingPlcHdr/>
                <w:comboBox>
                  <w:listItem w:displayText="State Penalties Enforcement Registry" w:value="State Penalties Enforcement Registry"/>
                  <w:listItem w:displayText="Magistrates Court of Queensland" w:value="Magistrates Court of Queensland"/>
                  <w:listItem w:displayText="District Court of Queensland" w:value="District Court of Queensland"/>
                  <w:listItem w:displayText="Supreme Court of Queensland" w:value="Supreme Court of Queensland"/>
                  <w:listItem w:displayText="Federal Circuit Court of Australia" w:value="Federal Circuit Court of Australia"/>
                  <w:listItem w:displayText="Family Court of Australia" w:value="Family Court of Australia"/>
                  <w:listItem w:displayText="Federal Court of Australia" w:value="Federal Court of Australia"/>
                  <w:listItem w:displayText="High Court of Australia" w:value="High Court of Australia"/>
                </w:comboBox>
              </w:sdtPr>
              <w:sdtContent>
                <w:r w:rsidR="00FC6065">
                  <w:rPr>
                    <w:rStyle w:val="PlaceholderText"/>
                    <w:highlight w:val="lightGray"/>
                  </w:rPr>
                  <w:t>Select</w:t>
                </w:r>
                <w:r w:rsidR="00FC6065" w:rsidRPr="002C3A96">
                  <w:rPr>
                    <w:rStyle w:val="PlaceholderText"/>
                    <w:highlight w:val="lightGray"/>
                  </w:rPr>
                  <w:t xml:space="preserve"> </w:t>
                </w:r>
                <w:r w:rsidR="00FC6065" w:rsidRPr="001D5582">
                  <w:rPr>
                    <w:rStyle w:val="PlaceholderText"/>
                    <w:highlight w:val="lightGray"/>
                  </w:rPr>
                  <w:t>Court / Registry</w:t>
                </w:r>
              </w:sdtContent>
            </w:sdt>
            <w:r w:rsidR="00FC6065">
              <w:t xml:space="preserve"> </w:t>
            </w:r>
          </w:p>
          <w:p w14:paraId="129FC71E" w14:textId="58D97098" w:rsidR="003253C2" w:rsidRDefault="003253C2" w:rsidP="0016120C">
            <w:pPr>
              <w:tabs>
                <w:tab w:val="left" w:pos="387"/>
              </w:tabs>
              <w:spacing w:before="90" w:after="54"/>
              <w:ind w:left="113" w:hanging="9"/>
            </w:pPr>
            <w:r>
              <w:t xml:space="preserve">Enforcement Debtor </w:t>
            </w:r>
            <w:r w:rsidR="000D0B49">
              <w:t>–</w:t>
            </w:r>
            <w:r>
              <w:t xml:space="preserve"> </w:t>
            </w:r>
            <w:sdt>
              <w:sdtPr>
                <w:id w:val="-1147047354"/>
                <w:placeholder>
                  <w:docPart w:val="FD2903A874174777B4CFFB1D211FE91D"/>
                </w:placeholder>
                <w:showingPlcHdr/>
              </w:sdtPr>
              <w:sdtContent>
                <w:r w:rsidR="000D0B49" w:rsidRPr="001D5582">
                  <w:rPr>
                    <w:rStyle w:val="PlaceholderText"/>
                    <w:highlight w:val="lightGray"/>
                  </w:rPr>
                  <w:t>Insert Name</w:t>
                </w:r>
                <w:r w:rsidR="001D5582" w:rsidRPr="001D5582">
                  <w:rPr>
                    <w:rStyle w:val="PlaceholderText"/>
                    <w:highlight w:val="lightGray"/>
                  </w:rPr>
                  <w:t xml:space="preserve"> of Debtor</w:t>
                </w:r>
              </w:sdtContent>
            </w:sdt>
          </w:p>
          <w:p w14:paraId="3B50F8C9" w14:textId="45A44900" w:rsidR="00356944" w:rsidRDefault="006C1999" w:rsidP="0016120C">
            <w:pPr>
              <w:tabs>
                <w:tab w:val="left" w:pos="387"/>
              </w:tabs>
              <w:spacing w:before="90" w:after="54"/>
              <w:ind w:left="113" w:hanging="9"/>
            </w:pPr>
            <w:r>
              <w:t>Expiry Date</w:t>
            </w:r>
            <w:r w:rsidR="003F3BBE">
              <w:rPr>
                <w:rStyle w:val="FootnoteReference"/>
              </w:rPr>
              <w:footnoteReference w:id="2"/>
            </w:r>
            <w:r>
              <w:t xml:space="preserve"> - </w:t>
            </w:r>
            <w:sdt>
              <w:sdtPr>
                <w:alias w:val="Expiry Date"/>
                <w:tag w:val="Insert Expiry Date"/>
                <w:id w:val="61224417"/>
                <w:placeholder>
                  <w:docPart w:val="26BFB59BAEAE481BB6DCDA0A7EED81D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highlight w:val="lightGray"/>
                </w:rPr>
              </w:sdtEndPr>
              <w:sdtContent>
                <w:r w:rsidR="00402C1B" w:rsidRPr="00A40805">
                  <w:rPr>
                    <w:rStyle w:val="PlaceholderText"/>
                    <w:highlight w:val="lightGray"/>
                  </w:rPr>
                  <w:t>Click or tap to enter a date.</w:t>
                </w:r>
              </w:sdtContent>
            </w:sdt>
          </w:p>
          <w:p w14:paraId="16A67F7A" w14:textId="77777777" w:rsidR="003253C2" w:rsidRDefault="003253C2" w:rsidP="00EB3200">
            <w:pPr>
              <w:tabs>
                <w:tab w:val="left" w:pos="425"/>
              </w:tabs>
            </w:pPr>
          </w:p>
        </w:tc>
      </w:tr>
      <w:tr w:rsidR="00F47085" w14:paraId="6C61EA29" w14:textId="77777777" w:rsidTr="00705C68">
        <w:trPr>
          <w:gridBefore w:val="1"/>
          <w:gridAfter w:val="1"/>
          <w:wBefore w:w="74" w:type="dxa"/>
          <w:wAfter w:w="98" w:type="dxa"/>
          <w:trHeight w:val="2100"/>
        </w:trPr>
        <w:tc>
          <w:tcPr>
            <w:tcW w:w="10791" w:type="dxa"/>
            <w:gridSpan w:val="7"/>
            <w:tcBorders>
              <w:top w:val="single" w:sz="12" w:space="0" w:color="auto"/>
            </w:tcBorders>
          </w:tcPr>
          <w:p w14:paraId="03707231" w14:textId="6B17D197" w:rsidR="00F47085" w:rsidRDefault="008E246A" w:rsidP="00F47085">
            <w:pPr>
              <w:tabs>
                <w:tab w:val="left" w:pos="426"/>
              </w:tabs>
              <w:spacing w:before="90" w:after="54"/>
              <w:ind w:left="426" w:hanging="426"/>
            </w:pPr>
            <w:r>
              <w:rPr>
                <w:b/>
              </w:rPr>
              <w:t>5</w:t>
            </w:r>
            <w:r w:rsidR="00F47085">
              <w:rPr>
                <w:b/>
              </w:rPr>
              <w:t>.</w:t>
            </w:r>
            <w:r w:rsidR="00F47085">
              <w:rPr>
                <w:b/>
              </w:rPr>
              <w:tab/>
              <w:t>Request</w:t>
            </w:r>
            <w:r w:rsidR="009B1F08">
              <w:rPr>
                <w:b/>
              </w:rPr>
              <w:t xml:space="preserve"> </w:t>
            </w:r>
            <w:r w:rsidR="00C51618">
              <w:rPr>
                <w:b/>
              </w:rPr>
              <w:t xml:space="preserve">and </w:t>
            </w:r>
            <w:r w:rsidR="009B1F08">
              <w:rPr>
                <w:b/>
              </w:rPr>
              <w:t>Execution</w:t>
            </w:r>
            <w:r w:rsidR="00C24ABE">
              <w:rPr>
                <w:b/>
              </w:rPr>
              <w:t xml:space="preserve"> by the Applicant</w:t>
            </w:r>
          </w:p>
          <w:p w14:paraId="02C5B334" w14:textId="3CD6B13D" w:rsidR="00804E48" w:rsidRDefault="00F47085" w:rsidP="00705C68">
            <w:pPr>
              <w:tabs>
                <w:tab w:val="right" w:leader="dot" w:pos="10640"/>
              </w:tabs>
              <w:spacing w:before="90" w:after="54"/>
              <w:ind w:left="401"/>
            </w:pPr>
            <w:r>
              <w:t xml:space="preserve">The applicant </w:t>
            </w:r>
            <w:r w:rsidR="00FB1D0A">
              <w:t xml:space="preserve">requests that the </w:t>
            </w:r>
            <w:r w:rsidR="00FB1D0A" w:rsidRPr="00BA4681">
              <w:rPr>
                <w:b/>
                <w:bCs/>
              </w:rPr>
              <w:t>attached</w:t>
            </w:r>
            <w:r w:rsidR="00FB1D0A">
              <w:t xml:space="preserve"> Writ / Warrant of Execution </w:t>
            </w:r>
            <w:r w:rsidR="006E3A83">
              <w:t>be registered</w:t>
            </w:r>
            <w:r w:rsidR="00BA4681">
              <w:t xml:space="preserve"> o</w:t>
            </w:r>
            <w:r w:rsidR="00B5408D">
              <w:t>ver</w:t>
            </w:r>
            <w:r w:rsidR="00BA4681">
              <w:t xml:space="preserve"> </w:t>
            </w:r>
            <w:r w:rsidR="00F31839">
              <w:t xml:space="preserve">the </w:t>
            </w:r>
            <w:r w:rsidR="003E52DD">
              <w:t>land described</w:t>
            </w:r>
            <w:r w:rsidR="00F31839">
              <w:t xml:space="preserve"> in Item </w:t>
            </w:r>
            <w:r w:rsidR="003E52DD">
              <w:t>1</w:t>
            </w:r>
            <w:r w:rsidR="00FB1D0A">
              <w:t>.</w:t>
            </w:r>
          </w:p>
          <w:p w14:paraId="2B39BD7B" w14:textId="4F658805" w:rsidR="00804E48" w:rsidRPr="00804E48" w:rsidRDefault="008B256D" w:rsidP="00705C68">
            <w:pPr>
              <w:tabs>
                <w:tab w:val="left" w:pos="426"/>
                <w:tab w:val="right" w:leader="dot" w:pos="10640"/>
              </w:tabs>
              <w:spacing w:before="90" w:after="54"/>
              <w:ind w:left="401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04E48">
              <w:rPr>
                <w:b/>
                <w:bCs/>
              </w:rPr>
              <w:t>he applicant confirms that:</w:t>
            </w:r>
          </w:p>
          <w:p w14:paraId="55212CD0" w14:textId="7FE96E66" w:rsidR="001248F4" w:rsidRPr="00F5370C" w:rsidRDefault="00B27E66" w:rsidP="00F5370C">
            <w:pPr>
              <w:pStyle w:val="ListParagraph"/>
              <w:numPr>
                <w:ilvl w:val="0"/>
                <w:numId w:val="1"/>
              </w:numPr>
              <w:spacing w:before="90" w:after="54"/>
              <w:ind w:left="1344" w:hanging="425"/>
            </w:pPr>
            <w:r>
              <w:t>T</w:t>
            </w:r>
            <w:r w:rsidR="00F47085">
              <w:t>he Writ/Warrant has not been wholly satisfied.  A</w:t>
            </w:r>
            <w:r w:rsidR="00026ECB">
              <w:t>n offic</w:t>
            </w:r>
            <w:r w:rsidR="009F2329">
              <w:t xml:space="preserve">e </w:t>
            </w:r>
            <w:r w:rsidR="00F47085">
              <w:t>copy</w:t>
            </w:r>
            <w:r w:rsidR="00F5370C">
              <w:rPr>
                <w:rStyle w:val="FootnoteReference"/>
              </w:rPr>
              <w:footnoteReference w:id="3"/>
            </w:r>
            <w:r w:rsidR="00F47085">
              <w:t xml:space="preserve"> of the Writ/Warrant is attached</w:t>
            </w:r>
            <w:r w:rsidR="00F73218">
              <w:t>.</w:t>
            </w:r>
            <w:r w:rsidR="001248F4">
              <w:br/>
            </w:r>
          </w:p>
          <w:p w14:paraId="664FB007" w14:textId="446E6F06" w:rsidR="001248F4" w:rsidRDefault="00B27E66" w:rsidP="00705C68">
            <w:pPr>
              <w:pStyle w:val="ListParagraph"/>
              <w:numPr>
                <w:ilvl w:val="0"/>
                <w:numId w:val="1"/>
              </w:numPr>
              <w:spacing w:before="90" w:after="54"/>
              <w:ind w:left="1344" w:hanging="425"/>
            </w:pPr>
            <w:r>
              <w:t>T</w:t>
            </w:r>
            <w:r w:rsidR="00F47085">
              <w:t xml:space="preserve">he </w:t>
            </w:r>
            <w:r w:rsidR="0055484D">
              <w:t>R</w:t>
            </w:r>
            <w:r w:rsidR="00F47085">
              <w:t xml:space="preserve">egistered </w:t>
            </w:r>
            <w:r w:rsidR="0055484D">
              <w:t>Proprietor</w:t>
            </w:r>
            <w:r w:rsidR="00F47085">
              <w:t>/</w:t>
            </w:r>
            <w:r w:rsidR="005F0913">
              <w:t xml:space="preserve">State </w:t>
            </w:r>
            <w:r w:rsidR="00F47085">
              <w:t xml:space="preserve">Lessee of the interest is identical with the </w:t>
            </w:r>
            <w:r w:rsidR="00D83BB5">
              <w:t>E</w:t>
            </w:r>
            <w:r w:rsidR="00F47085">
              <w:t xml:space="preserve">nforcement </w:t>
            </w:r>
            <w:r w:rsidR="00D83BB5">
              <w:t>D</w:t>
            </w:r>
            <w:r w:rsidR="00F47085">
              <w:t xml:space="preserve">ebtor in the Writ/Warrant. </w:t>
            </w:r>
          </w:p>
          <w:p w14:paraId="0098450A" w14:textId="77777777" w:rsidR="001248F4" w:rsidRDefault="001248F4" w:rsidP="00705C68">
            <w:pPr>
              <w:pStyle w:val="ListParagraph"/>
              <w:spacing w:before="90" w:after="54"/>
              <w:ind w:left="943" w:hanging="425"/>
            </w:pPr>
          </w:p>
          <w:p w14:paraId="3DBE1734" w14:textId="77777777" w:rsidR="00AE39BC" w:rsidRDefault="00B27E66" w:rsidP="00AE39BC">
            <w:pPr>
              <w:pStyle w:val="ListParagraph"/>
              <w:numPr>
                <w:ilvl w:val="0"/>
                <w:numId w:val="1"/>
              </w:numPr>
              <w:spacing w:before="90" w:after="54"/>
              <w:ind w:left="1344" w:hanging="425"/>
            </w:pPr>
            <w:r>
              <w:t>I</w:t>
            </w:r>
            <w:r w:rsidR="00F47085">
              <w:t>t is requested that the particulars of the Writ/Warrant be registered.</w:t>
            </w:r>
          </w:p>
          <w:p w14:paraId="408CF3AB" w14:textId="77777777" w:rsidR="00AE39BC" w:rsidRDefault="00AE39BC" w:rsidP="00AE39BC">
            <w:pPr>
              <w:pStyle w:val="ListParagraph"/>
            </w:pPr>
          </w:p>
          <w:p w14:paraId="7FB263FE" w14:textId="0C7DAA4A" w:rsidR="007A17CF" w:rsidRDefault="00FB1D0A" w:rsidP="002245ED">
            <w:pPr>
              <w:pStyle w:val="ListParagraph"/>
              <w:numPr>
                <w:ilvl w:val="0"/>
                <w:numId w:val="1"/>
              </w:numPr>
              <w:spacing w:before="90" w:after="54"/>
              <w:ind w:left="1344" w:hanging="425"/>
            </w:pPr>
            <w:r>
              <w:t xml:space="preserve">The applicant is authorised to make this request. </w:t>
            </w:r>
          </w:p>
          <w:p w14:paraId="2A108D9D" w14:textId="77777777" w:rsidR="00A7140A" w:rsidRPr="00A7140A" w:rsidRDefault="00A7140A" w:rsidP="00A7140A">
            <w:pPr>
              <w:spacing w:before="90" w:after="54"/>
            </w:pPr>
          </w:p>
          <w:tbl>
            <w:tblPr>
              <w:tblpPr w:leftFromText="181" w:rightFromText="181" w:vertAnchor="text" w:tblpX="142" w:tblpY="1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5528"/>
            </w:tblGrid>
            <w:tr w:rsidR="00A70260" w:rsidRPr="000B2CA9" w14:paraId="583B1923" w14:textId="77777777" w:rsidTr="00D7615A">
              <w:trPr>
                <w:cantSplit/>
                <w:trHeight w:val="3121"/>
              </w:trPr>
              <w:tc>
                <w:tcPr>
                  <w:tcW w:w="5245" w:type="dxa"/>
                  <w:shd w:val="clear" w:color="auto" w:fill="auto"/>
                </w:tcPr>
                <w:tbl>
                  <w:tblPr>
                    <w:tblW w:w="5170" w:type="dxa"/>
                    <w:jc w:val="center"/>
                    <w:tblBorders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6"/>
                    <w:gridCol w:w="2999"/>
                    <w:gridCol w:w="145"/>
                  </w:tblGrid>
                  <w:tr w:rsidR="00A70260" w:rsidRPr="00362CBE" w14:paraId="5B13A7A5" w14:textId="77777777" w:rsidTr="00D7615A">
                    <w:trPr>
                      <w:cantSplit/>
                      <w:trHeight w:val="228"/>
                      <w:jc w:val="center"/>
                    </w:trPr>
                    <w:tc>
                      <w:tcPr>
                        <w:tcW w:w="5170" w:type="dxa"/>
                        <w:gridSpan w:val="3"/>
                        <w:shd w:val="clear" w:color="auto" w:fill="auto"/>
                        <w:vAlign w:val="bottom"/>
                      </w:tcPr>
                      <w:p w14:paraId="0FCA3303" w14:textId="69C85DB7" w:rsidR="00A70260" w:rsidRPr="00362CBE" w:rsidRDefault="00C93E61" w:rsidP="00A70260">
                        <w:pPr>
                          <w:tabs>
                            <w:tab w:val="left" w:pos="2189"/>
                          </w:tabs>
                        </w:pPr>
                        <w:r>
                          <w:br/>
                        </w:r>
                      </w:p>
                    </w:tc>
                  </w:tr>
                  <w:tr w:rsidR="00A70260" w:rsidRPr="00E94348" w14:paraId="531F276A" w14:textId="77777777" w:rsidTr="00D7615A">
                    <w:trPr>
                      <w:gridAfter w:val="1"/>
                      <w:wAfter w:w="145" w:type="dxa"/>
                      <w:cantSplit/>
                      <w:trHeight w:val="345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C134F91" w14:textId="77777777" w:rsidR="00A70260" w:rsidRPr="00E94348" w:rsidRDefault="00A70260" w:rsidP="00A70260">
                        <w:pPr>
                          <w:ind w:left="-38"/>
                        </w:pPr>
                        <w:r w:rsidRPr="00E94348">
                          <w:t>Sign</w:t>
                        </w:r>
                        <w:r>
                          <w:t>ature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nil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2BE0335C" w14:textId="77777777" w:rsidR="00A70260" w:rsidRPr="00601DA1" w:rsidRDefault="00A70260" w:rsidP="00A70260">
                        <w:pPr>
                          <w:spacing w:after="28"/>
                          <w:ind w:left="-38" w:right="-102"/>
                          <w:rPr>
                            <w:rFonts w:ascii="Cochocib Script Latin Pro" w:hAnsi="Cochocib Script Latin Pro"/>
                            <w:b/>
                            <w:bCs/>
                          </w:rPr>
                        </w:pPr>
                      </w:p>
                    </w:tc>
                  </w:tr>
                  <w:tr w:rsidR="00A70260" w:rsidRPr="00E94348" w14:paraId="4AB27F47" w14:textId="77777777" w:rsidTr="00D7615A">
                    <w:trPr>
                      <w:gridAfter w:val="1"/>
                      <w:wAfter w:w="145" w:type="dxa"/>
                      <w:cantSplit/>
                      <w:trHeight w:val="537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D37E2EC" w14:textId="77777777" w:rsidR="00A70260" w:rsidRPr="00E94348" w:rsidRDefault="00A70260" w:rsidP="00A70260">
                        <w:pPr>
                          <w:ind w:left="-38" w:right="-165"/>
                        </w:pPr>
                        <w:r>
                          <w:t xml:space="preserve">Signer Name </w:t>
                        </w:r>
                      </w:p>
                    </w:tc>
                    <w:sdt>
                      <w:sdtPr>
                        <w:id w:val="545640505"/>
                        <w:placeholder>
                          <w:docPart w:val="4C77B11A0D09427EACA1E7DEE1ED0BFF"/>
                        </w:placeholder>
                        <w:showingPlcHdr/>
                        <w:text/>
                      </w:sdtPr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4097AA3" w14:textId="77777777" w:rsidR="00A70260" w:rsidRPr="00E94348" w:rsidRDefault="00A70260" w:rsidP="00A70260">
                            <w:pPr>
                              <w:spacing w:after="28"/>
                              <w:ind w:left="-38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Insert Signer Name</w:t>
                            </w:r>
                          </w:p>
                        </w:tc>
                      </w:sdtContent>
                    </w:sdt>
                  </w:tr>
                  <w:tr w:rsidR="00A70260" w:rsidRPr="00E94348" w14:paraId="333B631F" w14:textId="77777777" w:rsidTr="00D7615A">
                    <w:trPr>
                      <w:gridAfter w:val="1"/>
                      <w:wAfter w:w="145" w:type="dxa"/>
                      <w:cantSplit/>
                      <w:trHeight w:val="531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CC9AC3F" w14:textId="77777777" w:rsidR="00A70260" w:rsidRDefault="00A70260" w:rsidP="00A70260">
                        <w:pPr>
                          <w:ind w:left="-38" w:right="-165"/>
                        </w:pPr>
                        <w:r>
                          <w:t>Signer Authority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1FE1C47B" w14:textId="62813A08" w:rsidR="00A70260" w:rsidRPr="006B0C03" w:rsidRDefault="00000000" w:rsidP="00A70260">
                        <w:pPr>
                          <w:spacing w:after="28"/>
                          <w:ind w:left="-38" w:right="-102"/>
                          <w:rPr>
                            <w:b/>
                            <w:bCs/>
                          </w:rPr>
                        </w:pPr>
                        <w:sdt>
                          <w:sdtPr>
                            <w:alias w:val="Signer Authority"/>
                            <w:tag w:val="Select Signer Authority"/>
                            <w:id w:val="1055973147"/>
                            <w:placeholder>
                              <w:docPart w:val="F481D2FF301841D69C2F822324470B0D"/>
                            </w:placeholder>
                            <w:showingPlcHdr/>
                            <w:comboBox>
                              <w:listItem w:value="Choose an item."/>
                              <w:listItem w:displayText="Legal Practitioner" w:value="Legal Practitioner"/>
                              <w:listItem w:displayText="Applicant" w:value="Applicant"/>
                              <w:listItem w:displayText="Authorised Officer of the Applicant" w:value="Authorised Officer of the Applicant"/>
                              <w:listItem w:displayText="Authorised Officer of the State Penalties Enforcement Registry" w:value="Authorised Officer of the State Penalties Enforcement Registry"/>
                              <w:listItem w:displayText="Applicant - Company Officer - Director" w:value="Applicant - Company Officer - Director"/>
                              <w:listItem w:displayText="Applicant - Company Officer - Secretary" w:value="Applicant - Company Officer - Secretary"/>
                              <w:listItem w:displayText="Applicant - Sole Director and Sole Company Secretary" w:value="Applicant - Sole Director and Sole Company Secretary"/>
                              <w:listItem w:displayText="Duly appointed Attorney for the Applicant under power of attorney No." w:value="Duly appointed Attorney for the Applicant under power of attorney No."/>
                            </w:comboBox>
                          </w:sdtPr>
                          <w:sdtContent>
                            <w:r w:rsidR="00BA7364" w:rsidRPr="000D3830">
                              <w:rPr>
                                <w:rStyle w:val="PlaceholderText"/>
                                <w:highlight w:val="lightGray"/>
                              </w:rPr>
                              <w:t>Select Signer Authority</w:t>
                            </w:r>
                          </w:sdtContent>
                        </w:sdt>
                      </w:p>
                    </w:tc>
                  </w:tr>
                  <w:tr w:rsidR="00A70260" w:rsidRPr="00E94348" w14:paraId="6D3906DC" w14:textId="77777777" w:rsidTr="00D7615A">
                    <w:trPr>
                      <w:gridAfter w:val="1"/>
                      <w:wAfter w:w="145" w:type="dxa"/>
                      <w:cantSplit/>
                      <w:trHeight w:hRule="exact" w:val="681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FC1B014" w14:textId="77777777" w:rsidR="00A70260" w:rsidRPr="00E94348" w:rsidRDefault="00A70260" w:rsidP="00A70260">
                        <w:pPr>
                          <w:ind w:left="-38"/>
                        </w:pPr>
                        <w:r>
                          <w:br/>
                        </w:r>
                        <w:r w:rsidRPr="00E94348">
                          <w:t>Execution Date</w:t>
                        </w:r>
                      </w:p>
                    </w:tc>
                    <w:sdt>
                      <w:sdtPr>
                        <w:alias w:val="Execution Date"/>
                        <w:tag w:val="Insert Execution Date"/>
                        <w:id w:val="1785302799"/>
                        <w:placeholder>
                          <w:docPart w:val="6EE38C323F7F4B218A8B8E0954852E75"/>
                        </w:placeholder>
                        <w:showingPlcHdr/>
                        <w:date w:fullDate="2024-08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448CEBA6" w14:textId="77777777" w:rsidR="00A70260" w:rsidRPr="00E94348" w:rsidRDefault="00A70260" w:rsidP="00A70260">
                            <w:pPr>
                              <w:spacing w:before="360" w:after="120"/>
                              <w:ind w:left="-38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Click or tap to enter a date</w:t>
                            </w:r>
                            <w:r w:rsidRPr="00EF73FF">
                              <w:rPr>
                                <w:rStyle w:val="PlaceholderText"/>
                              </w:rPr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14:paraId="3FC911AB" w14:textId="77777777" w:rsidR="00A70260" w:rsidRPr="000B2CA9" w:rsidRDefault="00A70260" w:rsidP="00A70260">
                  <w:pPr>
                    <w:ind w:left="-57"/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tbl>
                  <w:tblPr>
                    <w:tblW w:w="5462" w:type="dxa"/>
                    <w:jc w:val="center"/>
                    <w:tblBorders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"/>
                    <w:gridCol w:w="1953"/>
                    <w:gridCol w:w="3266"/>
                    <w:gridCol w:w="170"/>
                  </w:tblGrid>
                  <w:tr w:rsidR="00A70260" w:rsidRPr="00362CBE" w14:paraId="64B7EF96" w14:textId="77777777" w:rsidTr="00D7615A">
                    <w:trPr>
                      <w:gridBefore w:val="1"/>
                      <w:wBefore w:w="73" w:type="dxa"/>
                      <w:cantSplit/>
                      <w:trHeight w:val="228"/>
                      <w:jc w:val="center"/>
                    </w:trPr>
                    <w:tc>
                      <w:tcPr>
                        <w:tcW w:w="5389" w:type="dxa"/>
                        <w:gridSpan w:val="3"/>
                        <w:shd w:val="clear" w:color="auto" w:fill="auto"/>
                        <w:vAlign w:val="bottom"/>
                      </w:tcPr>
                      <w:p w14:paraId="1FB7AEC1" w14:textId="77777777" w:rsidR="00A70260" w:rsidRPr="00362CBE" w:rsidRDefault="00A70260" w:rsidP="00A70260">
                        <w:pPr>
                          <w:tabs>
                            <w:tab w:val="left" w:pos="2189"/>
                          </w:tabs>
                          <w:ind w:left="-305" w:firstLine="305"/>
                        </w:pPr>
                      </w:p>
                    </w:tc>
                  </w:tr>
                  <w:tr w:rsidR="001A4B84" w:rsidRPr="00362CBE" w14:paraId="2381F046" w14:textId="77777777" w:rsidTr="00D7615A">
                    <w:trPr>
                      <w:gridBefore w:val="1"/>
                      <w:wBefore w:w="73" w:type="dxa"/>
                      <w:cantSplit/>
                      <w:trHeight w:val="228"/>
                      <w:jc w:val="center"/>
                    </w:trPr>
                    <w:tc>
                      <w:tcPr>
                        <w:tcW w:w="5389" w:type="dxa"/>
                        <w:gridSpan w:val="3"/>
                        <w:shd w:val="clear" w:color="auto" w:fill="auto"/>
                        <w:vAlign w:val="bottom"/>
                      </w:tcPr>
                      <w:p w14:paraId="1DD22FD6" w14:textId="77777777" w:rsidR="001A4B84" w:rsidRPr="00362CBE" w:rsidRDefault="001A4B84" w:rsidP="00C93E61">
                        <w:pPr>
                          <w:tabs>
                            <w:tab w:val="left" w:pos="2189"/>
                          </w:tabs>
                        </w:pPr>
                      </w:p>
                    </w:tc>
                  </w:tr>
                  <w:tr w:rsidR="00A70260" w:rsidRPr="00E94348" w14:paraId="048815EA" w14:textId="77777777" w:rsidTr="00D7615A">
                    <w:trPr>
                      <w:gridAfter w:val="1"/>
                      <w:wAfter w:w="170" w:type="dxa"/>
                      <w:cantSplit/>
                      <w:trHeight w:val="345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F6F46A6" w14:textId="77777777" w:rsidR="00A70260" w:rsidRPr="00E94348" w:rsidRDefault="00A70260" w:rsidP="00C93E61">
                        <w:r w:rsidRPr="00E94348">
                          <w:t>Sign</w:t>
                        </w:r>
                        <w:r>
                          <w:t>ature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6AF6437E" w14:textId="77777777" w:rsidR="00A70260" w:rsidRPr="008C41BC" w:rsidRDefault="00A70260" w:rsidP="00A70260">
                        <w:pPr>
                          <w:spacing w:after="28"/>
                          <w:ind w:left="-36" w:right="-102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A70260" w:rsidRPr="00E94348" w14:paraId="6E2B73A0" w14:textId="77777777" w:rsidTr="00D7615A">
                    <w:trPr>
                      <w:gridAfter w:val="1"/>
                      <w:wAfter w:w="170" w:type="dxa"/>
                      <w:cantSplit/>
                      <w:trHeight w:val="537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3BD5D17" w14:textId="77777777" w:rsidR="00A70260" w:rsidRPr="00E94348" w:rsidRDefault="00A70260" w:rsidP="00A70260">
                        <w:pPr>
                          <w:ind w:left="-36" w:right="-165"/>
                        </w:pPr>
                        <w:r>
                          <w:t xml:space="preserve">Signer Name </w:t>
                        </w:r>
                      </w:p>
                    </w:tc>
                    <w:sdt>
                      <w:sdtPr>
                        <w:id w:val="926233152"/>
                        <w:placeholder>
                          <w:docPart w:val="94AE80A59F2643529E8482E0959C4EBA"/>
                        </w:placeholder>
                        <w:showingPlcHdr/>
                        <w:text/>
                      </w:sdtPr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A92634" w14:textId="77777777" w:rsidR="00A70260" w:rsidRPr="00E94348" w:rsidRDefault="00A70260" w:rsidP="00A70260">
                            <w:pPr>
                              <w:spacing w:after="28"/>
                              <w:ind w:left="-36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Insert Signer Name</w:t>
                            </w:r>
                          </w:p>
                        </w:tc>
                      </w:sdtContent>
                    </w:sdt>
                  </w:tr>
                  <w:tr w:rsidR="00A70260" w:rsidRPr="00E94348" w14:paraId="6A63136D" w14:textId="77777777" w:rsidTr="00D7615A">
                    <w:trPr>
                      <w:gridAfter w:val="1"/>
                      <w:wAfter w:w="170" w:type="dxa"/>
                      <w:cantSplit/>
                      <w:trHeight w:val="531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3FFC00E" w14:textId="77777777" w:rsidR="00A70260" w:rsidRDefault="00A70260" w:rsidP="00A70260">
                        <w:pPr>
                          <w:ind w:left="-36" w:right="-165"/>
                        </w:pPr>
                        <w:r>
                          <w:t>Signer Authority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5577A789" w14:textId="08325429" w:rsidR="00A70260" w:rsidRDefault="00000000" w:rsidP="00A70260">
                        <w:pPr>
                          <w:spacing w:after="28"/>
                          <w:ind w:left="-36" w:right="-102"/>
                        </w:pPr>
                        <w:sdt>
                          <w:sdtPr>
                            <w:alias w:val="Signer Authority"/>
                            <w:tag w:val="Select Signer Authority"/>
                            <w:id w:val="555824129"/>
                            <w:placeholder>
                              <w:docPart w:val="D0173E6DC7FB49498E2A42B1A96F0B6E"/>
                            </w:placeholder>
                            <w:showingPlcHdr/>
                            <w:comboBox>
                              <w:listItem w:value="Choose an item."/>
                              <w:listItem w:displayText="Legal Practitioner" w:value="Legal Practitioner"/>
                              <w:listItem w:displayText="Applicant" w:value="Applicant"/>
                              <w:listItem w:displayText="Authorised Officer of the Applicant" w:value="Authorised Officer of the Applicant"/>
                              <w:listItem w:displayText="Authorised Officer of the State Penalties Enforcement Registry" w:value="Authorised Officer of the State Penalties Enforcement Registry"/>
                              <w:listItem w:displayText="Applicant - Company Officer - Director" w:value="Applicant - Company Officer - Director"/>
                              <w:listItem w:displayText="Applicant - Company Officer - Secretary" w:value="Applicant - Company Officer - Secretary"/>
                              <w:listItem w:displayText="Applicant - Sole Director and Sole Company Secretary" w:value="Applicant - Sole Director and Sole Company Secretary"/>
                              <w:listItem w:displayText="Duly appointed Attorney for the Applicant under power of attorney No." w:value="Duly appointed Attorney for the Applicant under power of attorney No."/>
                            </w:comboBox>
                          </w:sdtPr>
                          <w:sdtContent>
                            <w:r w:rsidR="0090524A" w:rsidRPr="000D3830">
                              <w:rPr>
                                <w:rStyle w:val="PlaceholderText"/>
                                <w:highlight w:val="lightGray"/>
                              </w:rPr>
                              <w:t>Select Signer Authority</w:t>
                            </w:r>
                          </w:sdtContent>
                        </w:sdt>
                      </w:p>
                    </w:tc>
                  </w:tr>
                  <w:tr w:rsidR="00A70260" w:rsidRPr="00E94348" w14:paraId="272A518A" w14:textId="77777777" w:rsidTr="00D7615A">
                    <w:trPr>
                      <w:gridAfter w:val="1"/>
                      <w:wAfter w:w="170" w:type="dxa"/>
                      <w:cantSplit/>
                      <w:trHeight w:hRule="exact" w:val="681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1F0ECA3" w14:textId="77777777" w:rsidR="00A70260" w:rsidRPr="00E94348" w:rsidRDefault="00A70260" w:rsidP="00A70260">
                        <w:pPr>
                          <w:ind w:left="-36"/>
                        </w:pPr>
                        <w:r w:rsidRPr="00E94348">
                          <w:t>Execution Date</w:t>
                        </w:r>
                      </w:p>
                    </w:tc>
                    <w:sdt>
                      <w:sdtPr>
                        <w:alias w:val="Execution Date"/>
                        <w:tag w:val="Insert Execution Date"/>
                        <w:id w:val="-897041461"/>
                        <w:placeholder>
                          <w:docPart w:val="072C0B983FAC44C5A08C0D09553A3D0F"/>
                        </w:placeholder>
                        <w:showingPlcHdr/>
                        <w:date w:fullDate="2024-08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02B2F9EB" w14:textId="77777777" w:rsidR="00A70260" w:rsidRPr="00E94348" w:rsidRDefault="00A70260" w:rsidP="00A70260">
                            <w:pPr>
                              <w:spacing w:before="360" w:after="120"/>
                              <w:ind w:left="-36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Click or tap to enter a date</w:t>
                            </w:r>
                            <w:r w:rsidRPr="00EF73FF">
                              <w:rPr>
                                <w:rStyle w:val="PlaceholderText"/>
                              </w:rPr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14:paraId="1D86D236" w14:textId="77777777" w:rsidR="00A70260" w:rsidRPr="000B2CA9" w:rsidRDefault="00A70260" w:rsidP="00A70260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54D4377F" w14:textId="5411792B" w:rsidR="00F47085" w:rsidRDefault="00F47085" w:rsidP="009D7988">
            <w:pPr>
              <w:tabs>
                <w:tab w:val="left" w:pos="425"/>
              </w:tabs>
              <w:rPr>
                <w:b/>
              </w:rPr>
            </w:pPr>
          </w:p>
        </w:tc>
      </w:tr>
    </w:tbl>
    <w:p w14:paraId="0CCC33A1" w14:textId="77777777" w:rsidR="00804E48" w:rsidRDefault="00804E48" w:rsidP="009D7988">
      <w:pPr>
        <w:spacing w:before="90" w:after="54"/>
      </w:pPr>
    </w:p>
    <w:sectPr w:rsidR="00804E48" w:rsidSect="00E14856">
      <w:footerReference w:type="default" r:id="rId12"/>
      <w:endnotePr>
        <w:numFmt w:val="decimal"/>
      </w:endnotePr>
      <w:type w:val="continuous"/>
      <w:pgSz w:w="11907" w:h="16840" w:code="9"/>
      <w:pgMar w:top="426" w:right="567" w:bottom="284" w:left="567" w:header="567" w:footer="106" w:gutter="0"/>
      <w:pgNumType w:start="1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23B6" w14:textId="77777777" w:rsidR="004E7EBE" w:rsidRDefault="004E7EBE">
      <w:pPr>
        <w:spacing w:line="20" w:lineRule="exact"/>
      </w:pPr>
    </w:p>
  </w:endnote>
  <w:endnote w:type="continuationSeparator" w:id="0">
    <w:p w14:paraId="440EB492" w14:textId="77777777" w:rsidR="004E7EBE" w:rsidRDefault="004E7EBE">
      <w:r>
        <w:t xml:space="preserve"> </w:t>
      </w:r>
    </w:p>
  </w:endnote>
  <w:endnote w:type="continuationNotice" w:id="1">
    <w:p w14:paraId="348CB2C6" w14:textId="77777777" w:rsidR="004E7EBE" w:rsidRDefault="004E7E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286AAA" w14:paraId="355EB7C1" w14:textId="77777777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5A03EC72" w14:textId="77777777" w:rsidR="00286AAA" w:rsidRDefault="00286AAA">
          <w:pPr>
            <w:suppressAutoHyphens/>
            <w:spacing w:before="80"/>
          </w:pPr>
        </w:p>
      </w:tc>
      <w:tc>
        <w:tcPr>
          <w:tcW w:w="10490" w:type="dxa"/>
        </w:tcPr>
        <w:p w14:paraId="6392AE19" w14:textId="77777777" w:rsidR="00286AAA" w:rsidRDefault="00286AAA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0D2DE960" w14:textId="77777777" w:rsidR="00286AAA" w:rsidRDefault="00286AAA">
          <w:pPr>
            <w:suppressAutoHyphens/>
            <w:spacing w:before="80"/>
            <w:ind w:right="-141"/>
          </w:pPr>
        </w:p>
      </w:tc>
    </w:tr>
  </w:tbl>
  <w:p w14:paraId="0DBC4394" w14:textId="77777777" w:rsidR="00286AAA" w:rsidRDefault="00286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69D2" w14:textId="77777777" w:rsidR="004E7EBE" w:rsidRDefault="004E7EBE">
      <w:r>
        <w:separator/>
      </w:r>
    </w:p>
  </w:footnote>
  <w:footnote w:type="continuationSeparator" w:id="0">
    <w:p w14:paraId="485A539C" w14:textId="77777777" w:rsidR="004E7EBE" w:rsidRDefault="004E7EBE">
      <w:r>
        <w:continuationSeparator/>
      </w:r>
    </w:p>
  </w:footnote>
  <w:footnote w:type="continuationNotice" w:id="1">
    <w:p w14:paraId="45569666" w14:textId="77777777" w:rsidR="004E7EBE" w:rsidRDefault="004E7EBE"/>
  </w:footnote>
  <w:footnote w:id="2">
    <w:p w14:paraId="79F98DAF" w14:textId="568389F9" w:rsidR="003F3BBE" w:rsidRDefault="003F3BBE" w:rsidP="00A7140A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B939BF">
        <w:rPr>
          <w:sz w:val="16"/>
          <w:szCs w:val="16"/>
        </w:rPr>
        <w:t xml:space="preserve">The </w:t>
      </w:r>
      <w:r w:rsidR="00E50675">
        <w:rPr>
          <w:sz w:val="16"/>
          <w:szCs w:val="16"/>
        </w:rPr>
        <w:t>C</w:t>
      </w:r>
      <w:r w:rsidRPr="00B939BF">
        <w:rPr>
          <w:sz w:val="16"/>
          <w:szCs w:val="16"/>
        </w:rPr>
        <w:t>ourt order must be current at the time of lodgement</w:t>
      </w:r>
      <w:r w:rsidR="00E13D00" w:rsidRPr="00B939BF">
        <w:rPr>
          <w:sz w:val="16"/>
          <w:szCs w:val="16"/>
        </w:rPr>
        <w:t>.</w:t>
      </w:r>
      <w:r w:rsidRPr="00B939BF">
        <w:rPr>
          <w:sz w:val="16"/>
          <w:szCs w:val="16"/>
        </w:rPr>
        <w:t xml:space="preserve"> </w:t>
      </w:r>
      <w:r w:rsidR="00E13D00" w:rsidRPr="00B939BF">
        <w:rPr>
          <w:sz w:val="16"/>
          <w:szCs w:val="16"/>
        </w:rPr>
        <w:t>I</w:t>
      </w:r>
      <w:r w:rsidRPr="00B939BF">
        <w:rPr>
          <w:sz w:val="16"/>
          <w:szCs w:val="16"/>
        </w:rPr>
        <w:t xml:space="preserve">f the </w:t>
      </w:r>
      <w:r w:rsidR="003034D9" w:rsidRPr="00B939BF">
        <w:rPr>
          <w:sz w:val="16"/>
          <w:szCs w:val="16"/>
        </w:rPr>
        <w:t>writ / warrant</w:t>
      </w:r>
      <w:r w:rsidRPr="00B939BF">
        <w:rPr>
          <w:sz w:val="16"/>
          <w:szCs w:val="16"/>
        </w:rPr>
        <w:t xml:space="preserve"> has been extended, </w:t>
      </w:r>
      <w:r w:rsidR="00E13D00" w:rsidRPr="00B939BF">
        <w:rPr>
          <w:sz w:val="16"/>
          <w:szCs w:val="16"/>
        </w:rPr>
        <w:t>the new expiry date must be inserted.</w:t>
      </w:r>
    </w:p>
  </w:footnote>
  <w:footnote w:id="3">
    <w:p w14:paraId="0A92CC37" w14:textId="55B38489" w:rsidR="00F5370C" w:rsidRDefault="00F5370C" w:rsidP="00A7140A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B939BF">
        <w:rPr>
          <w:sz w:val="16"/>
          <w:szCs w:val="16"/>
        </w:rPr>
        <w:t>Office copy</w:t>
      </w:r>
      <w:r w:rsidRPr="00B939BF">
        <w:rPr>
          <w:b/>
          <w:bCs/>
          <w:sz w:val="16"/>
          <w:szCs w:val="16"/>
        </w:rPr>
        <w:t xml:space="preserve"> </w:t>
      </w:r>
      <w:r w:rsidRPr="00B939BF">
        <w:rPr>
          <w:sz w:val="16"/>
          <w:szCs w:val="16"/>
        </w:rPr>
        <w:t>means the actual certificate or document issued from the issuing authority (including court) and certified or otherwise authenticated by the authority where this is the authority’s practice, or a certified copy of the original certificate or document. For further guidance refer to Part [60-1030] of the Land Title Practice Manual.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142D1"/>
    <w:multiLevelType w:val="hybridMultilevel"/>
    <w:tmpl w:val="2BA00C9E"/>
    <w:lvl w:ilvl="0" w:tplc="7B9C954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0D22"/>
    <w:multiLevelType w:val="hybridMultilevel"/>
    <w:tmpl w:val="E37A6E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10DAF"/>
    <w:multiLevelType w:val="hybridMultilevel"/>
    <w:tmpl w:val="931621F0"/>
    <w:lvl w:ilvl="0" w:tplc="3686FE8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2815"/>
    <w:multiLevelType w:val="hybridMultilevel"/>
    <w:tmpl w:val="BD2279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1407">
    <w:abstractNumId w:val="1"/>
  </w:num>
  <w:num w:numId="2" w16cid:durableId="301422068">
    <w:abstractNumId w:val="0"/>
  </w:num>
  <w:num w:numId="3" w16cid:durableId="329210822">
    <w:abstractNumId w:val="3"/>
  </w:num>
  <w:num w:numId="4" w16cid:durableId="186655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48"/>
    <w:rsid w:val="0000754D"/>
    <w:rsid w:val="000075C0"/>
    <w:rsid w:val="00012A17"/>
    <w:rsid w:val="00016FEC"/>
    <w:rsid w:val="000205F0"/>
    <w:rsid w:val="00026ECB"/>
    <w:rsid w:val="00032B96"/>
    <w:rsid w:val="000411B3"/>
    <w:rsid w:val="00063861"/>
    <w:rsid w:val="00066B6C"/>
    <w:rsid w:val="0007617F"/>
    <w:rsid w:val="000A259B"/>
    <w:rsid w:val="000A4D24"/>
    <w:rsid w:val="000B0038"/>
    <w:rsid w:val="000B504B"/>
    <w:rsid w:val="000B550C"/>
    <w:rsid w:val="000C6F2D"/>
    <w:rsid w:val="000D0B49"/>
    <w:rsid w:val="000D3830"/>
    <w:rsid w:val="000F334E"/>
    <w:rsid w:val="001244FD"/>
    <w:rsid w:val="001248F4"/>
    <w:rsid w:val="00140C7C"/>
    <w:rsid w:val="00142313"/>
    <w:rsid w:val="00154C51"/>
    <w:rsid w:val="00157C6A"/>
    <w:rsid w:val="0016120C"/>
    <w:rsid w:val="00162381"/>
    <w:rsid w:val="00172F5A"/>
    <w:rsid w:val="00194141"/>
    <w:rsid w:val="00195FD2"/>
    <w:rsid w:val="001A069D"/>
    <w:rsid w:val="001A4B84"/>
    <w:rsid w:val="001B2052"/>
    <w:rsid w:val="001D5582"/>
    <w:rsid w:val="001E6C7D"/>
    <w:rsid w:val="001F5D89"/>
    <w:rsid w:val="002153E9"/>
    <w:rsid w:val="002245ED"/>
    <w:rsid w:val="00237BA7"/>
    <w:rsid w:val="002474D3"/>
    <w:rsid w:val="002602F3"/>
    <w:rsid w:val="002610F5"/>
    <w:rsid w:val="002619A4"/>
    <w:rsid w:val="00270306"/>
    <w:rsid w:val="00284F3E"/>
    <w:rsid w:val="00286442"/>
    <w:rsid w:val="00286AAA"/>
    <w:rsid w:val="002A14B8"/>
    <w:rsid w:val="002C3A96"/>
    <w:rsid w:val="002C6923"/>
    <w:rsid w:val="002D492A"/>
    <w:rsid w:val="002E1753"/>
    <w:rsid w:val="002E34FB"/>
    <w:rsid w:val="002F33FF"/>
    <w:rsid w:val="002F35D7"/>
    <w:rsid w:val="003034D9"/>
    <w:rsid w:val="003036B8"/>
    <w:rsid w:val="00314A97"/>
    <w:rsid w:val="003253C2"/>
    <w:rsid w:val="00341B8F"/>
    <w:rsid w:val="00345B1D"/>
    <w:rsid w:val="00351BB0"/>
    <w:rsid w:val="003550FA"/>
    <w:rsid w:val="00356498"/>
    <w:rsid w:val="00356944"/>
    <w:rsid w:val="00357497"/>
    <w:rsid w:val="00364A96"/>
    <w:rsid w:val="003833CC"/>
    <w:rsid w:val="003903D4"/>
    <w:rsid w:val="00391154"/>
    <w:rsid w:val="003B4620"/>
    <w:rsid w:val="003C1BDF"/>
    <w:rsid w:val="003C68D4"/>
    <w:rsid w:val="003D6575"/>
    <w:rsid w:val="003E52DD"/>
    <w:rsid w:val="003E5E35"/>
    <w:rsid w:val="003F3BBE"/>
    <w:rsid w:val="003F6915"/>
    <w:rsid w:val="003F6B82"/>
    <w:rsid w:val="00402C1B"/>
    <w:rsid w:val="00411CD2"/>
    <w:rsid w:val="004178B6"/>
    <w:rsid w:val="00427994"/>
    <w:rsid w:val="00427EC4"/>
    <w:rsid w:val="004340B4"/>
    <w:rsid w:val="00455D94"/>
    <w:rsid w:val="0046614A"/>
    <w:rsid w:val="004730A3"/>
    <w:rsid w:val="00476839"/>
    <w:rsid w:val="004774DF"/>
    <w:rsid w:val="004902AF"/>
    <w:rsid w:val="00494A35"/>
    <w:rsid w:val="00497F65"/>
    <w:rsid w:val="004C0F94"/>
    <w:rsid w:val="004D198B"/>
    <w:rsid w:val="004D74E6"/>
    <w:rsid w:val="004E7EBE"/>
    <w:rsid w:val="004F2389"/>
    <w:rsid w:val="004F5E8F"/>
    <w:rsid w:val="00504F38"/>
    <w:rsid w:val="00507930"/>
    <w:rsid w:val="00517BA8"/>
    <w:rsid w:val="00522EC4"/>
    <w:rsid w:val="005355AD"/>
    <w:rsid w:val="005430D0"/>
    <w:rsid w:val="0055011E"/>
    <w:rsid w:val="0055484D"/>
    <w:rsid w:val="00554B94"/>
    <w:rsid w:val="00563B81"/>
    <w:rsid w:val="00573842"/>
    <w:rsid w:val="00582190"/>
    <w:rsid w:val="005A0E24"/>
    <w:rsid w:val="005A1D80"/>
    <w:rsid w:val="005A7FCA"/>
    <w:rsid w:val="005B2C69"/>
    <w:rsid w:val="005C2B17"/>
    <w:rsid w:val="005C68D9"/>
    <w:rsid w:val="005F0913"/>
    <w:rsid w:val="005F151D"/>
    <w:rsid w:val="00600420"/>
    <w:rsid w:val="006066B6"/>
    <w:rsid w:val="0062346F"/>
    <w:rsid w:val="00635F10"/>
    <w:rsid w:val="006435A2"/>
    <w:rsid w:val="006507ED"/>
    <w:rsid w:val="0065245B"/>
    <w:rsid w:val="00665A99"/>
    <w:rsid w:val="00670709"/>
    <w:rsid w:val="00677435"/>
    <w:rsid w:val="00685E91"/>
    <w:rsid w:val="0069133D"/>
    <w:rsid w:val="00691970"/>
    <w:rsid w:val="006960D5"/>
    <w:rsid w:val="006A4C65"/>
    <w:rsid w:val="006C1999"/>
    <w:rsid w:val="006C24BF"/>
    <w:rsid w:val="006C2D2B"/>
    <w:rsid w:val="006C531F"/>
    <w:rsid w:val="006D16EF"/>
    <w:rsid w:val="006D3016"/>
    <w:rsid w:val="006D5112"/>
    <w:rsid w:val="006E3A83"/>
    <w:rsid w:val="006F4C6E"/>
    <w:rsid w:val="006F59A5"/>
    <w:rsid w:val="00705C68"/>
    <w:rsid w:val="00706B9C"/>
    <w:rsid w:val="00712EE3"/>
    <w:rsid w:val="0073162D"/>
    <w:rsid w:val="00744D98"/>
    <w:rsid w:val="00746D96"/>
    <w:rsid w:val="007515C9"/>
    <w:rsid w:val="0075479A"/>
    <w:rsid w:val="00771623"/>
    <w:rsid w:val="007722B5"/>
    <w:rsid w:val="0077243B"/>
    <w:rsid w:val="00777681"/>
    <w:rsid w:val="00794EF2"/>
    <w:rsid w:val="007965B5"/>
    <w:rsid w:val="007A001D"/>
    <w:rsid w:val="007A17CF"/>
    <w:rsid w:val="007A23F1"/>
    <w:rsid w:val="007B0F31"/>
    <w:rsid w:val="007C1F5B"/>
    <w:rsid w:val="007D06ED"/>
    <w:rsid w:val="007D53A1"/>
    <w:rsid w:val="007D7060"/>
    <w:rsid w:val="007F2BC9"/>
    <w:rsid w:val="00804E48"/>
    <w:rsid w:val="0080702D"/>
    <w:rsid w:val="00855099"/>
    <w:rsid w:val="0085599B"/>
    <w:rsid w:val="00855F38"/>
    <w:rsid w:val="00862031"/>
    <w:rsid w:val="008635D8"/>
    <w:rsid w:val="0087465D"/>
    <w:rsid w:val="0087705E"/>
    <w:rsid w:val="00881C1A"/>
    <w:rsid w:val="0088359D"/>
    <w:rsid w:val="0088481F"/>
    <w:rsid w:val="00896263"/>
    <w:rsid w:val="008A7699"/>
    <w:rsid w:val="008B256D"/>
    <w:rsid w:val="008B5722"/>
    <w:rsid w:val="008C2E4D"/>
    <w:rsid w:val="008D21D4"/>
    <w:rsid w:val="008D5AA8"/>
    <w:rsid w:val="008D639E"/>
    <w:rsid w:val="008E246A"/>
    <w:rsid w:val="0090524A"/>
    <w:rsid w:val="00905973"/>
    <w:rsid w:val="00921E0C"/>
    <w:rsid w:val="00923BA9"/>
    <w:rsid w:val="00935786"/>
    <w:rsid w:val="009361A0"/>
    <w:rsid w:val="009365F6"/>
    <w:rsid w:val="009504A8"/>
    <w:rsid w:val="009526AB"/>
    <w:rsid w:val="00957042"/>
    <w:rsid w:val="009667AD"/>
    <w:rsid w:val="0096735F"/>
    <w:rsid w:val="00972206"/>
    <w:rsid w:val="00972A22"/>
    <w:rsid w:val="009A1C07"/>
    <w:rsid w:val="009A7296"/>
    <w:rsid w:val="009B1F08"/>
    <w:rsid w:val="009B7DF3"/>
    <w:rsid w:val="009D36B6"/>
    <w:rsid w:val="009D7988"/>
    <w:rsid w:val="009E036A"/>
    <w:rsid w:val="009E2379"/>
    <w:rsid w:val="009F2329"/>
    <w:rsid w:val="009F7B4A"/>
    <w:rsid w:val="00A021E2"/>
    <w:rsid w:val="00A16803"/>
    <w:rsid w:val="00A254D5"/>
    <w:rsid w:val="00A32151"/>
    <w:rsid w:val="00A40805"/>
    <w:rsid w:val="00A52902"/>
    <w:rsid w:val="00A54707"/>
    <w:rsid w:val="00A70260"/>
    <w:rsid w:val="00A70781"/>
    <w:rsid w:val="00A70EA4"/>
    <w:rsid w:val="00A7140A"/>
    <w:rsid w:val="00A849DF"/>
    <w:rsid w:val="00A86A68"/>
    <w:rsid w:val="00A9441E"/>
    <w:rsid w:val="00A976C9"/>
    <w:rsid w:val="00AA027E"/>
    <w:rsid w:val="00AA142B"/>
    <w:rsid w:val="00AA4071"/>
    <w:rsid w:val="00AC38B5"/>
    <w:rsid w:val="00AD604A"/>
    <w:rsid w:val="00AE2EA9"/>
    <w:rsid w:val="00AE39BC"/>
    <w:rsid w:val="00AE76A0"/>
    <w:rsid w:val="00AF0E40"/>
    <w:rsid w:val="00AF2FA9"/>
    <w:rsid w:val="00AF73FE"/>
    <w:rsid w:val="00B1275C"/>
    <w:rsid w:val="00B211C5"/>
    <w:rsid w:val="00B25963"/>
    <w:rsid w:val="00B27E66"/>
    <w:rsid w:val="00B3497A"/>
    <w:rsid w:val="00B401D9"/>
    <w:rsid w:val="00B5408D"/>
    <w:rsid w:val="00B55BD0"/>
    <w:rsid w:val="00B639C7"/>
    <w:rsid w:val="00B66B34"/>
    <w:rsid w:val="00B74B33"/>
    <w:rsid w:val="00B77A4E"/>
    <w:rsid w:val="00B807EA"/>
    <w:rsid w:val="00B939BF"/>
    <w:rsid w:val="00B96ED4"/>
    <w:rsid w:val="00BA3138"/>
    <w:rsid w:val="00BA4681"/>
    <w:rsid w:val="00BA7364"/>
    <w:rsid w:val="00BB3B15"/>
    <w:rsid w:val="00BB4DF3"/>
    <w:rsid w:val="00BD1E62"/>
    <w:rsid w:val="00BE586B"/>
    <w:rsid w:val="00BF6169"/>
    <w:rsid w:val="00BF791D"/>
    <w:rsid w:val="00C17041"/>
    <w:rsid w:val="00C209C9"/>
    <w:rsid w:val="00C230BF"/>
    <w:rsid w:val="00C24ABE"/>
    <w:rsid w:val="00C322E6"/>
    <w:rsid w:val="00C51618"/>
    <w:rsid w:val="00C53B56"/>
    <w:rsid w:val="00C60345"/>
    <w:rsid w:val="00C621DE"/>
    <w:rsid w:val="00C64E04"/>
    <w:rsid w:val="00C93D87"/>
    <w:rsid w:val="00C93E61"/>
    <w:rsid w:val="00CB3928"/>
    <w:rsid w:val="00CB430F"/>
    <w:rsid w:val="00CB6DF7"/>
    <w:rsid w:val="00CB7BAA"/>
    <w:rsid w:val="00CC0A21"/>
    <w:rsid w:val="00CE66A3"/>
    <w:rsid w:val="00CF10F2"/>
    <w:rsid w:val="00D100C2"/>
    <w:rsid w:val="00D15C12"/>
    <w:rsid w:val="00D2239B"/>
    <w:rsid w:val="00D2551D"/>
    <w:rsid w:val="00D330EF"/>
    <w:rsid w:val="00D33246"/>
    <w:rsid w:val="00D33A39"/>
    <w:rsid w:val="00D368A6"/>
    <w:rsid w:val="00D37D4F"/>
    <w:rsid w:val="00D5069E"/>
    <w:rsid w:val="00D61BA0"/>
    <w:rsid w:val="00D651E9"/>
    <w:rsid w:val="00D72C41"/>
    <w:rsid w:val="00D76032"/>
    <w:rsid w:val="00D7615A"/>
    <w:rsid w:val="00D76F56"/>
    <w:rsid w:val="00D82BEB"/>
    <w:rsid w:val="00D835BC"/>
    <w:rsid w:val="00D83BB5"/>
    <w:rsid w:val="00D8653E"/>
    <w:rsid w:val="00DA3449"/>
    <w:rsid w:val="00DB0EF4"/>
    <w:rsid w:val="00DD0771"/>
    <w:rsid w:val="00DE01F1"/>
    <w:rsid w:val="00DE47E2"/>
    <w:rsid w:val="00DE77BF"/>
    <w:rsid w:val="00E05DF4"/>
    <w:rsid w:val="00E13D00"/>
    <w:rsid w:val="00E142B1"/>
    <w:rsid w:val="00E14856"/>
    <w:rsid w:val="00E4221D"/>
    <w:rsid w:val="00E50675"/>
    <w:rsid w:val="00E50828"/>
    <w:rsid w:val="00E538AD"/>
    <w:rsid w:val="00E7132D"/>
    <w:rsid w:val="00E731A8"/>
    <w:rsid w:val="00E80EC7"/>
    <w:rsid w:val="00E81B29"/>
    <w:rsid w:val="00EA2674"/>
    <w:rsid w:val="00EB3200"/>
    <w:rsid w:val="00ED2452"/>
    <w:rsid w:val="00ED48AC"/>
    <w:rsid w:val="00EE1263"/>
    <w:rsid w:val="00F11BC2"/>
    <w:rsid w:val="00F13FE8"/>
    <w:rsid w:val="00F31839"/>
    <w:rsid w:val="00F3267C"/>
    <w:rsid w:val="00F47085"/>
    <w:rsid w:val="00F523A1"/>
    <w:rsid w:val="00F5370C"/>
    <w:rsid w:val="00F6618C"/>
    <w:rsid w:val="00F73218"/>
    <w:rsid w:val="00F8601C"/>
    <w:rsid w:val="00F9337B"/>
    <w:rsid w:val="00FB1D0A"/>
    <w:rsid w:val="00FB3E85"/>
    <w:rsid w:val="00FC6065"/>
    <w:rsid w:val="00FC6FAD"/>
    <w:rsid w:val="00FF044B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A4F3D0"/>
  <w15:chartTrackingRefBased/>
  <w15:docId w15:val="{483446FD-BA5C-4C42-ABC4-CAE9081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1134"/>
      </w:tabs>
      <w:suppressAutoHyphens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F6618C"/>
    <w:rPr>
      <w:color w:val="666666"/>
    </w:rPr>
  </w:style>
  <w:style w:type="table" w:styleId="TableGrid">
    <w:name w:val="Table Grid"/>
    <w:basedOn w:val="TableNormal"/>
    <w:rsid w:val="00F6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ionBoxStyle2">
    <w:name w:val="Selection Box Style 2"/>
    <w:basedOn w:val="DefaultParagraphFont"/>
    <w:uiPriority w:val="1"/>
    <w:rsid w:val="00F6618C"/>
    <w:rPr>
      <w:rFonts w:ascii="Arial" w:hAnsi="Arial"/>
      <w:color w:val="000000" w:themeColor="text1"/>
      <w:sz w:val="20"/>
    </w:rPr>
  </w:style>
  <w:style w:type="paragraph" w:styleId="Revision">
    <w:name w:val="Revision"/>
    <w:hidden/>
    <w:uiPriority w:val="99"/>
    <w:semiHidden/>
    <w:rsid w:val="00B55BD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11CD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73218"/>
  </w:style>
  <w:style w:type="character" w:customStyle="1" w:styleId="FootnoteTextChar">
    <w:name w:val="Footnote Text Char"/>
    <w:basedOn w:val="DefaultParagraphFont"/>
    <w:link w:val="FootnoteText"/>
    <w:rsid w:val="00F73218"/>
    <w:rPr>
      <w:rFonts w:ascii="Arial" w:hAnsi="Arial"/>
    </w:rPr>
  </w:style>
  <w:style w:type="character" w:styleId="FootnoteReference">
    <w:name w:val="footnote reference"/>
    <w:basedOn w:val="DefaultParagraphFont"/>
    <w:rsid w:val="00F73218"/>
    <w:rPr>
      <w:vertAlign w:val="superscript"/>
    </w:rPr>
  </w:style>
  <w:style w:type="character" w:styleId="CommentReference">
    <w:name w:val="annotation reference"/>
    <w:basedOn w:val="DefaultParagraphFont"/>
    <w:rsid w:val="00665A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A99"/>
  </w:style>
  <w:style w:type="character" w:customStyle="1" w:styleId="CommentTextChar">
    <w:name w:val="Comment Text Char"/>
    <w:basedOn w:val="DefaultParagraphFont"/>
    <w:link w:val="CommentText"/>
    <w:rsid w:val="00665A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6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A9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j10\Downloads\titles-form-12%20(1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AA9AB209B54F69AC411729B2D8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7FFF-C76C-4213-BC8E-B46F926C32C6}"/>
      </w:docPartPr>
      <w:docPartBody>
        <w:p w:rsidR="00074B7B" w:rsidRDefault="00074B7B" w:rsidP="00074B7B">
          <w:pPr>
            <w:pStyle w:val="DFAA9AB209B54F69AC411729B2D85194"/>
          </w:pPr>
          <w:r w:rsidRPr="00FB795A">
            <w:rPr>
              <w:rStyle w:val="PlaceholderText"/>
              <w:highlight w:val="lightGray"/>
            </w:rPr>
            <w:t>Insert Page Number</w:t>
          </w:r>
        </w:p>
      </w:docPartBody>
    </w:docPart>
    <w:docPart>
      <w:docPartPr>
        <w:name w:val="D75A0B3F9DAA4BE98B5EFD346EC2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C8C0-21D4-4EAD-8782-A037A99F3882}"/>
      </w:docPartPr>
      <w:docPartBody>
        <w:p w:rsidR="00074B7B" w:rsidRDefault="003E1D9A" w:rsidP="003E1D9A">
          <w:pPr>
            <w:pStyle w:val="D75A0B3F9DAA4BE98B5EFD346EC20F5B"/>
          </w:pPr>
          <w:r w:rsidRPr="00A5708D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71168E5B737C4348AF6C29AD3779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23A7-3489-4419-BC6A-EC89E3307827}"/>
      </w:docPartPr>
      <w:docPartBody>
        <w:p w:rsidR="00074B7B" w:rsidRDefault="003E1D9A" w:rsidP="003E1D9A">
          <w:pPr>
            <w:pStyle w:val="71168E5B737C4348AF6C29AD37794F96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Name of Lodger</w:t>
          </w:r>
        </w:p>
      </w:docPartBody>
    </w:docPart>
    <w:docPart>
      <w:docPartPr>
        <w:name w:val="3B804AD4FF874BCE8D35E9940B0E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E338-93DF-4117-8DCF-898DC2432756}"/>
      </w:docPartPr>
      <w:docPartBody>
        <w:p w:rsidR="00074B7B" w:rsidRDefault="003E1D9A" w:rsidP="003E1D9A">
          <w:pPr>
            <w:pStyle w:val="3B804AD4FF874BCE8D35E9940B0EE5E6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Address of Lodger</w:t>
          </w:r>
        </w:p>
      </w:docPartBody>
    </w:docPart>
    <w:docPart>
      <w:docPartPr>
        <w:name w:val="012DDE63A1B646D9AB124214E1C8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AEC7-7D61-422B-84F4-4E777F3C4146}"/>
      </w:docPartPr>
      <w:docPartBody>
        <w:p w:rsidR="00074B7B" w:rsidRDefault="003E1D9A" w:rsidP="003E1D9A">
          <w:pPr>
            <w:pStyle w:val="012DDE63A1B646D9AB124214E1C862C0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email Address of Lodger</w:t>
          </w:r>
        </w:p>
      </w:docPartBody>
    </w:docPart>
    <w:docPart>
      <w:docPartPr>
        <w:name w:val="B7C923ED06FD4F589AFD04A16435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3A2A-6109-40C3-91F1-2B0AED80803A}"/>
      </w:docPartPr>
      <w:docPartBody>
        <w:p w:rsidR="00074B7B" w:rsidRDefault="003E1D9A" w:rsidP="003E1D9A">
          <w:pPr>
            <w:pStyle w:val="B7C923ED06FD4F589AFD04A16435998F"/>
          </w:pPr>
          <w:r w:rsidRPr="00705C68">
            <w:rPr>
              <w:rStyle w:val="PlaceholderText"/>
              <w:sz w:val="18"/>
              <w:szCs w:val="18"/>
              <w:highlight w:val="lightGray"/>
            </w:rPr>
            <w:t>Insert Phone Number of Lodger</w:t>
          </w:r>
        </w:p>
      </w:docPartBody>
    </w:docPart>
    <w:docPart>
      <w:docPartPr>
        <w:name w:val="89CB3ED20D6D46C78BAC2896DDCE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8E0E-1AB9-455A-A166-E8474E7545F5}"/>
      </w:docPartPr>
      <w:docPartBody>
        <w:p w:rsidR="00074B7B" w:rsidRDefault="003E1D9A" w:rsidP="003E1D9A">
          <w:pPr>
            <w:pStyle w:val="89CB3ED20D6D46C78BAC2896DDCE7127"/>
          </w:pPr>
          <w:r w:rsidRPr="00351BB0">
            <w:rPr>
              <w:rStyle w:val="PlaceholderText"/>
              <w:sz w:val="18"/>
              <w:szCs w:val="18"/>
              <w:highlight w:val="lightGray"/>
            </w:rPr>
            <w:t>Insert Lodger Code</w:t>
          </w:r>
        </w:p>
      </w:docPartBody>
    </w:docPart>
    <w:docPart>
      <w:docPartPr>
        <w:name w:val="0339A9B3054D49DAAC5DC1AB0A62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9443-2528-42A1-866F-D3D65508D6EC}"/>
      </w:docPartPr>
      <w:docPartBody>
        <w:p w:rsidR="00074B7B" w:rsidRDefault="003E1D9A" w:rsidP="003E1D9A">
          <w:pPr>
            <w:pStyle w:val="0339A9B3054D49DAAC5DC1AB0A622B72"/>
          </w:pPr>
          <w:r w:rsidRPr="006F4C6E">
            <w:rPr>
              <w:rStyle w:val="PlaceholderText"/>
              <w:bCs/>
              <w:highlight w:val="lightGray"/>
            </w:rPr>
            <w:t>Insert Lot Number</w:t>
          </w:r>
        </w:p>
      </w:docPartBody>
    </w:docPart>
    <w:docPart>
      <w:docPartPr>
        <w:name w:val="AFC99822CB7441CCA917CAF796B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7C1-AF9E-4B27-A788-118053720CC5}"/>
      </w:docPartPr>
      <w:docPartBody>
        <w:p w:rsidR="00074B7B" w:rsidRDefault="003E1D9A" w:rsidP="003E1D9A">
          <w:pPr>
            <w:pStyle w:val="AFC99822CB7441CCA917CAF796B8748E"/>
          </w:pPr>
          <w:r w:rsidRPr="006F4C6E">
            <w:rPr>
              <w:rStyle w:val="PlaceholderText"/>
              <w:highlight w:val="lightGray"/>
            </w:rPr>
            <w:t>Select Plan Type</w:t>
          </w:r>
        </w:p>
      </w:docPartBody>
    </w:docPart>
    <w:docPart>
      <w:docPartPr>
        <w:name w:val="6CEE5529184A40D2BF4B6CDF7411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9ECB-B4BF-4EA4-B25A-9FC2A098EB2E}"/>
      </w:docPartPr>
      <w:docPartBody>
        <w:p w:rsidR="00074B7B" w:rsidRDefault="003E1D9A" w:rsidP="003E1D9A">
          <w:pPr>
            <w:pStyle w:val="6CEE5529184A40D2BF4B6CDF74115173"/>
          </w:pPr>
          <w:r w:rsidRPr="006F4C6E">
            <w:rPr>
              <w:rStyle w:val="PlaceholderText"/>
              <w:highlight w:val="lightGray"/>
            </w:rPr>
            <w:t>Insert Plan Number</w:t>
          </w:r>
        </w:p>
      </w:docPartBody>
    </w:docPart>
    <w:docPart>
      <w:docPartPr>
        <w:name w:val="AE5707C87350476DBD331438F35D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D000-F31F-4D80-BEA6-46492931FAC5}"/>
      </w:docPartPr>
      <w:docPartBody>
        <w:p w:rsidR="00074B7B" w:rsidRDefault="003E1D9A" w:rsidP="003E1D9A">
          <w:pPr>
            <w:pStyle w:val="AE5707C87350476DBD331438F35D40EA"/>
          </w:pPr>
          <w:r w:rsidRPr="006F4C6E">
            <w:rPr>
              <w:rStyle w:val="PlaceholderText"/>
              <w:highlight w:val="lightGray"/>
            </w:rPr>
            <w:t>Insert Title Reference</w:t>
          </w:r>
        </w:p>
      </w:docPartBody>
    </w:docPart>
    <w:docPart>
      <w:docPartPr>
        <w:name w:val="4C77B11A0D09427EACA1E7DEE1ED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FE49-6C54-4447-B7FB-9B0E2BE7C459}"/>
      </w:docPartPr>
      <w:docPartBody>
        <w:p w:rsidR="00A51DAF" w:rsidRDefault="003E1D9A" w:rsidP="003E1D9A">
          <w:pPr>
            <w:pStyle w:val="4C77B11A0D09427EACA1E7DEE1ED0BFF"/>
          </w:pPr>
          <w:r w:rsidRPr="00EF73FF">
            <w:rPr>
              <w:rStyle w:val="PlaceholderText"/>
              <w:highlight w:val="lightGray"/>
            </w:rPr>
            <w:t>Insert Signer Name</w:t>
          </w:r>
        </w:p>
      </w:docPartBody>
    </w:docPart>
    <w:docPart>
      <w:docPartPr>
        <w:name w:val="6EE38C323F7F4B218A8B8E0954852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0915-CBC9-4E99-B337-D80446B52398}"/>
      </w:docPartPr>
      <w:docPartBody>
        <w:p w:rsidR="00A51DAF" w:rsidRDefault="003E1D9A" w:rsidP="003E1D9A">
          <w:pPr>
            <w:pStyle w:val="6EE38C323F7F4B218A8B8E0954852E75"/>
          </w:pPr>
          <w:r w:rsidRPr="00EF73FF">
            <w:rPr>
              <w:rStyle w:val="PlaceholderText"/>
              <w:highlight w:val="lightGray"/>
            </w:rPr>
            <w:t>Click or tap to enter a date</w:t>
          </w:r>
          <w:r w:rsidRPr="00EF73FF">
            <w:rPr>
              <w:rStyle w:val="PlaceholderText"/>
            </w:rPr>
            <w:t>.</w:t>
          </w:r>
        </w:p>
      </w:docPartBody>
    </w:docPart>
    <w:docPart>
      <w:docPartPr>
        <w:name w:val="94AE80A59F2643529E8482E0959C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1CBC-C98D-4F1A-BA58-1DCB5C83F06C}"/>
      </w:docPartPr>
      <w:docPartBody>
        <w:p w:rsidR="00A51DAF" w:rsidRDefault="003E1D9A" w:rsidP="003E1D9A">
          <w:pPr>
            <w:pStyle w:val="94AE80A59F2643529E8482E0959C4EBA"/>
          </w:pPr>
          <w:r w:rsidRPr="00EF73FF">
            <w:rPr>
              <w:rStyle w:val="PlaceholderText"/>
              <w:highlight w:val="lightGray"/>
            </w:rPr>
            <w:t>Insert Signer Name</w:t>
          </w:r>
        </w:p>
      </w:docPartBody>
    </w:docPart>
    <w:docPart>
      <w:docPartPr>
        <w:name w:val="072C0B983FAC44C5A08C0D09553A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8740-801C-4520-8EFF-783143583F06}"/>
      </w:docPartPr>
      <w:docPartBody>
        <w:p w:rsidR="00A51DAF" w:rsidRDefault="003E1D9A" w:rsidP="003E1D9A">
          <w:pPr>
            <w:pStyle w:val="072C0B983FAC44C5A08C0D09553A3D0F"/>
          </w:pPr>
          <w:r w:rsidRPr="00EF73FF">
            <w:rPr>
              <w:rStyle w:val="PlaceholderText"/>
              <w:highlight w:val="lightGray"/>
            </w:rPr>
            <w:t>Click or tap to enter a date</w:t>
          </w:r>
          <w:r w:rsidRPr="00EF73FF">
            <w:rPr>
              <w:rStyle w:val="PlaceholderText"/>
            </w:rPr>
            <w:t>.</w:t>
          </w:r>
        </w:p>
      </w:docPartBody>
    </w:docPart>
    <w:docPart>
      <w:docPartPr>
        <w:name w:val="F481D2FF301841D69C2F82232447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8555-C1F5-4200-89E9-C2B6765036D0}"/>
      </w:docPartPr>
      <w:docPartBody>
        <w:p w:rsidR="00A51DAF" w:rsidRDefault="003E1D9A" w:rsidP="003E1D9A">
          <w:pPr>
            <w:pStyle w:val="F481D2FF301841D69C2F822324470B0D"/>
          </w:pPr>
          <w:r w:rsidRPr="000D3830">
            <w:rPr>
              <w:rStyle w:val="PlaceholderText"/>
              <w:highlight w:val="lightGray"/>
            </w:rPr>
            <w:t>Select Signer Authority</w:t>
          </w:r>
        </w:p>
      </w:docPartBody>
    </w:docPart>
    <w:docPart>
      <w:docPartPr>
        <w:name w:val="26BFB59BAEAE481BB6DCDA0A7EED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6D0D-A14B-446B-A130-03E05E1ABF6F}"/>
      </w:docPartPr>
      <w:docPartBody>
        <w:p w:rsidR="00AF6BF8" w:rsidRDefault="003E1D9A" w:rsidP="003E1D9A">
          <w:pPr>
            <w:pStyle w:val="26BFB59BAEAE481BB6DCDA0A7EED81D2"/>
          </w:pPr>
          <w:r w:rsidRPr="00A40805">
            <w:rPr>
              <w:rStyle w:val="PlaceholderText"/>
              <w:highlight w:val="lightGray"/>
            </w:rPr>
            <w:t>Click or tap to enter a date.</w:t>
          </w:r>
        </w:p>
      </w:docPartBody>
    </w:docPart>
    <w:docPart>
      <w:docPartPr>
        <w:name w:val="80C4C48F30744E20A7E37DBC520F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E638-DE08-44C0-892E-4DD1AC583EA0}"/>
      </w:docPartPr>
      <w:docPartBody>
        <w:p w:rsidR="00AF6BF8" w:rsidRDefault="003E1D9A" w:rsidP="003E1D9A">
          <w:pPr>
            <w:pStyle w:val="80C4C48F30744E20A7E37DBC520FB921"/>
          </w:pPr>
          <w:r w:rsidRPr="001D5582">
            <w:rPr>
              <w:rStyle w:val="PlaceholderText"/>
              <w:highlight w:val="lightGray"/>
            </w:rPr>
            <w:t>Insert Year of Writ/Warrant</w:t>
          </w:r>
        </w:p>
      </w:docPartBody>
    </w:docPart>
    <w:docPart>
      <w:docPartPr>
        <w:name w:val="8956F704AAFF41D6A408FC9F84B9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8EEA-2CFC-4BFB-AA86-822A5CF17BD1}"/>
      </w:docPartPr>
      <w:docPartBody>
        <w:p w:rsidR="008F02C7" w:rsidRDefault="003E1D9A" w:rsidP="003E1D9A">
          <w:pPr>
            <w:pStyle w:val="8956F704AAFF41D6A408FC9F84B9EB1F"/>
          </w:pPr>
          <w:r w:rsidRPr="003F6B82">
            <w:rPr>
              <w:rStyle w:val="PlaceholderText"/>
              <w:highlight w:val="lightGray"/>
            </w:rPr>
            <w:t>Insert Number</w:t>
          </w:r>
        </w:p>
      </w:docPartBody>
    </w:docPart>
    <w:docPart>
      <w:docPartPr>
        <w:name w:val="F1B10C917FDB4760A7C0CAE852C6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95022-D3BD-494B-B0D7-9A2AE472B776}"/>
      </w:docPartPr>
      <w:docPartBody>
        <w:p w:rsidR="008F02C7" w:rsidRDefault="003E1D9A" w:rsidP="003E1D9A">
          <w:pPr>
            <w:pStyle w:val="F1B10C917FDB4760A7C0CAE852C69106"/>
          </w:pPr>
          <w:r w:rsidRPr="00B807EA">
            <w:rPr>
              <w:rStyle w:val="PlaceholderText"/>
              <w:highlight w:val="lightGray"/>
            </w:rPr>
            <w:t>Insert Name of Applicant including A.C.N (if applicable)</w:t>
          </w:r>
        </w:p>
      </w:docPartBody>
    </w:docPart>
    <w:docPart>
      <w:docPartPr>
        <w:name w:val="FD2903A874174777B4CFFB1D211F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6040-5F36-47A9-A72B-6D36EBBE24A7}"/>
      </w:docPartPr>
      <w:docPartBody>
        <w:p w:rsidR="008F02C7" w:rsidRDefault="003E1D9A" w:rsidP="003E1D9A">
          <w:pPr>
            <w:pStyle w:val="FD2903A874174777B4CFFB1D211FE91D"/>
          </w:pPr>
          <w:r w:rsidRPr="001D5582">
            <w:rPr>
              <w:rStyle w:val="PlaceholderText"/>
              <w:highlight w:val="lightGray"/>
            </w:rPr>
            <w:t>Insert Name of Debtor</w:t>
          </w:r>
        </w:p>
      </w:docPartBody>
    </w:docPart>
    <w:docPart>
      <w:docPartPr>
        <w:name w:val="D5630B86C8874E61A8A9C43D476D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95E7-83BE-4AC2-93A7-8ABF6C186722}"/>
      </w:docPartPr>
      <w:docPartBody>
        <w:p w:rsidR="008F02C7" w:rsidRDefault="003E1D9A" w:rsidP="003E1D9A">
          <w:pPr>
            <w:pStyle w:val="D5630B86C8874E61A8A9C43D476D5079"/>
          </w:pPr>
          <w:r w:rsidRPr="00905973">
            <w:rPr>
              <w:rStyle w:val="PlaceholderText"/>
              <w:highlight w:val="lightGray"/>
            </w:rPr>
            <w:t>Insert Name of Registered Proprietor(s)/Lessee(s)</w:t>
          </w:r>
        </w:p>
      </w:docPartBody>
    </w:docPart>
    <w:docPart>
      <w:docPartPr>
        <w:name w:val="93BC28809D3C421FA3D827564730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6BB5-0359-485D-8568-5216846E9DCC}"/>
      </w:docPartPr>
      <w:docPartBody>
        <w:p w:rsidR="00DA04AB" w:rsidRDefault="003E1D9A" w:rsidP="003E1D9A">
          <w:pPr>
            <w:pStyle w:val="93BC28809D3C421FA3D827564730C6A11"/>
          </w:pPr>
          <w:r>
            <w:rPr>
              <w:rStyle w:val="PlaceholderText"/>
              <w:highlight w:val="lightGray"/>
            </w:rPr>
            <w:t>Select</w:t>
          </w:r>
          <w:r w:rsidRPr="002C3A96">
            <w:rPr>
              <w:rStyle w:val="PlaceholderText"/>
              <w:highlight w:val="lightGray"/>
            </w:rPr>
            <w:t xml:space="preserve"> </w:t>
          </w:r>
          <w:r w:rsidRPr="001D5582">
            <w:rPr>
              <w:rStyle w:val="PlaceholderText"/>
              <w:highlight w:val="lightGray"/>
            </w:rPr>
            <w:t>Court / Registry</w:t>
          </w:r>
        </w:p>
      </w:docPartBody>
    </w:docPart>
    <w:docPart>
      <w:docPartPr>
        <w:name w:val="301DBE053EE94FC6BD170F68A2E6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BDAB4-821E-459B-AF28-CFB986666DCE}"/>
      </w:docPartPr>
      <w:docPartBody>
        <w:p w:rsidR="00C71A73" w:rsidRDefault="003E1D9A" w:rsidP="003E1D9A">
          <w:pPr>
            <w:pStyle w:val="301DBE053EE94FC6BD170F68A2E63CB2"/>
          </w:pPr>
          <w:r w:rsidRPr="00A52902">
            <w:rPr>
              <w:rStyle w:val="PlaceholderText"/>
              <w:highlight w:val="lightGray"/>
            </w:rPr>
            <w:t>Select Title Type</w:t>
          </w:r>
        </w:p>
      </w:docPartBody>
    </w:docPart>
    <w:docPart>
      <w:docPartPr>
        <w:name w:val="D0173E6DC7FB49498E2A42B1A96F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4633-39A9-4DC8-BD5E-FE449D5F3804}"/>
      </w:docPartPr>
      <w:docPartBody>
        <w:p w:rsidR="00872EDF" w:rsidRDefault="00872EDF" w:rsidP="00872EDF">
          <w:pPr>
            <w:pStyle w:val="D0173E6DC7FB49498E2A42B1A96F0B6E"/>
          </w:pPr>
          <w:r w:rsidRPr="000D3830">
            <w:rPr>
              <w:rStyle w:val="PlaceholderText"/>
              <w:highlight w:val="lightGray"/>
            </w:rPr>
            <w:t>Select Signer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7B"/>
    <w:rsid w:val="00074B7B"/>
    <w:rsid w:val="000B0038"/>
    <w:rsid w:val="00172F5A"/>
    <w:rsid w:val="0031486D"/>
    <w:rsid w:val="00314A97"/>
    <w:rsid w:val="00345B1D"/>
    <w:rsid w:val="003E1D9A"/>
    <w:rsid w:val="004054DD"/>
    <w:rsid w:val="00421688"/>
    <w:rsid w:val="004370BE"/>
    <w:rsid w:val="0044279C"/>
    <w:rsid w:val="00474A88"/>
    <w:rsid w:val="00476839"/>
    <w:rsid w:val="004774DF"/>
    <w:rsid w:val="0049294C"/>
    <w:rsid w:val="004D198B"/>
    <w:rsid w:val="004F2389"/>
    <w:rsid w:val="005355AD"/>
    <w:rsid w:val="00573842"/>
    <w:rsid w:val="00590A6C"/>
    <w:rsid w:val="005A1D80"/>
    <w:rsid w:val="005C2B17"/>
    <w:rsid w:val="005C6748"/>
    <w:rsid w:val="00600420"/>
    <w:rsid w:val="00651563"/>
    <w:rsid w:val="0065245B"/>
    <w:rsid w:val="0068236B"/>
    <w:rsid w:val="006B3830"/>
    <w:rsid w:val="006C2D2B"/>
    <w:rsid w:val="00746380"/>
    <w:rsid w:val="0077243B"/>
    <w:rsid w:val="00854DAA"/>
    <w:rsid w:val="00872EDF"/>
    <w:rsid w:val="008D0C9C"/>
    <w:rsid w:val="008D1DD2"/>
    <w:rsid w:val="008F02C7"/>
    <w:rsid w:val="008F282B"/>
    <w:rsid w:val="009E036A"/>
    <w:rsid w:val="00A021E2"/>
    <w:rsid w:val="00A206D8"/>
    <w:rsid w:val="00A51DAF"/>
    <w:rsid w:val="00AA1662"/>
    <w:rsid w:val="00AF6BF8"/>
    <w:rsid w:val="00B95B95"/>
    <w:rsid w:val="00C16AE5"/>
    <w:rsid w:val="00C230BF"/>
    <w:rsid w:val="00C60345"/>
    <w:rsid w:val="00C71A73"/>
    <w:rsid w:val="00C76F6F"/>
    <w:rsid w:val="00C81FD5"/>
    <w:rsid w:val="00CB6DF7"/>
    <w:rsid w:val="00CB7C94"/>
    <w:rsid w:val="00CC4223"/>
    <w:rsid w:val="00D651E9"/>
    <w:rsid w:val="00DA04AB"/>
    <w:rsid w:val="00DE01CD"/>
    <w:rsid w:val="00E02FE8"/>
    <w:rsid w:val="00EF3472"/>
    <w:rsid w:val="00E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2EDF"/>
    <w:rPr>
      <w:color w:val="666666"/>
    </w:rPr>
  </w:style>
  <w:style w:type="paragraph" w:customStyle="1" w:styleId="DFAA9AB209B54F69AC411729B2D85194">
    <w:name w:val="DFAA9AB209B54F69AC411729B2D85194"/>
    <w:rsid w:val="00074B7B"/>
  </w:style>
  <w:style w:type="paragraph" w:customStyle="1" w:styleId="D75A0B3F9DAA4BE98B5EFD346EC20F5B">
    <w:name w:val="D75A0B3F9DAA4BE98B5EFD346EC20F5B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1168E5B737C4348AF6C29AD37794F96">
    <w:name w:val="71168E5B737C4348AF6C29AD37794F96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B804AD4FF874BCE8D35E9940B0EE5E6">
    <w:name w:val="3B804AD4FF874BCE8D35E9940B0EE5E6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12DDE63A1B646D9AB124214E1C862C0">
    <w:name w:val="012DDE63A1B646D9AB124214E1C862C0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7C923ED06FD4F589AFD04A16435998F">
    <w:name w:val="B7C923ED06FD4F589AFD04A16435998F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9CB3ED20D6D46C78BAC2896DDCE7127">
    <w:name w:val="89CB3ED20D6D46C78BAC2896DDCE7127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01DBE053EE94FC6BD170F68A2E63CB2">
    <w:name w:val="301DBE053EE94FC6BD170F68A2E63CB2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339A9B3054D49DAAC5DC1AB0A622B72">
    <w:name w:val="0339A9B3054D49DAAC5DC1AB0A622B72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FC99822CB7441CCA917CAF796B8748E">
    <w:name w:val="AFC99822CB7441CCA917CAF796B8748E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CEE5529184A40D2BF4B6CDF74115173">
    <w:name w:val="6CEE5529184A40D2BF4B6CDF74115173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E5707C87350476DBD331438F35D40EA">
    <w:name w:val="AE5707C87350476DBD331438F35D40EA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5630B86C8874E61A8A9C43D476D5079">
    <w:name w:val="D5630B86C8874E61A8A9C43D476D5079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1B10C917FDB4760A7C0CAE852C69106">
    <w:name w:val="F1B10C917FDB4760A7C0CAE852C69106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956F704AAFF41D6A408FC9F84B9EB1F">
    <w:name w:val="8956F704AAFF41D6A408FC9F84B9EB1F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C4C48F30744E20A7E37DBC520FB921">
    <w:name w:val="80C4C48F30744E20A7E37DBC520FB921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3BC28809D3C421FA3D827564730C6A11">
    <w:name w:val="93BC28809D3C421FA3D827564730C6A11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D2903A874174777B4CFFB1D211FE91D">
    <w:name w:val="FD2903A874174777B4CFFB1D211FE91D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6BFB59BAEAE481BB6DCDA0A7EED81D2">
    <w:name w:val="26BFB59BAEAE481BB6DCDA0A7EED81D2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C77B11A0D09427EACA1E7DEE1ED0BFF">
    <w:name w:val="4C77B11A0D09427EACA1E7DEE1ED0BFF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481D2FF301841D69C2F822324470B0D">
    <w:name w:val="F481D2FF301841D69C2F822324470B0D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EE38C323F7F4B218A8B8E0954852E75">
    <w:name w:val="6EE38C323F7F4B218A8B8E0954852E75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4AE80A59F2643529E8482E0959C4EBA">
    <w:name w:val="94AE80A59F2643529E8482E0959C4EBA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72C0B983FAC44C5A08C0D09553A3D0F">
    <w:name w:val="072C0B983FAC44C5A08C0D09553A3D0F"/>
    <w:rsid w:val="003E1D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0173E6DC7FB49498E2A42B1A96F0B6E">
    <w:name w:val="D0173E6DC7FB49498E2A42B1A96F0B6E"/>
    <w:rsid w:val="00872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3690f-5ca0-49b5-8e16-7651e7e6ff90" xsi:nil="true"/>
    <lcf76f155ced4ddcb4097134ff3c332f xmlns="df7db1cc-83a3-4fbd-ae2a-d94360ed70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8FCDA65F44A2CAAEB283A7D405" ma:contentTypeVersion="13" ma:contentTypeDescription="Create a new document." ma:contentTypeScope="" ma:versionID="dcef0259eaaa4d4b61cc4e42f6b9b769">
  <xsd:schema xmlns:xsd="http://www.w3.org/2001/XMLSchema" xmlns:xs="http://www.w3.org/2001/XMLSchema" xmlns:p="http://schemas.microsoft.com/office/2006/metadata/properties" xmlns:ns2="df7db1cc-83a3-4fbd-ae2a-d94360ed70a3" xmlns:ns3="b383690f-5ca0-49b5-8e16-7651e7e6ff90" targetNamespace="http://schemas.microsoft.com/office/2006/metadata/properties" ma:root="true" ma:fieldsID="b4a975ecc31ef1527062fc73773e218a" ns2:_="" ns3:_="">
    <xsd:import namespace="df7db1cc-83a3-4fbd-ae2a-d94360ed70a3"/>
    <xsd:import namespace="b383690f-5ca0-49b5-8e16-7651e7e6f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b1cc-83a3-4fbd-ae2a-d94360ed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690f-5ca0-49b5-8e16-7651e7e6ff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4b0524-14f5-4bf2-8b22-a4b743cb4a1a}" ma:internalName="TaxCatchAll" ma:showField="CatchAllData" ma:web="b383690f-5ca0-49b5-8e16-7651e7e6f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71819-3235-4B41-9758-C9321D498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B9322-D483-4EEE-907C-058C3B67D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5F3A7-7D20-4DE5-95AB-DE17E1C1A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69921B-D875-4DE9-82E3-27943A2A9CBA}"/>
</file>

<file path=docProps/app.xml><?xml version="1.0" encoding="utf-8"?>
<Properties xmlns="http://schemas.openxmlformats.org/officeDocument/2006/extended-properties" xmlns:vt="http://schemas.openxmlformats.org/officeDocument/2006/docPropsVTypes">
  <Template>titles-form-12 (1)</Template>
  <TotalTime>699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 Writ</vt:lpstr>
    </vt:vector>
  </TitlesOfParts>
  <Company>Queensland Department of Natural Resources and Mines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 Writ</dc:title>
  <dc:subject>Queensland land registry form for placing a warant or writ of execution over the land</dc:subject>
  <dc:creator>Titles Queensland</dc:creator>
  <cp:keywords>warrant; execution; titles; writ; warrant of execution; form 12</cp:keywords>
  <cp:lastModifiedBy>Jacob Martin</cp:lastModifiedBy>
  <cp:revision>58</cp:revision>
  <cp:lastPrinted>2003-04-14T19:02:00Z</cp:lastPrinted>
  <dcterms:created xsi:type="dcterms:W3CDTF">2025-01-17T19:15:00Z</dcterms:created>
  <dcterms:modified xsi:type="dcterms:W3CDTF">2025-03-07T04:03:00Z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0x0101005022998FCDA65F44A2CAAEB283A7D405</vt:lpwstr>
  </property>
</Properties>
</file>