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94352" w14:textId="1AC671B9" w:rsidR="00F5199A" w:rsidRDefault="00F5199A" w:rsidP="0075066A">
      <w:pPr>
        <w:tabs>
          <w:tab w:val="left" w:pos="3969"/>
          <w:tab w:val="center" w:pos="5529"/>
          <w:tab w:val="right" w:pos="10774"/>
        </w:tabs>
        <w:suppressAutoHyphens/>
      </w:pPr>
      <w:bookmarkStart w:id="0" w:name="_Hlk157068359"/>
      <w:r>
        <w:rPr>
          <w:sz w:val="16"/>
        </w:rPr>
        <w:t xml:space="preserve">QUEENSLAND </w:t>
      </w:r>
      <w:r w:rsidR="00A429DD">
        <w:rPr>
          <w:sz w:val="16"/>
        </w:rPr>
        <w:t>TITLES</w:t>
      </w:r>
      <w:r>
        <w:rPr>
          <w:sz w:val="16"/>
        </w:rPr>
        <w:t xml:space="preserve"> REGISTRY</w:t>
      </w:r>
      <w:r>
        <w:rPr>
          <w:b/>
        </w:rPr>
        <w:tab/>
      </w:r>
      <w:r w:rsidR="00D05011">
        <w:rPr>
          <w:b/>
        </w:rPr>
        <w:tab/>
      </w:r>
      <w:r w:rsidR="0075066A">
        <w:rPr>
          <w:b/>
          <w:sz w:val="22"/>
        </w:rPr>
        <w:t>PLAN</w:t>
      </w:r>
      <w:r w:rsidR="008B0F05">
        <w:rPr>
          <w:b/>
          <w:sz w:val="22"/>
        </w:rPr>
        <w:t xml:space="preserve"> COVER SHEET</w:t>
      </w:r>
      <w:r>
        <w:rPr>
          <w:sz w:val="16"/>
        </w:rPr>
        <w:tab/>
      </w:r>
      <w:r>
        <w:rPr>
          <w:b/>
        </w:rPr>
        <w:t xml:space="preserve">FORM </w:t>
      </w:r>
      <w:r w:rsidR="0075066A">
        <w:rPr>
          <w:b/>
        </w:rPr>
        <w:t>21</w:t>
      </w:r>
      <w:r w:rsidR="00335D50">
        <w:rPr>
          <w:b/>
        </w:rPr>
        <w:t>Z</w:t>
      </w:r>
      <w:r>
        <w:t xml:space="preserve"> </w:t>
      </w:r>
      <w:r>
        <w:rPr>
          <w:sz w:val="16"/>
        </w:rPr>
        <w:t xml:space="preserve">Version </w:t>
      </w:r>
      <w:r w:rsidR="007268AE">
        <w:rPr>
          <w:sz w:val="16"/>
        </w:rPr>
        <w:t>3</w:t>
      </w:r>
    </w:p>
    <w:p w14:paraId="429864D3" w14:textId="77777777" w:rsidR="00F5199A" w:rsidRDefault="004A1E55" w:rsidP="00A23367">
      <w:pPr>
        <w:suppressAutoHyphens/>
        <w:spacing w:after="120"/>
      </w:pPr>
      <w:r w:rsidRPr="004A1E55">
        <w:rPr>
          <w:sz w:val="16"/>
        </w:rPr>
        <w:t>Land Title Act 1994 and Land Act 1994</w:t>
      </w:r>
      <w:r w:rsidR="00F5199A">
        <w:tab/>
      </w:r>
    </w:p>
    <w:tbl>
      <w:tblPr>
        <w:tblW w:w="11096" w:type="dxa"/>
        <w:tblInd w:w="-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"/>
        <w:gridCol w:w="218"/>
        <w:gridCol w:w="5550"/>
        <w:gridCol w:w="1152"/>
        <w:gridCol w:w="3051"/>
        <w:gridCol w:w="746"/>
        <w:gridCol w:w="114"/>
        <w:gridCol w:w="171"/>
      </w:tblGrid>
      <w:tr w:rsidR="00F5199A" w14:paraId="1E476F52" w14:textId="77777777" w:rsidTr="00E902CA">
        <w:tc>
          <w:tcPr>
            <w:tcW w:w="31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B60C9CB" w14:textId="77777777" w:rsidR="00F5199A" w:rsidRDefault="00F5199A">
            <w:pPr>
              <w:suppressAutoHyphens/>
              <w:spacing w:before="80" w:after="20"/>
            </w:pPr>
          </w:p>
        </w:tc>
        <w:tc>
          <w:tcPr>
            <w:tcW w:w="5550" w:type="dxa"/>
          </w:tcPr>
          <w:p w14:paraId="7B2A5419" w14:textId="77777777" w:rsidR="00F5199A" w:rsidRDefault="00F5199A">
            <w:pPr>
              <w:suppressAutoHyphens/>
              <w:spacing w:before="80" w:after="20"/>
              <w:jc w:val="center"/>
            </w:pPr>
            <w:r>
              <w:rPr>
                <w:i/>
                <w:sz w:val="16"/>
              </w:rPr>
              <w:t>Dealing Number</w:t>
            </w:r>
          </w:p>
        </w:tc>
        <w:tc>
          <w:tcPr>
            <w:tcW w:w="4203" w:type="dxa"/>
            <w:gridSpan w:val="2"/>
          </w:tcPr>
          <w:p w14:paraId="21E93DE4" w14:textId="658E996B" w:rsidR="00F5199A" w:rsidRDefault="00F5199A">
            <w:pPr>
              <w:suppressAutoHyphens/>
              <w:spacing w:before="80" w:after="20"/>
            </w:pPr>
            <w:r>
              <w:rPr>
                <w:b/>
              </w:rPr>
              <w:t>Lodger</w:t>
            </w:r>
            <w:r>
              <w:t xml:space="preserve"> (</w:t>
            </w:r>
            <w:r>
              <w:rPr>
                <w:sz w:val="16"/>
              </w:rPr>
              <w:t xml:space="preserve">Name, </w:t>
            </w:r>
            <w:r w:rsidR="00E902CA">
              <w:rPr>
                <w:sz w:val="16"/>
              </w:rPr>
              <w:t xml:space="preserve">postal </w:t>
            </w:r>
            <w:r>
              <w:rPr>
                <w:sz w:val="16"/>
              </w:rPr>
              <w:t>address</w:t>
            </w:r>
            <w:r w:rsidR="002918F6">
              <w:rPr>
                <w:sz w:val="16"/>
              </w:rPr>
              <w:t>,</w:t>
            </w:r>
            <w:r>
              <w:rPr>
                <w:sz w:val="16"/>
              </w:rPr>
              <w:t xml:space="preserve"> </w:t>
            </w:r>
            <w:r w:rsidR="002918F6">
              <w:rPr>
                <w:sz w:val="16"/>
              </w:rPr>
              <w:t xml:space="preserve">E-mail </w:t>
            </w:r>
            <w:r>
              <w:rPr>
                <w:sz w:val="16"/>
              </w:rPr>
              <w:t>&amp; phone number)</w:t>
            </w:r>
          </w:p>
        </w:tc>
        <w:tc>
          <w:tcPr>
            <w:tcW w:w="746" w:type="dxa"/>
          </w:tcPr>
          <w:p w14:paraId="0BF82295" w14:textId="77777777" w:rsidR="00F5199A" w:rsidRPr="00FC043B" w:rsidRDefault="00F5199A">
            <w:pPr>
              <w:suppressAutoHyphens/>
              <w:spacing w:before="80" w:after="20"/>
              <w:ind w:right="-227"/>
            </w:pPr>
            <w:r w:rsidRPr="00FC043B">
              <w:rPr>
                <w:b/>
              </w:rPr>
              <w:t>Lodger</w:t>
            </w:r>
          </w:p>
        </w:tc>
        <w:tc>
          <w:tcPr>
            <w:tcW w:w="28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9535DEF" w14:textId="77777777" w:rsidR="00F5199A" w:rsidRDefault="00F5199A">
            <w:pPr>
              <w:suppressAutoHyphens/>
              <w:spacing w:before="80" w:after="20"/>
            </w:pPr>
          </w:p>
        </w:tc>
      </w:tr>
      <w:tr w:rsidR="00E346D4" w14:paraId="35C98EE8" w14:textId="77777777" w:rsidTr="00E902CA">
        <w:trPr>
          <w:gridBefore w:val="1"/>
          <w:wBefore w:w="94" w:type="dxa"/>
          <w:trHeight w:val="1493"/>
        </w:trPr>
        <w:tc>
          <w:tcPr>
            <w:tcW w:w="218" w:type="dxa"/>
          </w:tcPr>
          <w:p w14:paraId="358659EE" w14:textId="77777777" w:rsidR="00E346D4" w:rsidRDefault="00E346D4">
            <w:pPr>
              <w:suppressAutoHyphens/>
            </w:pPr>
          </w:p>
        </w:tc>
        <w:tc>
          <w:tcPr>
            <w:tcW w:w="5550" w:type="dxa"/>
          </w:tcPr>
          <w:p w14:paraId="7E34E1B0" w14:textId="77777777" w:rsidR="00A061B7" w:rsidRDefault="00143AA4" w:rsidP="00A061B7">
            <w:pPr>
              <w:rPr>
                <w:sz w:val="36"/>
              </w:rPr>
            </w:pPr>
            <w:r w:rsidRPr="001118D6">
              <w:rPr>
                <w:noProof/>
                <w:sz w:val="36"/>
              </w:rPr>
              <w:drawing>
                <wp:inline distT="0" distB="0" distL="0" distR="0" wp14:anchorId="3797D5D7" wp14:editId="56F371E5">
                  <wp:extent cx="1181100" cy="285750"/>
                  <wp:effectExtent l="0" t="0" r="0" b="0"/>
                  <wp:docPr id="1" name="Picture 1" descr="Barcode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rcode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118D6">
              <w:rPr>
                <w:sz w:val="36"/>
              </w:rPr>
              <w:t xml:space="preserve"> </w:t>
            </w:r>
            <w:r w:rsidR="00A061B7">
              <w:rPr>
                <w:sz w:val="36"/>
              </w:rPr>
              <w:t>OFFICE USE ONLY</w:t>
            </w:r>
          </w:p>
          <w:p w14:paraId="4DC32229" w14:textId="77777777" w:rsidR="00E346D4" w:rsidRDefault="00E346D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Privacy Statement</w:t>
            </w:r>
          </w:p>
          <w:p w14:paraId="5202573C" w14:textId="77777777" w:rsidR="00A429DD" w:rsidRPr="00A429DD" w:rsidRDefault="00A429DD" w:rsidP="00A429DD">
            <w:pPr>
              <w:suppressAutoHyphens/>
              <w:ind w:right="113"/>
              <w:rPr>
                <w:sz w:val="16"/>
              </w:rPr>
            </w:pPr>
            <w:r w:rsidRPr="00A429DD">
              <w:rPr>
                <w:sz w:val="16"/>
              </w:rPr>
              <w:t>Collection of information from this form is authorised by legislation and is</w:t>
            </w:r>
          </w:p>
          <w:p w14:paraId="3ED9788E" w14:textId="77777777" w:rsidR="00A429DD" w:rsidRPr="00A429DD" w:rsidRDefault="00A429DD" w:rsidP="00A429DD">
            <w:pPr>
              <w:suppressAutoHyphens/>
              <w:ind w:right="113"/>
              <w:rPr>
                <w:sz w:val="16"/>
              </w:rPr>
            </w:pPr>
            <w:r w:rsidRPr="00A429DD">
              <w:rPr>
                <w:sz w:val="16"/>
              </w:rPr>
              <w:t>used to maintain publicly searchable records. For more information see</w:t>
            </w:r>
          </w:p>
          <w:p w14:paraId="37F2BEAC" w14:textId="77777777" w:rsidR="00E346D4" w:rsidRDefault="00A429DD" w:rsidP="008B0F05">
            <w:pPr>
              <w:suppressAutoHyphens/>
              <w:ind w:right="113"/>
              <w:rPr>
                <w:sz w:val="16"/>
              </w:rPr>
            </w:pPr>
            <w:r w:rsidRPr="00A429DD">
              <w:rPr>
                <w:sz w:val="16"/>
              </w:rPr>
              <w:t>the Department’s website</w:t>
            </w:r>
            <w:r w:rsidR="00ED4F1F">
              <w:rPr>
                <w:sz w:val="16"/>
              </w:rPr>
              <w:t>.</w:t>
            </w:r>
          </w:p>
          <w:p w14:paraId="76899337" w14:textId="77777777" w:rsidR="00015A72" w:rsidRPr="008B0F05" w:rsidRDefault="00015A72" w:rsidP="00015A72">
            <w:pPr>
              <w:suppressAutoHyphens/>
              <w:ind w:right="113"/>
              <w:jc w:val="center"/>
              <w:rPr>
                <w:sz w:val="16"/>
              </w:rPr>
            </w:pPr>
            <w:r w:rsidRPr="00C607D1">
              <w:rPr>
                <w:b/>
                <w:sz w:val="16"/>
                <w:szCs w:val="16"/>
              </w:rPr>
              <w:t>Print one-sided only</w:t>
            </w:r>
          </w:p>
        </w:tc>
        <w:tc>
          <w:tcPr>
            <w:tcW w:w="4203" w:type="dxa"/>
            <w:gridSpan w:val="2"/>
          </w:tcPr>
          <w:p w14:paraId="16E190CE" w14:textId="115FE73A" w:rsidR="00E346D4" w:rsidRDefault="00E346D4" w:rsidP="003C7C3C">
            <w:pPr>
              <w:suppressAutoHyphens/>
              <w:spacing w:before="40"/>
            </w:pPr>
          </w:p>
        </w:tc>
        <w:tc>
          <w:tcPr>
            <w:tcW w:w="746" w:type="dxa"/>
          </w:tcPr>
          <w:p w14:paraId="667CF0FF" w14:textId="77777777" w:rsidR="00E346D4" w:rsidRPr="00FC043B" w:rsidRDefault="00E346D4">
            <w:pPr>
              <w:suppressAutoHyphens/>
              <w:ind w:right="-227"/>
            </w:pPr>
            <w:r w:rsidRPr="00FC043B">
              <w:rPr>
                <w:b/>
              </w:rPr>
              <w:t>Code</w:t>
            </w:r>
          </w:p>
          <w:p w14:paraId="62364F62" w14:textId="77777777" w:rsidR="00E346D4" w:rsidRPr="00FC043B" w:rsidRDefault="00E346D4">
            <w:pPr>
              <w:suppressAutoHyphens/>
              <w:ind w:right="-227"/>
            </w:pPr>
            <w:r>
              <w:fldChar w:fldCharType="begin" w:fldLock="1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5" w:type="dxa"/>
            <w:gridSpan w:val="2"/>
          </w:tcPr>
          <w:p w14:paraId="58906041" w14:textId="77777777" w:rsidR="00E346D4" w:rsidRDefault="00E346D4">
            <w:pPr>
              <w:suppressAutoHyphens/>
            </w:pPr>
          </w:p>
        </w:tc>
      </w:tr>
      <w:tr w:rsidR="00017ADD" w14:paraId="037E32DB" w14:textId="77777777" w:rsidTr="00E902CA">
        <w:trPr>
          <w:gridBefore w:val="2"/>
          <w:gridAfter w:val="1"/>
          <w:wBefore w:w="312" w:type="dxa"/>
          <w:wAfter w:w="171" w:type="dxa"/>
          <w:trHeight w:val="851"/>
        </w:trPr>
        <w:tc>
          <w:tcPr>
            <w:tcW w:w="6702" w:type="dxa"/>
            <w:gridSpan w:val="2"/>
            <w:tcBorders>
              <w:top w:val="single" w:sz="12" w:space="0" w:color="auto"/>
            </w:tcBorders>
          </w:tcPr>
          <w:p w14:paraId="107C2656" w14:textId="77777777" w:rsidR="00017ADD" w:rsidRDefault="00017ADD" w:rsidP="00123361">
            <w:pPr>
              <w:tabs>
                <w:tab w:val="left" w:pos="426"/>
                <w:tab w:val="left" w:pos="6781"/>
              </w:tabs>
              <w:spacing w:before="90" w:after="54"/>
              <w:ind w:left="425" w:hanging="425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Plan Number</w:t>
            </w:r>
          </w:p>
          <w:p w14:paraId="05D772BC" w14:textId="77777777" w:rsidR="00017ADD" w:rsidRDefault="00017ADD" w:rsidP="00017ADD">
            <w:pPr>
              <w:tabs>
                <w:tab w:val="left" w:pos="426"/>
                <w:tab w:val="left" w:pos="6781"/>
              </w:tabs>
              <w:ind w:left="425"/>
              <w:rPr>
                <w:caps/>
              </w:rPr>
            </w:pPr>
            <w:r w:rsidRPr="002C1FB5">
              <w:rPr>
                <w:caps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C1FB5">
              <w:rPr>
                <w:caps/>
              </w:rPr>
              <w:instrText xml:space="preserve"> FORMTEXT </w:instrText>
            </w:r>
            <w:r w:rsidRPr="002C1FB5">
              <w:rPr>
                <w:caps/>
              </w:rPr>
            </w:r>
            <w:r w:rsidRPr="002C1FB5">
              <w:rPr>
                <w:caps/>
              </w:rPr>
              <w:fldChar w:fldCharType="separate"/>
            </w:r>
            <w:r w:rsidRPr="002C1FB5">
              <w:rPr>
                <w:caps/>
                <w:noProof/>
              </w:rPr>
              <w:t> </w:t>
            </w:r>
            <w:r w:rsidRPr="002C1FB5">
              <w:rPr>
                <w:caps/>
                <w:noProof/>
              </w:rPr>
              <w:t> </w:t>
            </w:r>
            <w:r w:rsidRPr="002C1FB5">
              <w:rPr>
                <w:caps/>
                <w:noProof/>
              </w:rPr>
              <w:t> </w:t>
            </w:r>
            <w:r w:rsidRPr="002C1FB5">
              <w:rPr>
                <w:caps/>
                <w:noProof/>
              </w:rPr>
              <w:t> </w:t>
            </w:r>
            <w:r w:rsidRPr="002C1FB5">
              <w:rPr>
                <w:caps/>
                <w:noProof/>
              </w:rPr>
              <w:t> </w:t>
            </w:r>
            <w:r w:rsidRPr="002C1FB5">
              <w:rPr>
                <w:caps/>
              </w:rPr>
              <w:fldChar w:fldCharType="end"/>
            </w:r>
          </w:p>
          <w:p w14:paraId="35594055" w14:textId="77777777" w:rsidR="00017ADD" w:rsidRPr="003B1D30" w:rsidRDefault="00017ADD" w:rsidP="003B1D30">
            <w:pPr>
              <w:tabs>
                <w:tab w:val="left" w:pos="426"/>
                <w:tab w:val="left" w:pos="6781"/>
              </w:tabs>
              <w:ind w:left="425"/>
              <w:rPr>
                <w:caps/>
                <w:sz w:val="6"/>
                <w:szCs w:val="6"/>
              </w:rPr>
            </w:pPr>
          </w:p>
        </w:tc>
        <w:tc>
          <w:tcPr>
            <w:tcW w:w="3911" w:type="dxa"/>
            <w:gridSpan w:val="3"/>
            <w:tcBorders>
              <w:top w:val="single" w:sz="12" w:space="0" w:color="auto"/>
            </w:tcBorders>
          </w:tcPr>
          <w:p w14:paraId="3C05D2E6" w14:textId="77777777" w:rsidR="00017ADD" w:rsidRDefault="00017ADD" w:rsidP="00017ADD">
            <w:pPr>
              <w:tabs>
                <w:tab w:val="left" w:pos="6781"/>
              </w:tabs>
              <w:spacing w:before="90" w:after="54"/>
              <w:ind w:left="68"/>
              <w:rPr>
                <w:b/>
              </w:rPr>
            </w:pPr>
            <w:r>
              <w:rPr>
                <w:b/>
              </w:rPr>
              <w:t>Title References</w:t>
            </w:r>
          </w:p>
          <w:p w14:paraId="4678891C" w14:textId="77777777" w:rsidR="00017ADD" w:rsidRDefault="00017ADD" w:rsidP="00402D7A">
            <w:pPr>
              <w:tabs>
                <w:tab w:val="left" w:pos="6781"/>
              </w:tabs>
              <w:ind w:left="68"/>
              <w:rPr>
                <w:bCs/>
              </w:rPr>
            </w:pPr>
            <w:r w:rsidRPr="00017ADD">
              <w:rPr>
                <w:bCs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17ADD">
              <w:rPr>
                <w:bCs/>
              </w:rPr>
              <w:instrText xml:space="preserve"> FORMTEXT </w:instrText>
            </w:r>
            <w:r w:rsidRPr="00017ADD">
              <w:rPr>
                <w:bCs/>
              </w:rPr>
            </w:r>
            <w:r w:rsidRPr="00017ADD">
              <w:rPr>
                <w:bCs/>
              </w:rPr>
              <w:fldChar w:fldCharType="separate"/>
            </w:r>
            <w:r w:rsidR="00402D7A">
              <w:rPr>
                <w:bCs/>
              </w:rPr>
              <w:t> </w:t>
            </w:r>
            <w:r w:rsidR="00402D7A">
              <w:rPr>
                <w:bCs/>
              </w:rPr>
              <w:t> </w:t>
            </w:r>
            <w:r w:rsidR="00402D7A">
              <w:rPr>
                <w:bCs/>
              </w:rPr>
              <w:t> </w:t>
            </w:r>
            <w:r w:rsidR="00402D7A">
              <w:rPr>
                <w:bCs/>
              </w:rPr>
              <w:t> </w:t>
            </w:r>
            <w:r w:rsidR="00402D7A">
              <w:rPr>
                <w:bCs/>
              </w:rPr>
              <w:t> </w:t>
            </w:r>
            <w:r w:rsidRPr="00017ADD">
              <w:rPr>
                <w:bCs/>
              </w:rPr>
              <w:fldChar w:fldCharType="end"/>
            </w:r>
          </w:p>
          <w:p w14:paraId="1930E2EC" w14:textId="77777777" w:rsidR="00017ADD" w:rsidRPr="00017ADD" w:rsidRDefault="00017ADD" w:rsidP="00017ADD">
            <w:pPr>
              <w:tabs>
                <w:tab w:val="left" w:pos="6781"/>
              </w:tabs>
              <w:ind w:left="62"/>
              <w:rPr>
                <w:bCs/>
                <w:sz w:val="6"/>
                <w:szCs w:val="6"/>
              </w:rPr>
            </w:pPr>
          </w:p>
        </w:tc>
      </w:tr>
      <w:tr w:rsidR="00590E86" w14:paraId="6F503856" w14:textId="77777777" w:rsidTr="007F13C6">
        <w:trPr>
          <w:gridBefore w:val="2"/>
          <w:gridAfter w:val="1"/>
          <w:wBefore w:w="312" w:type="dxa"/>
          <w:wAfter w:w="171" w:type="dxa"/>
          <w:trHeight w:val="788"/>
        </w:trPr>
        <w:tc>
          <w:tcPr>
            <w:tcW w:w="10613" w:type="dxa"/>
            <w:gridSpan w:val="5"/>
            <w:tcBorders>
              <w:top w:val="single" w:sz="12" w:space="0" w:color="auto"/>
            </w:tcBorders>
          </w:tcPr>
          <w:p w14:paraId="1B71BB1A" w14:textId="77777777" w:rsidR="00590E86" w:rsidRPr="00123361" w:rsidRDefault="00590E86" w:rsidP="00123361">
            <w:pPr>
              <w:tabs>
                <w:tab w:val="left" w:pos="426"/>
                <w:tab w:val="left" w:pos="3237"/>
                <w:tab w:val="left" w:pos="6781"/>
              </w:tabs>
              <w:spacing w:before="90" w:after="54"/>
              <w:ind w:left="425" w:hanging="425"/>
            </w:pPr>
            <w:r>
              <w:rPr>
                <w:b/>
              </w:rPr>
              <w:t>2.</w:t>
            </w:r>
            <w:r>
              <w:rPr>
                <w:b/>
              </w:rPr>
              <w:tab/>
              <w:t>N</w:t>
            </w:r>
            <w:r w:rsidR="00123361">
              <w:rPr>
                <w:b/>
              </w:rPr>
              <w:t>o</w:t>
            </w:r>
            <w:r>
              <w:rPr>
                <w:b/>
              </w:rPr>
              <w:t xml:space="preserve"> of </w:t>
            </w:r>
            <w:r w:rsidR="00BE642C">
              <w:rPr>
                <w:b/>
              </w:rPr>
              <w:t xml:space="preserve">New </w:t>
            </w:r>
            <w:r>
              <w:rPr>
                <w:b/>
              </w:rPr>
              <w:t>Lots</w:t>
            </w:r>
            <w:r>
              <w:rPr>
                <w:b/>
              </w:rPr>
              <w:tab/>
              <w:t>N</w:t>
            </w:r>
            <w:r w:rsidR="00123361">
              <w:rPr>
                <w:b/>
              </w:rPr>
              <w:t>o</w:t>
            </w:r>
            <w:r>
              <w:rPr>
                <w:b/>
              </w:rPr>
              <w:t xml:space="preserve"> of Public Use Lots</w:t>
            </w:r>
            <w:r>
              <w:rPr>
                <w:b/>
              </w:rPr>
              <w:tab/>
              <w:t>N</w:t>
            </w:r>
            <w:r w:rsidR="00123361">
              <w:rPr>
                <w:b/>
              </w:rPr>
              <w:t>o</w:t>
            </w:r>
            <w:r>
              <w:rPr>
                <w:b/>
              </w:rPr>
              <w:t xml:space="preserve"> of </w:t>
            </w:r>
            <w:r w:rsidR="00EF28FE">
              <w:rPr>
                <w:b/>
              </w:rPr>
              <w:t>Secondary Interests</w:t>
            </w:r>
            <w:r w:rsidR="00123361">
              <w:t xml:space="preserve"> </w:t>
            </w:r>
            <w:r w:rsidR="00123361" w:rsidRPr="00123361">
              <w:rPr>
                <w:sz w:val="16"/>
              </w:rPr>
              <w:t>(e.g. Easements)</w:t>
            </w:r>
          </w:p>
          <w:p w14:paraId="7523891E" w14:textId="77777777" w:rsidR="00590E86" w:rsidRPr="003B1D30" w:rsidRDefault="00590E86" w:rsidP="003B1D30">
            <w:pPr>
              <w:tabs>
                <w:tab w:val="left" w:pos="426"/>
                <w:tab w:val="left" w:pos="3237"/>
                <w:tab w:val="left" w:pos="6781"/>
              </w:tabs>
              <w:spacing w:after="54"/>
              <w:ind w:left="425"/>
              <w:rPr>
                <w:caps/>
              </w:rPr>
            </w:pPr>
            <w:r w:rsidRPr="002C1FB5">
              <w:rPr>
                <w:caps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C1FB5">
              <w:rPr>
                <w:caps/>
              </w:rPr>
              <w:instrText xml:space="preserve"> FORMTEXT </w:instrText>
            </w:r>
            <w:r w:rsidRPr="002C1FB5">
              <w:rPr>
                <w:caps/>
              </w:rPr>
            </w:r>
            <w:r w:rsidRPr="002C1FB5">
              <w:rPr>
                <w:caps/>
              </w:rPr>
              <w:fldChar w:fldCharType="separate"/>
            </w:r>
            <w:r w:rsidRPr="002C1FB5">
              <w:rPr>
                <w:caps/>
                <w:noProof/>
              </w:rPr>
              <w:t> </w:t>
            </w:r>
            <w:r w:rsidRPr="002C1FB5">
              <w:rPr>
                <w:caps/>
                <w:noProof/>
              </w:rPr>
              <w:t> </w:t>
            </w:r>
            <w:r w:rsidRPr="002C1FB5">
              <w:rPr>
                <w:caps/>
                <w:noProof/>
              </w:rPr>
              <w:t> </w:t>
            </w:r>
            <w:r w:rsidRPr="002C1FB5">
              <w:rPr>
                <w:caps/>
                <w:noProof/>
              </w:rPr>
              <w:t> </w:t>
            </w:r>
            <w:r w:rsidRPr="002C1FB5">
              <w:rPr>
                <w:caps/>
                <w:noProof/>
              </w:rPr>
              <w:t> </w:t>
            </w:r>
            <w:r w:rsidRPr="002C1FB5">
              <w:rPr>
                <w:caps/>
              </w:rPr>
              <w:fldChar w:fldCharType="end"/>
            </w:r>
            <w:r>
              <w:rPr>
                <w:caps/>
              </w:rPr>
              <w:tab/>
            </w:r>
            <w:r w:rsidRPr="002C1FB5">
              <w:rPr>
                <w:caps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C1FB5">
              <w:rPr>
                <w:caps/>
              </w:rPr>
              <w:instrText xml:space="preserve"> FORMTEXT </w:instrText>
            </w:r>
            <w:r w:rsidRPr="002C1FB5">
              <w:rPr>
                <w:caps/>
              </w:rPr>
            </w:r>
            <w:r w:rsidRPr="002C1FB5">
              <w:rPr>
                <w:caps/>
              </w:rPr>
              <w:fldChar w:fldCharType="separate"/>
            </w:r>
            <w:r w:rsidRPr="002C1FB5">
              <w:rPr>
                <w:caps/>
                <w:noProof/>
              </w:rPr>
              <w:t> </w:t>
            </w:r>
            <w:r w:rsidRPr="002C1FB5">
              <w:rPr>
                <w:caps/>
                <w:noProof/>
              </w:rPr>
              <w:t> </w:t>
            </w:r>
            <w:r w:rsidRPr="002C1FB5">
              <w:rPr>
                <w:caps/>
                <w:noProof/>
              </w:rPr>
              <w:t> </w:t>
            </w:r>
            <w:r w:rsidRPr="002C1FB5">
              <w:rPr>
                <w:caps/>
                <w:noProof/>
              </w:rPr>
              <w:t> </w:t>
            </w:r>
            <w:r w:rsidRPr="002C1FB5">
              <w:rPr>
                <w:caps/>
                <w:noProof/>
              </w:rPr>
              <w:t> </w:t>
            </w:r>
            <w:r w:rsidRPr="002C1FB5">
              <w:rPr>
                <w:caps/>
              </w:rPr>
              <w:fldChar w:fldCharType="end"/>
            </w:r>
            <w:r>
              <w:rPr>
                <w:caps/>
              </w:rPr>
              <w:tab/>
            </w:r>
            <w:r w:rsidRPr="002C1FB5">
              <w:rPr>
                <w:caps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C1FB5">
              <w:rPr>
                <w:caps/>
              </w:rPr>
              <w:instrText xml:space="preserve"> FORMTEXT </w:instrText>
            </w:r>
            <w:r w:rsidRPr="002C1FB5">
              <w:rPr>
                <w:caps/>
              </w:rPr>
            </w:r>
            <w:r w:rsidRPr="002C1FB5">
              <w:rPr>
                <w:caps/>
              </w:rPr>
              <w:fldChar w:fldCharType="separate"/>
            </w:r>
            <w:r w:rsidRPr="002C1FB5">
              <w:rPr>
                <w:caps/>
                <w:noProof/>
              </w:rPr>
              <w:t> </w:t>
            </w:r>
            <w:r w:rsidRPr="002C1FB5">
              <w:rPr>
                <w:caps/>
                <w:noProof/>
              </w:rPr>
              <w:t> </w:t>
            </w:r>
            <w:r w:rsidRPr="002C1FB5">
              <w:rPr>
                <w:caps/>
                <w:noProof/>
              </w:rPr>
              <w:t> </w:t>
            </w:r>
            <w:r w:rsidRPr="002C1FB5">
              <w:rPr>
                <w:caps/>
                <w:noProof/>
              </w:rPr>
              <w:t> </w:t>
            </w:r>
            <w:r w:rsidRPr="002C1FB5">
              <w:rPr>
                <w:caps/>
                <w:noProof/>
              </w:rPr>
              <w:t> </w:t>
            </w:r>
            <w:r w:rsidRPr="002C1FB5">
              <w:rPr>
                <w:caps/>
              </w:rPr>
              <w:fldChar w:fldCharType="end"/>
            </w:r>
          </w:p>
        </w:tc>
      </w:tr>
      <w:tr w:rsidR="00F5199A" w14:paraId="157C1ADF" w14:textId="77777777" w:rsidTr="007F13C6">
        <w:trPr>
          <w:gridBefore w:val="2"/>
          <w:gridAfter w:val="1"/>
          <w:wBefore w:w="312" w:type="dxa"/>
          <w:wAfter w:w="171" w:type="dxa"/>
          <w:trHeight w:val="11162"/>
        </w:trPr>
        <w:tc>
          <w:tcPr>
            <w:tcW w:w="10613" w:type="dxa"/>
            <w:gridSpan w:val="5"/>
            <w:tcBorders>
              <w:top w:val="single" w:sz="12" w:space="0" w:color="auto"/>
            </w:tcBorders>
          </w:tcPr>
          <w:p w14:paraId="738E1F91" w14:textId="64CF0DAF" w:rsidR="00F5199A" w:rsidRDefault="00590E86" w:rsidP="00AD5E06">
            <w:pPr>
              <w:tabs>
                <w:tab w:val="left" w:pos="426"/>
              </w:tabs>
              <w:spacing w:before="90" w:after="54"/>
              <w:ind w:left="425" w:hanging="425"/>
              <w:rPr>
                <w:b/>
              </w:rPr>
            </w:pPr>
            <w:r>
              <w:rPr>
                <w:b/>
              </w:rPr>
              <w:t>3</w:t>
            </w:r>
            <w:r w:rsidR="00F5199A">
              <w:rPr>
                <w:b/>
              </w:rPr>
              <w:t>.</w:t>
            </w:r>
            <w:r w:rsidR="00F5199A">
              <w:rPr>
                <w:b/>
              </w:rPr>
              <w:tab/>
            </w:r>
            <w:r w:rsidR="00512EAF">
              <w:rPr>
                <w:b/>
              </w:rPr>
              <w:t>Directive Worksheet</w:t>
            </w:r>
            <w:r w:rsidR="00B54F67">
              <w:rPr>
                <w:b/>
              </w:rPr>
              <w:t xml:space="preserve">  </w:t>
            </w:r>
            <w:r w:rsidR="00EF163F">
              <w:rPr>
                <w:b/>
              </w:rPr>
              <w:t xml:space="preserve">                                       </w:t>
            </w:r>
            <w:r w:rsidR="00B54F67">
              <w:rPr>
                <w:b/>
              </w:rPr>
              <w:t>OFFICE USE ONLY</w:t>
            </w:r>
          </w:p>
          <w:tbl>
            <w:tblPr>
              <w:tblStyle w:val="TableGrid"/>
              <w:tblW w:w="10134" w:type="dxa"/>
              <w:tblInd w:w="425" w:type="dxa"/>
              <w:tblLayout w:type="fixed"/>
              <w:tblLook w:val="04A0" w:firstRow="1" w:lastRow="0" w:firstColumn="1" w:lastColumn="0" w:noHBand="0" w:noVBand="1"/>
              <w:tblCaption w:val="Departmental Use Only Table"/>
            </w:tblPr>
            <w:tblGrid>
              <w:gridCol w:w="4553"/>
              <w:gridCol w:w="1144"/>
              <w:gridCol w:w="2345"/>
              <w:gridCol w:w="1099"/>
              <w:gridCol w:w="993"/>
            </w:tblGrid>
            <w:tr w:rsidR="004631B2" w14:paraId="64A6F77F" w14:textId="77777777" w:rsidTr="00E956A9">
              <w:trPr>
                <w:cantSplit/>
                <w:trHeight w:val="397"/>
              </w:trPr>
              <w:tc>
                <w:tcPr>
                  <w:tcW w:w="4553" w:type="dxa"/>
                  <w:tcBorders>
                    <w:top w:val="single" w:sz="12" w:space="0" w:color="auto"/>
                    <w:left w:val="single" w:sz="12" w:space="0" w:color="auto"/>
                    <w:bottom w:val="nil"/>
                  </w:tcBorders>
                  <w:vAlign w:val="center"/>
                </w:tcPr>
                <w:p w14:paraId="2E5E0645" w14:textId="70CACF90" w:rsidR="00BB3DDF" w:rsidRPr="00B55688" w:rsidRDefault="00EF163F" w:rsidP="00EF163F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rPr>
                      <w:b/>
                      <w:bCs/>
                    </w:rPr>
                  </w:pPr>
                  <w:r w:rsidRPr="00B55688">
                    <w:rPr>
                      <w:u w:val="single"/>
                    </w:rPr>
                    <w:t>Encumbrances:</w:t>
                  </w:r>
                </w:p>
              </w:tc>
              <w:tc>
                <w:tcPr>
                  <w:tcW w:w="1144" w:type="dxa"/>
                  <w:tcBorders>
                    <w:top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68236400" w14:textId="56E5EF46" w:rsidR="00BB3DDF" w:rsidRDefault="00BB3DDF" w:rsidP="00F00067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  <w:r>
                    <w:t>L</w:t>
                  </w:r>
                  <w:r w:rsidR="00EF163F">
                    <w:t>ots:</w:t>
                  </w:r>
                </w:p>
              </w:tc>
              <w:tc>
                <w:tcPr>
                  <w:tcW w:w="3444" w:type="dxa"/>
                  <w:gridSpan w:val="2"/>
                  <w:tcBorders>
                    <w:top w:val="single" w:sz="12" w:space="0" w:color="auto"/>
                    <w:bottom w:val="single" w:sz="2" w:space="0" w:color="auto"/>
                  </w:tcBorders>
                  <w:vAlign w:val="center"/>
                </w:tcPr>
                <w:p w14:paraId="7A80A3EB" w14:textId="5789583F" w:rsidR="00BB3DDF" w:rsidRDefault="00F70EC7" w:rsidP="00F00067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right"/>
                  </w:pPr>
                  <w:r>
                    <w:t>Plan Examination Checklist</w:t>
                  </w:r>
                </w:p>
              </w:tc>
              <w:tc>
                <w:tcPr>
                  <w:tcW w:w="993" w:type="dxa"/>
                  <w:tcBorders>
                    <w:top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341D5732" w14:textId="77777777" w:rsidR="00BB3DDF" w:rsidRDefault="00BB3DDF" w:rsidP="00F00067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</w:tr>
            <w:tr w:rsidR="004631B2" w14:paraId="686FAA30" w14:textId="77777777" w:rsidTr="00E956A9">
              <w:trPr>
                <w:cantSplit/>
                <w:trHeight w:val="397"/>
              </w:trPr>
              <w:tc>
                <w:tcPr>
                  <w:tcW w:w="4553" w:type="dxa"/>
                  <w:vMerge w:val="restart"/>
                  <w:tcBorders>
                    <w:top w:val="nil"/>
                    <w:left w:val="single" w:sz="12" w:space="0" w:color="auto"/>
                  </w:tcBorders>
                </w:tcPr>
                <w:p w14:paraId="7471B746" w14:textId="2F89CDBC" w:rsidR="009114D4" w:rsidRPr="00B55688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rPr>
                      <w:u w:val="single"/>
                    </w:rPr>
                  </w:pPr>
                </w:p>
              </w:tc>
              <w:tc>
                <w:tcPr>
                  <w:tcW w:w="1144" w:type="dxa"/>
                  <w:vMerge w:val="restart"/>
                  <w:tcBorders>
                    <w:top w:val="nil"/>
                    <w:bottom w:val="nil"/>
                    <w:right w:val="single" w:sz="12" w:space="0" w:color="auto"/>
                  </w:tcBorders>
                </w:tcPr>
                <w:p w14:paraId="4990E719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  <w:tc>
                <w:tcPr>
                  <w:tcW w:w="3444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14:paraId="784BC134" w14:textId="7F447BA2" w:rsidR="009114D4" w:rsidRDefault="004631B2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right"/>
                  </w:pPr>
                  <w:r>
                    <w:t>Dealing Notes</w:t>
                  </w:r>
                </w:p>
              </w:tc>
              <w:tc>
                <w:tcPr>
                  <w:tcW w:w="993" w:type="dxa"/>
                  <w:tcBorders>
                    <w:top w:val="single" w:sz="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0D3FECE4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</w:tr>
            <w:tr w:rsidR="004631B2" w14:paraId="43627929" w14:textId="77777777" w:rsidTr="00132033">
              <w:trPr>
                <w:cantSplit/>
                <w:trHeight w:val="397"/>
              </w:trPr>
              <w:tc>
                <w:tcPr>
                  <w:tcW w:w="4553" w:type="dxa"/>
                  <w:vMerge/>
                  <w:tcBorders>
                    <w:left w:val="single" w:sz="12" w:space="0" w:color="auto"/>
                  </w:tcBorders>
                </w:tcPr>
                <w:p w14:paraId="603186B4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  <w:tc>
                <w:tcPr>
                  <w:tcW w:w="1144" w:type="dxa"/>
                  <w:vMerge/>
                  <w:tcBorders>
                    <w:top w:val="single" w:sz="12" w:space="0" w:color="auto"/>
                    <w:bottom w:val="nil"/>
                    <w:right w:val="single" w:sz="12" w:space="0" w:color="auto"/>
                  </w:tcBorders>
                </w:tcPr>
                <w:p w14:paraId="670988B8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  <w:tc>
                <w:tcPr>
                  <w:tcW w:w="3444" w:type="dxa"/>
                  <w:gridSpan w:val="2"/>
                  <w:vAlign w:val="center"/>
                </w:tcPr>
                <w:p w14:paraId="57C32E1A" w14:textId="7CE4C706" w:rsidR="009114D4" w:rsidRDefault="009114D4" w:rsidP="00595A4D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right"/>
                  </w:pPr>
                  <w:r>
                    <w:t>Form 18 Mortgagee Consent</w:t>
                  </w:r>
                </w:p>
              </w:tc>
              <w:tc>
                <w:tcPr>
                  <w:tcW w:w="993" w:type="dxa"/>
                  <w:tcBorders>
                    <w:right w:val="single" w:sz="12" w:space="0" w:color="auto"/>
                  </w:tcBorders>
                </w:tcPr>
                <w:p w14:paraId="75CC8DA2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</w:tr>
            <w:tr w:rsidR="004631B2" w14:paraId="0CFB9BC9" w14:textId="77777777" w:rsidTr="00132033">
              <w:trPr>
                <w:cantSplit/>
                <w:trHeight w:val="397"/>
              </w:trPr>
              <w:tc>
                <w:tcPr>
                  <w:tcW w:w="4553" w:type="dxa"/>
                  <w:vMerge/>
                  <w:tcBorders>
                    <w:left w:val="single" w:sz="12" w:space="0" w:color="auto"/>
                  </w:tcBorders>
                </w:tcPr>
                <w:p w14:paraId="33CEF6BB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  <w:tc>
                <w:tcPr>
                  <w:tcW w:w="1144" w:type="dxa"/>
                  <w:vMerge/>
                  <w:tcBorders>
                    <w:top w:val="single" w:sz="12" w:space="0" w:color="auto"/>
                    <w:bottom w:val="nil"/>
                    <w:right w:val="single" w:sz="12" w:space="0" w:color="auto"/>
                  </w:tcBorders>
                </w:tcPr>
                <w:p w14:paraId="25DC3FCC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  <w:tc>
                <w:tcPr>
                  <w:tcW w:w="3444" w:type="dxa"/>
                  <w:gridSpan w:val="2"/>
                  <w:vAlign w:val="center"/>
                </w:tcPr>
                <w:p w14:paraId="2EFB95F2" w14:textId="370ACF81" w:rsidR="009114D4" w:rsidRDefault="009114D4" w:rsidP="00595A4D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right"/>
                  </w:pPr>
                  <w:r>
                    <w:t>Form 18A Registered Owner</w:t>
                  </w:r>
                </w:p>
              </w:tc>
              <w:tc>
                <w:tcPr>
                  <w:tcW w:w="993" w:type="dxa"/>
                  <w:tcBorders>
                    <w:right w:val="single" w:sz="12" w:space="0" w:color="auto"/>
                  </w:tcBorders>
                </w:tcPr>
                <w:p w14:paraId="04B41E50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</w:tr>
            <w:tr w:rsidR="004631B2" w14:paraId="79EA05BF" w14:textId="77777777" w:rsidTr="00132033">
              <w:trPr>
                <w:cantSplit/>
                <w:trHeight w:val="397"/>
              </w:trPr>
              <w:tc>
                <w:tcPr>
                  <w:tcW w:w="4553" w:type="dxa"/>
                  <w:vMerge/>
                  <w:tcBorders>
                    <w:left w:val="single" w:sz="12" w:space="0" w:color="auto"/>
                  </w:tcBorders>
                </w:tcPr>
                <w:p w14:paraId="2B9434C1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  <w:tc>
                <w:tcPr>
                  <w:tcW w:w="1144" w:type="dxa"/>
                  <w:vMerge/>
                  <w:tcBorders>
                    <w:top w:val="single" w:sz="12" w:space="0" w:color="auto"/>
                    <w:bottom w:val="nil"/>
                    <w:right w:val="single" w:sz="12" w:space="0" w:color="auto"/>
                  </w:tcBorders>
                </w:tcPr>
                <w:p w14:paraId="6FB89592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  <w:tc>
                <w:tcPr>
                  <w:tcW w:w="3444" w:type="dxa"/>
                  <w:gridSpan w:val="2"/>
                  <w:vAlign w:val="center"/>
                </w:tcPr>
                <w:p w14:paraId="4C9BB5F4" w14:textId="0AC9CA31" w:rsidR="009114D4" w:rsidRDefault="009114D4" w:rsidP="00595A4D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right"/>
                  </w:pPr>
                  <w:r>
                    <w:t>Form 18B Planning Body Approval</w:t>
                  </w:r>
                </w:p>
              </w:tc>
              <w:tc>
                <w:tcPr>
                  <w:tcW w:w="993" w:type="dxa"/>
                  <w:tcBorders>
                    <w:right w:val="single" w:sz="12" w:space="0" w:color="auto"/>
                  </w:tcBorders>
                </w:tcPr>
                <w:p w14:paraId="0CA03A52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</w:tr>
            <w:tr w:rsidR="004631B2" w14:paraId="6D675388" w14:textId="77777777" w:rsidTr="00132033">
              <w:trPr>
                <w:cantSplit/>
                <w:trHeight w:val="397"/>
              </w:trPr>
              <w:tc>
                <w:tcPr>
                  <w:tcW w:w="4553" w:type="dxa"/>
                  <w:vMerge/>
                  <w:tcBorders>
                    <w:left w:val="single" w:sz="12" w:space="0" w:color="auto"/>
                  </w:tcBorders>
                </w:tcPr>
                <w:p w14:paraId="06C27E06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  <w:tc>
                <w:tcPr>
                  <w:tcW w:w="1144" w:type="dxa"/>
                  <w:vMerge/>
                  <w:tcBorders>
                    <w:top w:val="single" w:sz="12" w:space="0" w:color="auto"/>
                    <w:bottom w:val="nil"/>
                    <w:right w:val="single" w:sz="12" w:space="0" w:color="auto"/>
                  </w:tcBorders>
                </w:tcPr>
                <w:p w14:paraId="6E69656C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  <w:tc>
                <w:tcPr>
                  <w:tcW w:w="3444" w:type="dxa"/>
                  <w:gridSpan w:val="2"/>
                  <w:vAlign w:val="center"/>
                </w:tcPr>
                <w:p w14:paraId="0666595E" w14:textId="338CFF79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right"/>
                  </w:pPr>
                  <w:r>
                    <w:t>Fees checked</w:t>
                  </w:r>
                </w:p>
              </w:tc>
              <w:tc>
                <w:tcPr>
                  <w:tcW w:w="993" w:type="dxa"/>
                  <w:tcBorders>
                    <w:right w:val="single" w:sz="12" w:space="0" w:color="auto"/>
                  </w:tcBorders>
                </w:tcPr>
                <w:p w14:paraId="1F7F3029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</w:tr>
            <w:tr w:rsidR="004631B2" w14:paraId="11C456BA" w14:textId="77777777" w:rsidTr="00132033">
              <w:trPr>
                <w:cantSplit/>
                <w:trHeight w:val="397"/>
              </w:trPr>
              <w:tc>
                <w:tcPr>
                  <w:tcW w:w="4553" w:type="dxa"/>
                  <w:vMerge/>
                  <w:tcBorders>
                    <w:left w:val="single" w:sz="12" w:space="0" w:color="auto"/>
                    <w:bottom w:val="nil"/>
                  </w:tcBorders>
                </w:tcPr>
                <w:p w14:paraId="2FFC82EA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  <w:tc>
                <w:tcPr>
                  <w:tcW w:w="1144" w:type="dxa"/>
                  <w:vMerge/>
                  <w:tcBorders>
                    <w:top w:val="single" w:sz="12" w:space="0" w:color="auto"/>
                    <w:bottom w:val="nil"/>
                    <w:right w:val="single" w:sz="12" w:space="0" w:color="auto"/>
                  </w:tcBorders>
                </w:tcPr>
                <w:p w14:paraId="05372440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  <w:tc>
                <w:tcPr>
                  <w:tcW w:w="3444" w:type="dxa"/>
                  <w:gridSpan w:val="2"/>
                  <w:vAlign w:val="center"/>
                </w:tcPr>
                <w:p w14:paraId="35CD779D" w14:textId="77777777" w:rsidR="008267C1" w:rsidRDefault="004631B2" w:rsidP="004631B2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right"/>
                  </w:pPr>
                  <w:r>
                    <w:t>Plan amendments</w:t>
                  </w:r>
                  <w:r w:rsidR="00083C0C">
                    <w:t xml:space="preserve"> to </w:t>
                  </w:r>
                  <w:r w:rsidR="008267C1">
                    <w:t xml:space="preserve">original </w:t>
                  </w:r>
                </w:p>
                <w:p w14:paraId="7582FA37" w14:textId="525A3E00" w:rsidR="009114D4" w:rsidRDefault="008267C1" w:rsidP="008267C1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right"/>
                  </w:pPr>
                  <w:r>
                    <w:t>and</w:t>
                  </w:r>
                  <w:r w:rsidR="004631B2">
                    <w:t xml:space="preserve"> certified by Surveyor</w:t>
                  </w:r>
                </w:p>
              </w:tc>
              <w:tc>
                <w:tcPr>
                  <w:tcW w:w="993" w:type="dxa"/>
                  <w:tcBorders>
                    <w:right w:val="single" w:sz="12" w:space="0" w:color="auto"/>
                  </w:tcBorders>
                </w:tcPr>
                <w:p w14:paraId="3CC5F7E8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</w:tr>
            <w:tr w:rsidR="004631B2" w14:paraId="0B16706A" w14:textId="77777777" w:rsidTr="00132033">
              <w:trPr>
                <w:cantSplit/>
                <w:trHeight w:val="397"/>
              </w:trPr>
              <w:tc>
                <w:tcPr>
                  <w:tcW w:w="4553" w:type="dxa"/>
                  <w:vMerge w:val="restart"/>
                  <w:tcBorders>
                    <w:top w:val="nil"/>
                    <w:left w:val="single" w:sz="12" w:space="0" w:color="auto"/>
                  </w:tcBorders>
                </w:tcPr>
                <w:p w14:paraId="54CFC5A4" w14:textId="77777777" w:rsidR="00927488" w:rsidRDefault="00927488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  <w:p w14:paraId="00B4AFA9" w14:textId="77777777" w:rsidR="00927488" w:rsidRDefault="00927488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  <w:p w14:paraId="23263857" w14:textId="77777777" w:rsidR="00927488" w:rsidRDefault="00927488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  <w:p w14:paraId="5F2918D8" w14:textId="77777777" w:rsidR="00927488" w:rsidRDefault="00927488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  <w:p w14:paraId="75E14CFB" w14:textId="77777777" w:rsidR="00357C48" w:rsidRDefault="00357C48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  <w:p w14:paraId="2FF2A8C0" w14:textId="77777777" w:rsidR="0094603E" w:rsidRDefault="0094603E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  <w:p w14:paraId="3E4914EE" w14:textId="77777777" w:rsidR="00E956A9" w:rsidRDefault="00E956A9" w:rsidP="00E956A9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  <w:r w:rsidRPr="00B55688">
                    <w:rPr>
                      <w:u w:val="single"/>
                    </w:rPr>
                    <w:t>Associated Dealings</w:t>
                  </w:r>
                  <w:r>
                    <w:t>:</w:t>
                  </w:r>
                </w:p>
                <w:p w14:paraId="4808B8F2" w14:textId="77777777" w:rsidR="00EF163F" w:rsidRDefault="00EF163F" w:rsidP="00EF163F"/>
                <w:p w14:paraId="343FD013" w14:textId="77777777" w:rsidR="00EF163F" w:rsidRPr="00EF163F" w:rsidRDefault="00EF163F" w:rsidP="00E956A9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  <w:tc>
                <w:tcPr>
                  <w:tcW w:w="1144" w:type="dxa"/>
                  <w:vMerge w:val="restart"/>
                  <w:tcBorders>
                    <w:top w:val="nil"/>
                    <w:right w:val="single" w:sz="12" w:space="0" w:color="auto"/>
                  </w:tcBorders>
                </w:tcPr>
                <w:p w14:paraId="0F1E2CB7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  <w:tc>
                <w:tcPr>
                  <w:tcW w:w="3444" w:type="dxa"/>
                  <w:gridSpan w:val="2"/>
                  <w:tcBorders>
                    <w:left w:val="single" w:sz="12" w:space="0" w:color="auto"/>
                  </w:tcBorders>
                  <w:vAlign w:val="center"/>
                </w:tcPr>
                <w:p w14:paraId="66DEDDB2" w14:textId="3E4B6A1B" w:rsidR="009114D4" w:rsidRDefault="004631B2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right"/>
                  </w:pPr>
                  <w:r>
                    <w:t xml:space="preserve">All requisitions complete  </w:t>
                  </w:r>
                </w:p>
              </w:tc>
              <w:tc>
                <w:tcPr>
                  <w:tcW w:w="993" w:type="dxa"/>
                  <w:tcBorders>
                    <w:right w:val="single" w:sz="12" w:space="0" w:color="auto"/>
                  </w:tcBorders>
                </w:tcPr>
                <w:p w14:paraId="0EEBE755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</w:tr>
            <w:tr w:rsidR="004631B2" w14:paraId="5AED3F00" w14:textId="77777777" w:rsidTr="00132033">
              <w:trPr>
                <w:cantSplit/>
                <w:trHeight w:val="397"/>
              </w:trPr>
              <w:tc>
                <w:tcPr>
                  <w:tcW w:w="4553" w:type="dxa"/>
                  <w:vMerge/>
                  <w:tcBorders>
                    <w:left w:val="single" w:sz="12" w:space="0" w:color="auto"/>
                  </w:tcBorders>
                </w:tcPr>
                <w:p w14:paraId="76E33F63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  <w:tc>
                <w:tcPr>
                  <w:tcW w:w="1144" w:type="dxa"/>
                  <w:vMerge/>
                  <w:tcBorders>
                    <w:right w:val="single" w:sz="12" w:space="0" w:color="auto"/>
                  </w:tcBorders>
                </w:tcPr>
                <w:p w14:paraId="0703B19A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  <w:tc>
                <w:tcPr>
                  <w:tcW w:w="3444" w:type="dxa"/>
                  <w:gridSpan w:val="2"/>
                  <w:tcBorders>
                    <w:left w:val="single" w:sz="12" w:space="0" w:color="auto"/>
                  </w:tcBorders>
                  <w:vAlign w:val="center"/>
                </w:tcPr>
                <w:p w14:paraId="13CBA0BF" w14:textId="1E6B5A6B" w:rsidR="009114D4" w:rsidRDefault="004631B2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right"/>
                  </w:pPr>
                  <w:r w:rsidRPr="004631B2">
                    <w:t>Data entry</w:t>
                  </w:r>
                </w:p>
              </w:tc>
              <w:tc>
                <w:tcPr>
                  <w:tcW w:w="993" w:type="dxa"/>
                  <w:tcBorders>
                    <w:right w:val="single" w:sz="12" w:space="0" w:color="auto"/>
                  </w:tcBorders>
                </w:tcPr>
                <w:p w14:paraId="05E26FF2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</w:tr>
            <w:tr w:rsidR="004631B2" w14:paraId="2E0D774C" w14:textId="77777777" w:rsidTr="00132033">
              <w:trPr>
                <w:cantSplit/>
                <w:trHeight w:val="397"/>
              </w:trPr>
              <w:tc>
                <w:tcPr>
                  <w:tcW w:w="4553" w:type="dxa"/>
                  <w:vMerge/>
                  <w:tcBorders>
                    <w:left w:val="single" w:sz="12" w:space="0" w:color="auto"/>
                  </w:tcBorders>
                </w:tcPr>
                <w:p w14:paraId="5A96C3A8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  <w:tc>
                <w:tcPr>
                  <w:tcW w:w="1144" w:type="dxa"/>
                  <w:vMerge/>
                  <w:tcBorders>
                    <w:right w:val="single" w:sz="12" w:space="0" w:color="auto"/>
                  </w:tcBorders>
                </w:tcPr>
                <w:p w14:paraId="64DCEA02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  <w:tc>
                <w:tcPr>
                  <w:tcW w:w="3444" w:type="dxa"/>
                  <w:gridSpan w:val="2"/>
                  <w:tcBorders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44EB89CE" w14:textId="498E65F1" w:rsidR="009114D4" w:rsidRDefault="007268AE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right"/>
                  </w:pPr>
                  <w:r w:rsidRPr="009114D4">
                    <w:t>New Title directives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1B127489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</w:tr>
            <w:tr w:rsidR="004631B2" w14:paraId="7B8AE0DE" w14:textId="77777777" w:rsidTr="00215332">
              <w:trPr>
                <w:cantSplit/>
                <w:trHeight w:val="397"/>
              </w:trPr>
              <w:tc>
                <w:tcPr>
                  <w:tcW w:w="4553" w:type="dxa"/>
                  <w:vMerge/>
                  <w:tcBorders>
                    <w:left w:val="single" w:sz="12" w:space="0" w:color="auto"/>
                  </w:tcBorders>
                </w:tcPr>
                <w:p w14:paraId="55A67C0B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  <w:tc>
                <w:tcPr>
                  <w:tcW w:w="1144" w:type="dxa"/>
                  <w:vMerge/>
                  <w:tcBorders>
                    <w:right w:val="single" w:sz="12" w:space="0" w:color="auto"/>
                  </w:tcBorders>
                </w:tcPr>
                <w:p w14:paraId="6EF19F3D" w14:textId="77777777" w:rsidR="009114D4" w:rsidRDefault="009114D4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  <w:tc>
                <w:tcPr>
                  <w:tcW w:w="234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4676E0EB" w14:textId="77777777" w:rsidR="009114D4" w:rsidRDefault="009114D4" w:rsidP="00132033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center"/>
                  </w:pPr>
                  <w:r>
                    <w:t>Public Use Land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599F77A7" w14:textId="255254B1" w:rsidR="009114D4" w:rsidRDefault="00927488" w:rsidP="00132033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center"/>
                  </w:pPr>
                  <w:r>
                    <w:t>Park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5BE2B2A" w14:textId="7B3C85C2" w:rsidR="009114D4" w:rsidRDefault="00927488" w:rsidP="00132033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center"/>
                  </w:pPr>
                  <w:r>
                    <w:t>Road</w:t>
                  </w:r>
                </w:p>
              </w:tc>
            </w:tr>
            <w:tr w:rsidR="00425FFC" w14:paraId="51A03C84" w14:textId="77777777" w:rsidTr="00215332">
              <w:trPr>
                <w:cantSplit/>
                <w:trHeight w:val="277"/>
              </w:trPr>
              <w:tc>
                <w:tcPr>
                  <w:tcW w:w="4553" w:type="dxa"/>
                  <w:vMerge/>
                  <w:tcBorders>
                    <w:left w:val="single" w:sz="12" w:space="0" w:color="auto"/>
                  </w:tcBorders>
                </w:tcPr>
                <w:p w14:paraId="19E19318" w14:textId="77777777" w:rsidR="00425FFC" w:rsidRDefault="00425FFC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  <w:tc>
                <w:tcPr>
                  <w:tcW w:w="1144" w:type="dxa"/>
                  <w:vMerge/>
                  <w:tcBorders>
                    <w:right w:val="single" w:sz="12" w:space="0" w:color="auto"/>
                  </w:tcBorders>
                </w:tcPr>
                <w:p w14:paraId="7DD4CFAA" w14:textId="77777777" w:rsidR="00425FFC" w:rsidRDefault="00425FFC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  <w:tc>
                <w:tcPr>
                  <w:tcW w:w="443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66D6985E" w14:textId="374A0E8C" w:rsidR="00425FFC" w:rsidRPr="006B42AD" w:rsidRDefault="00425FFC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center"/>
                    <w:rPr>
                      <w:u w:val="single"/>
                    </w:rPr>
                  </w:pPr>
                  <w:r w:rsidRPr="006B42AD">
                    <w:rPr>
                      <w:u w:val="single"/>
                    </w:rPr>
                    <w:t>Examination</w:t>
                  </w:r>
                  <w:r w:rsidR="006B42AD">
                    <w:rPr>
                      <w:u w:val="single"/>
                    </w:rPr>
                    <w:t>/Requisition</w:t>
                  </w:r>
                  <w:r w:rsidRPr="006B42AD">
                    <w:rPr>
                      <w:u w:val="single"/>
                    </w:rPr>
                    <w:t xml:space="preserve"> Notes</w:t>
                  </w:r>
                </w:p>
              </w:tc>
            </w:tr>
            <w:tr w:rsidR="00425FFC" w14:paraId="4027FE0F" w14:textId="77777777" w:rsidTr="00B317E9">
              <w:trPr>
                <w:cantSplit/>
                <w:trHeight w:val="5618"/>
              </w:trPr>
              <w:tc>
                <w:tcPr>
                  <w:tcW w:w="4553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0B3E8326" w14:textId="77777777" w:rsidR="00425FFC" w:rsidRDefault="00425FFC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  <w:tc>
                <w:tcPr>
                  <w:tcW w:w="1144" w:type="dxa"/>
                  <w:vMerge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783A118F" w14:textId="77777777" w:rsidR="00425FFC" w:rsidRDefault="00425FFC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</w:pPr>
                </w:p>
              </w:tc>
              <w:tc>
                <w:tcPr>
                  <w:tcW w:w="4437" w:type="dxa"/>
                  <w:gridSpan w:val="3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A3D6DE3" w14:textId="77777777" w:rsidR="00425FFC" w:rsidRDefault="00425FFC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center"/>
                    <w:rPr>
                      <w:b/>
                    </w:rPr>
                  </w:pPr>
                </w:p>
                <w:p w14:paraId="31AD8731" w14:textId="77777777" w:rsidR="00425FFC" w:rsidRDefault="00425FFC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center"/>
                    <w:rPr>
                      <w:b/>
                    </w:rPr>
                  </w:pPr>
                </w:p>
                <w:p w14:paraId="69282197" w14:textId="77777777" w:rsidR="00425FFC" w:rsidRDefault="00425FFC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center"/>
                    <w:rPr>
                      <w:b/>
                    </w:rPr>
                  </w:pPr>
                </w:p>
                <w:p w14:paraId="439D7FF0" w14:textId="77777777" w:rsidR="00425FFC" w:rsidRDefault="00425FFC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center"/>
                    <w:rPr>
                      <w:b/>
                    </w:rPr>
                  </w:pPr>
                </w:p>
                <w:p w14:paraId="0C41EB1D" w14:textId="77777777" w:rsidR="00425FFC" w:rsidRDefault="00425FFC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center"/>
                    <w:rPr>
                      <w:b/>
                    </w:rPr>
                  </w:pPr>
                </w:p>
                <w:p w14:paraId="57E5719A" w14:textId="77777777" w:rsidR="00425FFC" w:rsidRDefault="00425FFC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center"/>
                    <w:rPr>
                      <w:b/>
                    </w:rPr>
                  </w:pPr>
                </w:p>
                <w:p w14:paraId="18441862" w14:textId="77777777" w:rsidR="00425FFC" w:rsidRDefault="00425FFC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center"/>
                    <w:rPr>
                      <w:b/>
                    </w:rPr>
                  </w:pPr>
                </w:p>
                <w:p w14:paraId="07682F9D" w14:textId="77777777" w:rsidR="00425FFC" w:rsidRDefault="00425FFC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center"/>
                    <w:rPr>
                      <w:b/>
                    </w:rPr>
                  </w:pPr>
                </w:p>
                <w:p w14:paraId="42F73C81" w14:textId="77777777" w:rsidR="00425FFC" w:rsidRDefault="00425FFC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center"/>
                    <w:rPr>
                      <w:b/>
                    </w:rPr>
                  </w:pPr>
                </w:p>
                <w:p w14:paraId="21D8E99F" w14:textId="77777777" w:rsidR="00425FFC" w:rsidRDefault="00425FFC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center"/>
                    <w:rPr>
                      <w:b/>
                    </w:rPr>
                  </w:pPr>
                </w:p>
                <w:p w14:paraId="19873A8D" w14:textId="77777777" w:rsidR="00425FFC" w:rsidRDefault="00425FFC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center"/>
                    <w:rPr>
                      <w:b/>
                    </w:rPr>
                  </w:pPr>
                </w:p>
                <w:p w14:paraId="73DDF921" w14:textId="77777777" w:rsidR="00425FFC" w:rsidRDefault="00425FFC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center"/>
                    <w:rPr>
                      <w:b/>
                    </w:rPr>
                  </w:pPr>
                </w:p>
                <w:p w14:paraId="25AB52E3" w14:textId="77777777" w:rsidR="00425FFC" w:rsidRDefault="00425FFC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center"/>
                    <w:rPr>
                      <w:b/>
                    </w:rPr>
                  </w:pPr>
                </w:p>
                <w:p w14:paraId="746E2255" w14:textId="63944A3F" w:rsidR="00425FFC" w:rsidRDefault="00425FFC" w:rsidP="009114D4">
                  <w:pPr>
                    <w:keepNext/>
                    <w:keepLines/>
                    <w:tabs>
                      <w:tab w:val="left" w:pos="426"/>
                      <w:tab w:val="left" w:pos="5670"/>
                    </w:tabs>
                    <w:spacing w:before="40" w:after="40"/>
                    <w:jc w:val="center"/>
                  </w:pPr>
                </w:p>
              </w:tc>
            </w:tr>
          </w:tbl>
          <w:p w14:paraId="4DCB90BA" w14:textId="77777777" w:rsidR="00D15A5B" w:rsidRPr="00D15A5B" w:rsidRDefault="00D15A5B" w:rsidP="00B55688">
            <w:pPr>
              <w:tabs>
                <w:tab w:val="left" w:pos="426"/>
                <w:tab w:val="left" w:pos="5670"/>
              </w:tabs>
              <w:ind w:left="425"/>
              <w:rPr>
                <w:sz w:val="4"/>
                <w:szCs w:val="4"/>
              </w:rPr>
            </w:pPr>
          </w:p>
        </w:tc>
      </w:tr>
      <w:bookmarkEnd w:id="0"/>
    </w:tbl>
    <w:p w14:paraId="551F94AF" w14:textId="77777777" w:rsidR="00D033EF" w:rsidRPr="0074138C" w:rsidRDefault="00D033EF" w:rsidP="00425FFC">
      <w:pPr>
        <w:tabs>
          <w:tab w:val="right" w:pos="10632"/>
        </w:tabs>
        <w:rPr>
          <w:sz w:val="4"/>
        </w:rPr>
      </w:pPr>
    </w:p>
    <w:sectPr w:rsidR="00D033EF" w:rsidRPr="0074138C" w:rsidSect="00801A8D">
      <w:footerReference w:type="default" r:id="rId11"/>
      <w:endnotePr>
        <w:numFmt w:val="decimal"/>
      </w:endnotePr>
      <w:type w:val="continuous"/>
      <w:pgSz w:w="11907" w:h="16840" w:code="9"/>
      <w:pgMar w:top="567" w:right="567" w:bottom="567" w:left="567" w:header="567" w:footer="51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1D633" w14:textId="77777777" w:rsidR="00AB2D7E" w:rsidRDefault="00AB2D7E">
      <w:pPr>
        <w:spacing w:line="20" w:lineRule="exact"/>
      </w:pPr>
    </w:p>
  </w:endnote>
  <w:endnote w:type="continuationSeparator" w:id="0">
    <w:p w14:paraId="21D63228" w14:textId="77777777" w:rsidR="00AB2D7E" w:rsidRDefault="00AB2D7E">
      <w:r>
        <w:t xml:space="preserve"> </w:t>
      </w:r>
    </w:p>
  </w:endnote>
  <w:endnote w:type="continuationNotice" w:id="1">
    <w:p w14:paraId="3DC1D7B4" w14:textId="77777777" w:rsidR="00AB2D7E" w:rsidRDefault="00AB2D7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96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5"/>
      <w:gridCol w:w="10526"/>
      <w:gridCol w:w="285"/>
    </w:tblGrid>
    <w:tr w:rsidR="00D033EF" w14:paraId="7F0A4AD3" w14:textId="77777777" w:rsidTr="00D033EF">
      <w:trPr>
        <w:cantSplit/>
        <w:jc w:val="center"/>
      </w:trPr>
      <w:tc>
        <w:tcPr>
          <w:tcW w:w="284" w:type="dxa"/>
          <w:tcBorders>
            <w:left w:val="single" w:sz="12" w:space="0" w:color="auto"/>
            <w:bottom w:val="single" w:sz="12" w:space="0" w:color="auto"/>
          </w:tcBorders>
        </w:tcPr>
        <w:p w14:paraId="2F2953E3" w14:textId="77777777" w:rsidR="00D033EF" w:rsidRDefault="00D033EF" w:rsidP="00D033EF">
          <w:pPr>
            <w:suppressAutoHyphens/>
            <w:spacing w:before="80"/>
          </w:pPr>
        </w:p>
      </w:tc>
      <w:tc>
        <w:tcPr>
          <w:tcW w:w="10490" w:type="dxa"/>
        </w:tcPr>
        <w:p w14:paraId="5F83F92A" w14:textId="77777777" w:rsidR="00D033EF" w:rsidRDefault="00D033EF" w:rsidP="00D033EF">
          <w:pPr>
            <w:suppressAutoHyphens/>
            <w:spacing w:before="80"/>
          </w:pPr>
        </w:p>
      </w:tc>
      <w:tc>
        <w:tcPr>
          <w:tcW w:w="284" w:type="dxa"/>
          <w:tcBorders>
            <w:bottom w:val="single" w:sz="12" w:space="0" w:color="auto"/>
            <w:right w:val="single" w:sz="12" w:space="0" w:color="auto"/>
          </w:tcBorders>
        </w:tcPr>
        <w:p w14:paraId="64FAA7F5" w14:textId="77777777" w:rsidR="00D033EF" w:rsidRDefault="00D033EF" w:rsidP="00D033EF">
          <w:pPr>
            <w:suppressAutoHyphens/>
            <w:spacing w:before="80"/>
            <w:ind w:right="-141"/>
          </w:pPr>
        </w:p>
      </w:tc>
    </w:tr>
  </w:tbl>
  <w:p w14:paraId="48E58546" w14:textId="77777777" w:rsidR="00D033EF" w:rsidRPr="00D033EF" w:rsidRDefault="00D033EF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C7570" w14:textId="77777777" w:rsidR="00AB2D7E" w:rsidRDefault="00AB2D7E">
      <w:r>
        <w:separator/>
      </w:r>
    </w:p>
  </w:footnote>
  <w:footnote w:type="continuationSeparator" w:id="0">
    <w:p w14:paraId="0ED47A34" w14:textId="77777777" w:rsidR="00AB2D7E" w:rsidRDefault="00AB2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85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C8"/>
    <w:rsid w:val="00000830"/>
    <w:rsid w:val="000076BB"/>
    <w:rsid w:val="000153D4"/>
    <w:rsid w:val="00015A72"/>
    <w:rsid w:val="000160F8"/>
    <w:rsid w:val="00017ADD"/>
    <w:rsid w:val="00046E0A"/>
    <w:rsid w:val="00052C23"/>
    <w:rsid w:val="000535CF"/>
    <w:rsid w:val="0007627C"/>
    <w:rsid w:val="000815E6"/>
    <w:rsid w:val="00083C0C"/>
    <w:rsid w:val="0009014A"/>
    <w:rsid w:val="000B4986"/>
    <w:rsid w:val="000C08CC"/>
    <w:rsid w:val="000C5BA2"/>
    <w:rsid w:val="000D4C58"/>
    <w:rsid w:val="000F6DF1"/>
    <w:rsid w:val="00104B2F"/>
    <w:rsid w:val="001118D6"/>
    <w:rsid w:val="00123361"/>
    <w:rsid w:val="00132033"/>
    <w:rsid w:val="00143AA4"/>
    <w:rsid w:val="00176B7F"/>
    <w:rsid w:val="00182C5C"/>
    <w:rsid w:val="00183629"/>
    <w:rsid w:val="001901F5"/>
    <w:rsid w:val="00192125"/>
    <w:rsid w:val="001A08BF"/>
    <w:rsid w:val="001A16B3"/>
    <w:rsid w:val="001D3DA3"/>
    <w:rsid w:val="00215332"/>
    <w:rsid w:val="0026301F"/>
    <w:rsid w:val="00263614"/>
    <w:rsid w:val="00267108"/>
    <w:rsid w:val="0027719B"/>
    <w:rsid w:val="002918F6"/>
    <w:rsid w:val="002B386F"/>
    <w:rsid w:val="002B39C0"/>
    <w:rsid w:val="002C1FB5"/>
    <w:rsid w:val="002E0378"/>
    <w:rsid w:val="002E09F5"/>
    <w:rsid w:val="002F667D"/>
    <w:rsid w:val="00325DD7"/>
    <w:rsid w:val="00335D50"/>
    <w:rsid w:val="00341AB2"/>
    <w:rsid w:val="00353886"/>
    <w:rsid w:val="00357C48"/>
    <w:rsid w:val="00365DB6"/>
    <w:rsid w:val="00383FF7"/>
    <w:rsid w:val="00387DFF"/>
    <w:rsid w:val="0039478D"/>
    <w:rsid w:val="0039644C"/>
    <w:rsid w:val="003A4A1A"/>
    <w:rsid w:val="003B1D30"/>
    <w:rsid w:val="003C3F39"/>
    <w:rsid w:val="003C7C3C"/>
    <w:rsid w:val="00400416"/>
    <w:rsid w:val="00402D7A"/>
    <w:rsid w:val="004043EE"/>
    <w:rsid w:val="0041177B"/>
    <w:rsid w:val="00425FFC"/>
    <w:rsid w:val="00433FC8"/>
    <w:rsid w:val="004400DA"/>
    <w:rsid w:val="004631B2"/>
    <w:rsid w:val="004728A8"/>
    <w:rsid w:val="004A1E55"/>
    <w:rsid w:val="004B5CC3"/>
    <w:rsid w:val="004C09BF"/>
    <w:rsid w:val="004C60BD"/>
    <w:rsid w:val="004C62A3"/>
    <w:rsid w:val="004D0DE9"/>
    <w:rsid w:val="004D50EB"/>
    <w:rsid w:val="004F52BE"/>
    <w:rsid w:val="005022D2"/>
    <w:rsid w:val="00512EAF"/>
    <w:rsid w:val="00520EAB"/>
    <w:rsid w:val="005407DD"/>
    <w:rsid w:val="00540D00"/>
    <w:rsid w:val="00550CCB"/>
    <w:rsid w:val="00555464"/>
    <w:rsid w:val="00590E86"/>
    <w:rsid w:val="00595A4D"/>
    <w:rsid w:val="005B2E87"/>
    <w:rsid w:val="005D0AB9"/>
    <w:rsid w:val="005D1002"/>
    <w:rsid w:val="005D28C9"/>
    <w:rsid w:val="005D35B3"/>
    <w:rsid w:val="005D452E"/>
    <w:rsid w:val="005F05AB"/>
    <w:rsid w:val="005F3E87"/>
    <w:rsid w:val="00613C83"/>
    <w:rsid w:val="00652445"/>
    <w:rsid w:val="00654A68"/>
    <w:rsid w:val="0066046F"/>
    <w:rsid w:val="00665BA9"/>
    <w:rsid w:val="00690B13"/>
    <w:rsid w:val="006A5F7E"/>
    <w:rsid w:val="006B42AD"/>
    <w:rsid w:val="006D2926"/>
    <w:rsid w:val="00701799"/>
    <w:rsid w:val="007042DB"/>
    <w:rsid w:val="007162EB"/>
    <w:rsid w:val="00721736"/>
    <w:rsid w:val="0072200F"/>
    <w:rsid w:val="007268AE"/>
    <w:rsid w:val="00730CC5"/>
    <w:rsid w:val="0074138C"/>
    <w:rsid w:val="0075066A"/>
    <w:rsid w:val="007551CE"/>
    <w:rsid w:val="00757DE1"/>
    <w:rsid w:val="007613B6"/>
    <w:rsid w:val="00765524"/>
    <w:rsid w:val="007800AD"/>
    <w:rsid w:val="00782F56"/>
    <w:rsid w:val="007858B3"/>
    <w:rsid w:val="00797CE2"/>
    <w:rsid w:val="007A6331"/>
    <w:rsid w:val="007B1580"/>
    <w:rsid w:val="007D22A1"/>
    <w:rsid w:val="007D3C6A"/>
    <w:rsid w:val="007E6098"/>
    <w:rsid w:val="007F13C6"/>
    <w:rsid w:val="00801A8D"/>
    <w:rsid w:val="00807F4C"/>
    <w:rsid w:val="008267C1"/>
    <w:rsid w:val="008305A1"/>
    <w:rsid w:val="0086018A"/>
    <w:rsid w:val="00895706"/>
    <w:rsid w:val="008A020F"/>
    <w:rsid w:val="008B0F05"/>
    <w:rsid w:val="008B6677"/>
    <w:rsid w:val="008D2C05"/>
    <w:rsid w:val="008D2C9C"/>
    <w:rsid w:val="009114D4"/>
    <w:rsid w:val="0091610C"/>
    <w:rsid w:val="00927123"/>
    <w:rsid w:val="00927488"/>
    <w:rsid w:val="00940748"/>
    <w:rsid w:val="00943692"/>
    <w:rsid w:val="0094603E"/>
    <w:rsid w:val="0095665A"/>
    <w:rsid w:val="009844EC"/>
    <w:rsid w:val="009C3AB9"/>
    <w:rsid w:val="009C5509"/>
    <w:rsid w:val="009D5036"/>
    <w:rsid w:val="00A061B7"/>
    <w:rsid w:val="00A23367"/>
    <w:rsid w:val="00A372EC"/>
    <w:rsid w:val="00A429DD"/>
    <w:rsid w:val="00A664AB"/>
    <w:rsid w:val="00A75E63"/>
    <w:rsid w:val="00A86C54"/>
    <w:rsid w:val="00A961B6"/>
    <w:rsid w:val="00AA60CF"/>
    <w:rsid w:val="00AB10E8"/>
    <w:rsid w:val="00AB2D7E"/>
    <w:rsid w:val="00AC34C8"/>
    <w:rsid w:val="00AD3FB7"/>
    <w:rsid w:val="00AD4D3E"/>
    <w:rsid w:val="00AD5E06"/>
    <w:rsid w:val="00AF46F0"/>
    <w:rsid w:val="00B163F5"/>
    <w:rsid w:val="00B21BB5"/>
    <w:rsid w:val="00B272B8"/>
    <w:rsid w:val="00B31523"/>
    <w:rsid w:val="00B317E9"/>
    <w:rsid w:val="00B441E3"/>
    <w:rsid w:val="00B54F67"/>
    <w:rsid w:val="00B55688"/>
    <w:rsid w:val="00B563AB"/>
    <w:rsid w:val="00B82DE0"/>
    <w:rsid w:val="00B96ECA"/>
    <w:rsid w:val="00BB3DDF"/>
    <w:rsid w:val="00BE642C"/>
    <w:rsid w:val="00BE7DD9"/>
    <w:rsid w:val="00C04258"/>
    <w:rsid w:val="00C0620A"/>
    <w:rsid w:val="00C27BAD"/>
    <w:rsid w:val="00C37981"/>
    <w:rsid w:val="00C46943"/>
    <w:rsid w:val="00C65785"/>
    <w:rsid w:val="00C72F40"/>
    <w:rsid w:val="00C72FBE"/>
    <w:rsid w:val="00C82941"/>
    <w:rsid w:val="00C929F1"/>
    <w:rsid w:val="00CC2110"/>
    <w:rsid w:val="00D033EF"/>
    <w:rsid w:val="00D05011"/>
    <w:rsid w:val="00D15A5B"/>
    <w:rsid w:val="00D55A41"/>
    <w:rsid w:val="00D62614"/>
    <w:rsid w:val="00D65656"/>
    <w:rsid w:val="00D723D0"/>
    <w:rsid w:val="00D8580A"/>
    <w:rsid w:val="00DC4288"/>
    <w:rsid w:val="00DE0A36"/>
    <w:rsid w:val="00DF1ED7"/>
    <w:rsid w:val="00DF781D"/>
    <w:rsid w:val="00E10815"/>
    <w:rsid w:val="00E236B7"/>
    <w:rsid w:val="00E257DB"/>
    <w:rsid w:val="00E346D4"/>
    <w:rsid w:val="00E474DA"/>
    <w:rsid w:val="00E53CF4"/>
    <w:rsid w:val="00E54B6A"/>
    <w:rsid w:val="00E7171B"/>
    <w:rsid w:val="00E83F97"/>
    <w:rsid w:val="00E85254"/>
    <w:rsid w:val="00E87E6C"/>
    <w:rsid w:val="00E902CA"/>
    <w:rsid w:val="00E956A9"/>
    <w:rsid w:val="00E962EE"/>
    <w:rsid w:val="00EA1951"/>
    <w:rsid w:val="00EB556C"/>
    <w:rsid w:val="00ED4F1F"/>
    <w:rsid w:val="00EF163F"/>
    <w:rsid w:val="00EF28FE"/>
    <w:rsid w:val="00F00067"/>
    <w:rsid w:val="00F05E4A"/>
    <w:rsid w:val="00F372DC"/>
    <w:rsid w:val="00F5199A"/>
    <w:rsid w:val="00F61F05"/>
    <w:rsid w:val="00F66108"/>
    <w:rsid w:val="00F70EC7"/>
    <w:rsid w:val="00F72647"/>
    <w:rsid w:val="00F76F66"/>
    <w:rsid w:val="00F85581"/>
    <w:rsid w:val="00F90BF6"/>
    <w:rsid w:val="00FB0A5B"/>
    <w:rsid w:val="00FC043B"/>
    <w:rsid w:val="00FC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14E1AB"/>
  <w15:chartTrackingRefBased/>
  <w15:docId w15:val="{F2180CBC-A09B-4261-870A-16376DDE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785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uppressAutoHyphens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center" w:pos="5387"/>
        <w:tab w:val="right" w:pos="10774"/>
      </w:tabs>
      <w:suppressAutoHyphens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Heading2Char">
    <w:name w:val="Heading 2 Char"/>
    <w:link w:val="Heading2"/>
    <w:rsid w:val="00C65785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D05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050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5011"/>
    <w:pPr>
      <w:ind w:left="720"/>
      <w:contextualSpacing/>
    </w:pPr>
  </w:style>
  <w:style w:type="table" w:styleId="TableGrid">
    <w:name w:val="Table Grid"/>
    <w:basedOn w:val="TableNormal"/>
    <w:rsid w:val="00183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pp_tm\Desktop\Form_21Z_Version_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646E96A5D70428110AB1702E5129F" ma:contentTypeVersion="7" ma:contentTypeDescription="Create a new document." ma:contentTypeScope="" ma:versionID="4cc7dc19de0c6d9f187673db5deb04ef">
  <xsd:schema xmlns:xsd="http://www.w3.org/2001/XMLSchema" xmlns:xs="http://www.w3.org/2001/XMLSchema" xmlns:p="http://schemas.microsoft.com/office/2006/metadata/properties" xmlns:ns2="ecac896d-47eb-4d28-b36c-84ad8bb54404" xmlns:ns3="915754bc-a602-4cc6-a8c1-7c5236624598" targetNamespace="http://schemas.microsoft.com/office/2006/metadata/properties" ma:root="true" ma:fieldsID="60ff315fbecc6ccd3477f5cd27a45ceb" ns2:_="" ns3:_="">
    <xsd:import namespace="ecac896d-47eb-4d28-b36c-84ad8bb54404"/>
    <xsd:import namespace="915754bc-a602-4cc6-a8c1-7c5236624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c896d-47eb-4d28-b36c-84ad8bb54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754bc-a602-4cc6-a8c1-7c5236624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17AB8-3769-4F90-B396-55551B218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c896d-47eb-4d28-b36c-84ad8bb54404"/>
    <ds:schemaRef ds:uri="915754bc-a602-4cc6-a8c1-7c5236624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C1AF4D-A490-450C-9D7F-397CAF20A187}">
  <ds:schemaRefs>
    <ds:schemaRef ds:uri="http://schemas.microsoft.com/office/2006/documentManagement/types"/>
    <ds:schemaRef ds:uri="ecac896d-47eb-4d28-b36c-84ad8bb54404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915754bc-a602-4cc6-a8c1-7c5236624598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AB0D604-FE58-4BBC-A812-4A98578C22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9518CC-8711-4FEC-ABA7-B547A6702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Form_21Z_Version_2</Template>
  <TotalTime>0</TotalTime>
  <Pages>1</Pages>
  <Words>198</Words>
  <Characters>962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21Z - Plan Cover Sheet</vt:lpstr>
    </vt:vector>
  </TitlesOfParts>
  <Company>Titles Queensland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21Z - Plan Cover Sheet</dc:title>
  <dc:subject>Queensland Titles Registry Plan Cover Sheet to be used as a cover sheet for a lodged Survey Plan</dc:subject>
  <dc:creator>Titles Queensland</dc:creator>
  <cp:keywords>Plan; cover; sheet; plan of survey; subdivision, e-lodgement</cp:keywords>
  <cp:lastModifiedBy>Tania Shipp</cp:lastModifiedBy>
  <cp:revision>2</cp:revision>
  <cp:lastPrinted>2024-11-27T22:29:00Z</cp:lastPrinted>
  <dcterms:created xsi:type="dcterms:W3CDTF">2024-12-02T02:08:00Z</dcterms:created>
  <dcterms:modified xsi:type="dcterms:W3CDTF">2024-12-02T02:08:00Z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  <property fmtid="{D5CDD505-2E9C-101B-9397-08002B2CF9AE}" pid="3" name="MSIP_Label_defa4170-0d19-0005-0003-bc88714345d2_Enabled">
    <vt:lpwstr>true</vt:lpwstr>
  </property>
  <property fmtid="{D5CDD505-2E9C-101B-9397-08002B2CF9AE}" pid="4" name="MSIP_Label_defa4170-0d19-0005-0003-bc88714345d2_SetDate">
    <vt:lpwstr>2024-04-18T01:12:41Z</vt:lpwstr>
  </property>
  <property fmtid="{D5CDD505-2E9C-101B-9397-08002B2CF9AE}" pid="5" name="MSIP_Label_defa4170-0d19-0005-0003-bc88714345d2_Method">
    <vt:lpwstr>Standard</vt:lpwstr>
  </property>
  <property fmtid="{D5CDD505-2E9C-101B-9397-08002B2CF9AE}" pid="6" name="MSIP_Label_defa4170-0d19-0005-0003-bc88714345d2_Name">
    <vt:lpwstr>defa4170-0d19-0005-0003-bc88714345d2</vt:lpwstr>
  </property>
  <property fmtid="{D5CDD505-2E9C-101B-9397-08002B2CF9AE}" pid="7" name="MSIP_Label_defa4170-0d19-0005-0003-bc88714345d2_SiteId">
    <vt:lpwstr>2da2b672-e5dc-4199-a5b1-90aae9079f94</vt:lpwstr>
  </property>
  <property fmtid="{D5CDD505-2E9C-101B-9397-08002B2CF9AE}" pid="8" name="MSIP_Label_defa4170-0d19-0005-0003-bc88714345d2_ActionId">
    <vt:lpwstr>c4e1a232-d491-415c-be22-a127b13114c1</vt:lpwstr>
  </property>
  <property fmtid="{D5CDD505-2E9C-101B-9397-08002B2CF9AE}" pid="9" name="MSIP_Label_defa4170-0d19-0005-0003-bc88714345d2_ContentBits">
    <vt:lpwstr>0</vt:lpwstr>
  </property>
  <property fmtid="{D5CDD505-2E9C-101B-9397-08002B2CF9AE}" pid="10" name="ContentTypeId">
    <vt:lpwstr>0x0101009F2646E96A5D70428110AB1702E5129F</vt:lpwstr>
  </property>
</Properties>
</file>