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245"/>
        <w:gridCol w:w="2835"/>
      </w:tblGrid>
      <w:tr w:rsidR="009738E2" w:rsidRPr="000D789E" w14:paraId="565FB2FF" w14:textId="77777777" w:rsidTr="009738E2">
        <w:tc>
          <w:tcPr>
            <w:tcW w:w="2694" w:type="dxa"/>
          </w:tcPr>
          <w:p w14:paraId="5467D14E" w14:textId="77777777" w:rsidR="00E12976" w:rsidRDefault="00E12976" w:rsidP="002666D8">
            <w:pPr>
              <w:tabs>
                <w:tab w:val="center" w:pos="5529"/>
                <w:tab w:val="right" w:pos="10774"/>
              </w:tabs>
              <w:suppressAutoHyphens/>
              <w:ind w:left="-111"/>
              <w:rPr>
                <w:sz w:val="16"/>
              </w:rPr>
            </w:pPr>
            <w:r w:rsidRPr="00C77630">
              <w:rPr>
                <w:sz w:val="16"/>
              </w:rPr>
              <w:t xml:space="preserve">QUEENSLAND TITLES REGISTRY </w:t>
            </w:r>
          </w:p>
          <w:p w14:paraId="2DD59140" w14:textId="77777777" w:rsidR="00E12976" w:rsidRPr="00C77630" w:rsidRDefault="00934829" w:rsidP="002666D8">
            <w:pPr>
              <w:tabs>
                <w:tab w:val="left" w:pos="567"/>
                <w:tab w:val="center" w:pos="5529"/>
              </w:tabs>
              <w:suppressAutoHyphens/>
              <w:ind w:left="-111"/>
              <w:rPr>
                <w:sz w:val="16"/>
              </w:rPr>
            </w:pPr>
            <w:r w:rsidRPr="002B1CDF">
              <w:rPr>
                <w:sz w:val="16"/>
              </w:rPr>
              <w:t>Land Title Act 1994, Land Act 199</w:t>
            </w:r>
            <w:r w:rsidR="002666D8">
              <w:rPr>
                <w:sz w:val="16"/>
              </w:rPr>
              <w:t xml:space="preserve">4, </w:t>
            </w:r>
            <w:r w:rsidRPr="002B1CDF">
              <w:rPr>
                <w:sz w:val="16"/>
              </w:rPr>
              <w:t>Water Act 2000</w:t>
            </w:r>
          </w:p>
        </w:tc>
        <w:tc>
          <w:tcPr>
            <w:tcW w:w="5245" w:type="dxa"/>
          </w:tcPr>
          <w:p w14:paraId="75321E03" w14:textId="77777777" w:rsidR="0015796B" w:rsidRDefault="00B81B42" w:rsidP="0015796B">
            <w:pPr>
              <w:tabs>
                <w:tab w:val="left" w:pos="3145"/>
              </w:tabs>
              <w:rPr>
                <w:sz w:val="12"/>
                <w:szCs w:val="1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</w:p>
          <w:p w14:paraId="1EB64A29" w14:textId="77777777" w:rsidR="00E12976" w:rsidRPr="00C77630" w:rsidRDefault="00FB28B9" w:rsidP="009738E2">
            <w:pPr>
              <w:tabs>
                <w:tab w:val="right" w:pos="10773"/>
              </w:tabs>
              <w:suppressAutoHyphens/>
              <w:ind w:left="-109" w:right="-108"/>
              <w:jc w:val="center"/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9D3733" w:rsidRPr="002B1CDF">
              <w:rPr>
                <w:b/>
                <w:sz w:val="22"/>
                <w:szCs w:val="22"/>
              </w:rPr>
              <w:t>RESPONSIBLE ENTITY DETAILS FORM</w:t>
            </w:r>
          </w:p>
        </w:tc>
        <w:tc>
          <w:tcPr>
            <w:tcW w:w="2835" w:type="dxa"/>
          </w:tcPr>
          <w:p w14:paraId="5247BE1E" w14:textId="77777777" w:rsidR="00E12976" w:rsidRDefault="00E12976" w:rsidP="00396A34">
            <w:pPr>
              <w:tabs>
                <w:tab w:val="center" w:pos="6379"/>
                <w:tab w:val="right" w:pos="10773"/>
              </w:tabs>
              <w:suppressAutoHyphens/>
              <w:spacing w:after="40"/>
              <w:ind w:left="-113" w:right="-107"/>
              <w:jc w:val="right"/>
              <w:rPr>
                <w:sz w:val="16"/>
              </w:rPr>
            </w:pPr>
            <w:r w:rsidRPr="00C77630">
              <w:rPr>
                <w:b/>
              </w:rPr>
              <w:t>FORM 20</w:t>
            </w:r>
            <w:r w:rsidRPr="00C77630">
              <w:rPr>
                <w:sz w:val="16"/>
              </w:rPr>
              <w:t xml:space="preserve"> Version 2</w:t>
            </w:r>
          </w:p>
          <w:p w14:paraId="255559B8" w14:textId="3BBA6F4E" w:rsidR="00E12976" w:rsidRPr="000D789E" w:rsidRDefault="00E12976" w:rsidP="00396A34">
            <w:pPr>
              <w:tabs>
                <w:tab w:val="center" w:pos="6379"/>
                <w:tab w:val="right" w:pos="10773"/>
              </w:tabs>
              <w:suppressAutoHyphens/>
              <w:spacing w:after="40"/>
              <w:ind w:left="-113" w:right="-107"/>
              <w:jc w:val="right"/>
              <w:rPr>
                <w:sz w:val="16"/>
              </w:rPr>
            </w:pPr>
            <w:r w:rsidRPr="000A5791">
              <w:t xml:space="preserve">Page </w:t>
            </w:r>
            <w:sdt>
              <w:sdtPr>
                <w:alias w:val="Insert Page Number"/>
                <w:tag w:val="Page Number"/>
                <w:id w:val="-1144354176"/>
                <w:placeholder>
                  <w:docPart w:val="84890EBF2DDA4BA5B3749895B3CFE22B"/>
                </w:placeholder>
                <w:showingPlcHdr/>
                <w:text/>
              </w:sdtPr>
              <w:sdtEndPr/>
              <w:sdtContent>
                <w:r w:rsidR="004518B9" w:rsidRPr="00FB795A">
                  <w:rPr>
                    <w:rStyle w:val="PlaceholderText"/>
                    <w:highlight w:val="lightGray"/>
                  </w:rPr>
                  <w:t>Insert Page Number</w:t>
                </w:r>
              </w:sdtContent>
            </w:sdt>
            <w:r w:rsidRPr="000A5791">
              <w:t xml:space="preserve"> of </w:t>
            </w:r>
            <w:r w:rsidRPr="00613FBA">
              <w:rPr>
                <w:b/>
                <w:bCs/>
              </w:rPr>
              <w:t>[</w:t>
            </w:r>
            <w:sdt>
              <w:sdtPr>
                <w:alias w:val="Insert Total Number of Pages"/>
                <w:tag w:val="Pages"/>
                <w:id w:val="1405262479"/>
                <w:placeholder>
                  <w:docPart w:val="BFBD6CEF77E0422CA6B60B2DB62BF312"/>
                </w:placeholder>
                <w:showingPlcHdr/>
                <w:text/>
              </w:sdtPr>
              <w:sdtEndPr/>
              <w:sdtContent>
                <w:r w:rsidR="004518B9" w:rsidRPr="00A5708D">
                  <w:rPr>
                    <w:rStyle w:val="PlaceholderText"/>
                    <w:highlight w:val="lightGray"/>
                  </w:rPr>
                  <w:t>Insert Total Number of Pages</w:t>
                </w:r>
              </w:sdtContent>
            </w:sdt>
            <w:r w:rsidRPr="00E573B1">
              <w:rPr>
                <w:b/>
                <w:bCs/>
              </w:rPr>
              <w:t>]</w:t>
            </w:r>
            <w:r w:rsidR="009D3733">
              <w:rPr>
                <w:b/>
                <w:bCs/>
              </w:rPr>
              <w:br/>
            </w:r>
          </w:p>
        </w:tc>
      </w:tr>
    </w:tbl>
    <w:tbl>
      <w:tblPr>
        <w:tblW w:w="10744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0176"/>
        <w:gridCol w:w="284"/>
      </w:tblGrid>
      <w:tr w:rsidR="002B1CDF" w:rsidRPr="002B1CDF" w14:paraId="0DA9F340" w14:textId="77777777" w:rsidTr="00951C5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3062C198" w14:textId="77777777" w:rsidR="00EC15A6" w:rsidRPr="002B1CDF" w:rsidRDefault="00EC15A6" w:rsidP="00E94C79">
            <w:pPr>
              <w:suppressAutoHyphens/>
              <w:spacing w:before="80"/>
            </w:pPr>
          </w:p>
        </w:tc>
        <w:tc>
          <w:tcPr>
            <w:tcW w:w="10176" w:type="dxa"/>
          </w:tcPr>
          <w:p w14:paraId="57A9BFB4" w14:textId="77777777" w:rsidR="005D7B57" w:rsidRPr="002B1CDF" w:rsidRDefault="005D7B57" w:rsidP="00E94C79">
            <w:pPr>
              <w:suppressAutoHyphens/>
              <w:spacing w:before="80"/>
            </w:pP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262C5447" w14:textId="77777777" w:rsidR="00EC15A6" w:rsidRPr="002B1CDF" w:rsidRDefault="00EC15A6" w:rsidP="00E94C79">
            <w:pPr>
              <w:suppressAutoHyphens/>
              <w:spacing w:before="80"/>
              <w:ind w:right="-141"/>
            </w:pPr>
          </w:p>
        </w:tc>
      </w:tr>
    </w:tbl>
    <w:p w14:paraId="4BE58E5B" w14:textId="77777777" w:rsidR="00EC15A6" w:rsidRPr="002B1CDF" w:rsidRDefault="00EC15A6" w:rsidP="00EC15A6">
      <w:pPr>
        <w:rPr>
          <w:sz w:val="2"/>
          <w:szCs w:val="2"/>
        </w:rPr>
      </w:pPr>
    </w:p>
    <w:tbl>
      <w:tblPr>
        <w:tblW w:w="10524" w:type="dxa"/>
        <w:tblLayout w:type="fixed"/>
        <w:tblLook w:val="04A0" w:firstRow="1" w:lastRow="0" w:firstColumn="1" w:lastColumn="0" w:noHBand="0" w:noVBand="1"/>
      </w:tblPr>
      <w:tblGrid>
        <w:gridCol w:w="10524"/>
      </w:tblGrid>
      <w:tr w:rsidR="005D7B57" w:rsidRPr="002B1CDF" w14:paraId="6B664B1B" w14:textId="77777777" w:rsidTr="004E51B8">
        <w:trPr>
          <w:trHeight w:hRule="exact" w:val="379"/>
        </w:trPr>
        <w:tc>
          <w:tcPr>
            <w:tcW w:w="10524" w:type="dxa"/>
            <w:tcBorders>
              <w:bottom w:val="single" w:sz="12" w:space="0" w:color="auto"/>
            </w:tcBorders>
            <w:shd w:val="clear" w:color="auto" w:fill="auto"/>
          </w:tcPr>
          <w:p w14:paraId="40930410" w14:textId="200C4DEA" w:rsidR="00951C58" w:rsidRPr="002B1CDF" w:rsidRDefault="00951C58" w:rsidP="00951C5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F0442B">
              <w:rPr>
                <w:b/>
              </w:rPr>
              <w:t>Title Reference [</w:t>
            </w:r>
            <w:sdt>
              <w:sdtPr>
                <w:rPr>
                  <w:bCs/>
                </w:rPr>
                <w:alias w:val="Title Reference"/>
                <w:tag w:val="Insert Title Reference"/>
                <w:id w:val="-1546826720"/>
                <w:placeholder>
                  <w:docPart w:val="23D15D448015485797B8094C25604925"/>
                </w:placeholder>
                <w:showingPlcHdr/>
              </w:sdtPr>
              <w:sdtEndPr/>
              <w:sdtContent>
                <w:r w:rsidR="004518B9" w:rsidRPr="009303BE">
                  <w:rPr>
                    <w:rStyle w:val="PlaceholderText"/>
                    <w:bCs/>
                    <w:highlight w:val="darkGray"/>
                  </w:rPr>
                  <w:t>Insert Title Reference</w:t>
                </w:r>
              </w:sdtContent>
            </w:sdt>
            <w:r w:rsidRPr="002B1CDF">
              <w:rPr>
                <w:b/>
              </w:rPr>
              <w:t>]</w:t>
            </w:r>
          </w:p>
          <w:p w14:paraId="630FACD5" w14:textId="77777777" w:rsidR="005D7B57" w:rsidRPr="002B1CDF" w:rsidRDefault="005D7B57" w:rsidP="009E6306">
            <w:pPr>
              <w:pStyle w:val="Heading2"/>
              <w:tabs>
                <w:tab w:val="left" w:pos="1027"/>
              </w:tabs>
              <w:spacing w:before="120" w:after="60"/>
              <w:ind w:left="601" w:hanging="431"/>
            </w:pPr>
          </w:p>
        </w:tc>
      </w:tr>
      <w:tr w:rsidR="002B1CDF" w:rsidRPr="002B1CDF" w14:paraId="66A75C33" w14:textId="77777777" w:rsidTr="001620CE">
        <w:trPr>
          <w:trHeight w:hRule="exact" w:val="1024"/>
        </w:trPr>
        <w:tc>
          <w:tcPr>
            <w:tcW w:w="105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5C41F2" w14:textId="4FF551AF" w:rsidR="009E6306" w:rsidRPr="002B1CDF" w:rsidRDefault="00992CBD" w:rsidP="004E51B8">
            <w:pPr>
              <w:pStyle w:val="Heading2"/>
              <w:tabs>
                <w:tab w:val="left" w:pos="1027"/>
              </w:tabs>
              <w:spacing w:before="120" w:after="60"/>
              <w:ind w:left="601" w:hanging="431"/>
            </w:pPr>
            <w:r>
              <w:t>1.</w:t>
            </w:r>
            <w:r w:rsidR="009E6306" w:rsidRPr="002B1CDF">
              <w:t xml:space="preserve"> </w:t>
            </w:r>
            <w:r w:rsidR="009E6306" w:rsidRPr="002B1CDF">
              <w:tab/>
            </w:r>
            <w:r w:rsidR="009E6306">
              <w:t>Name of Scheme Constitution</w:t>
            </w:r>
          </w:p>
          <w:sdt>
            <w:sdtPr>
              <w:rPr>
                <w:b w:val="0"/>
                <w:sz w:val="20"/>
                <w:szCs w:val="20"/>
              </w:rPr>
              <w:id w:val="-1768069537"/>
              <w:placeholder>
                <w:docPart w:val="11F95B78FBF045FA953656E222723D12"/>
              </w:placeholder>
              <w:showingPlcHdr/>
              <w:text/>
            </w:sdtPr>
            <w:sdtEndPr/>
            <w:sdtContent>
              <w:p w14:paraId="445AB38F" w14:textId="27764DD7" w:rsidR="00470A0C" w:rsidRPr="0024504F" w:rsidRDefault="004518B9" w:rsidP="0024504F">
                <w:pPr>
                  <w:pStyle w:val="Heading2"/>
                  <w:tabs>
                    <w:tab w:val="left" w:pos="1310"/>
                  </w:tabs>
                  <w:spacing w:before="120" w:after="60"/>
                  <w:ind w:left="604" w:hanging="6"/>
                  <w:rPr>
                    <w:b w:val="0"/>
                  </w:rPr>
                </w:pPr>
                <w:r w:rsidRPr="00F10B55">
                  <w:rPr>
                    <w:rStyle w:val="PlaceholderText"/>
                    <w:b w:val="0"/>
                    <w:sz w:val="20"/>
                    <w:szCs w:val="20"/>
                    <w:highlight w:val="lightGray"/>
                  </w:rPr>
                  <w:t>Click or tap here to enter text</w:t>
                </w:r>
              </w:p>
            </w:sdtContent>
          </w:sdt>
        </w:tc>
      </w:tr>
      <w:tr w:rsidR="002B1CDF" w:rsidRPr="002B1CDF" w14:paraId="43D9A9D7" w14:textId="77777777" w:rsidTr="001620CE">
        <w:trPr>
          <w:trHeight w:hRule="exact" w:val="982"/>
        </w:trPr>
        <w:tc>
          <w:tcPr>
            <w:tcW w:w="105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88F5E8" w14:textId="77777777" w:rsidR="005C5A8D" w:rsidRPr="002B1CDF" w:rsidRDefault="00BC654A" w:rsidP="005D6119">
            <w:pPr>
              <w:pStyle w:val="Heading2"/>
              <w:spacing w:before="120" w:after="120"/>
              <w:ind w:left="601" w:hanging="431"/>
              <w:rPr>
                <w:b w:val="0"/>
                <w:bCs w:val="0"/>
              </w:rPr>
            </w:pPr>
            <w:r>
              <w:t>2</w:t>
            </w:r>
            <w:r w:rsidR="005C5A8D" w:rsidRPr="002B1CDF">
              <w:t xml:space="preserve">. </w:t>
            </w:r>
            <w:r w:rsidR="005C5A8D" w:rsidRPr="002B1CDF">
              <w:tab/>
              <w:t xml:space="preserve">Date of </w:t>
            </w:r>
            <w:r w:rsidR="00363005" w:rsidRPr="002B1CDF">
              <w:t>Scheme Constitution</w:t>
            </w:r>
            <w:r w:rsidR="005C5A8D" w:rsidRPr="002B1CDF">
              <w:t xml:space="preserve"> </w:t>
            </w:r>
          </w:p>
          <w:sdt>
            <w:sdtPr>
              <w:rPr>
                <w:sz w:val="20"/>
                <w:szCs w:val="20"/>
              </w:rPr>
              <w:id w:val="1620337921"/>
              <w:placeholder>
                <w:docPart w:val="85D47D8B3C51482CA7968708C05C7ED1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A4E95E7" w14:textId="77777777" w:rsidR="005C5A8D" w:rsidRPr="00384D82" w:rsidRDefault="00384D82" w:rsidP="00671EE5">
                <w:pPr>
                  <w:pStyle w:val="BodyText"/>
                  <w:spacing w:before="0"/>
                  <w:ind w:left="601" w:right="828"/>
                  <w:rPr>
                    <w:sz w:val="20"/>
                    <w:szCs w:val="20"/>
                  </w:rPr>
                </w:pPr>
                <w:r w:rsidRPr="000B7F0F">
                  <w:rPr>
                    <w:rStyle w:val="PlaceholderText"/>
                    <w:sz w:val="20"/>
                    <w:szCs w:val="20"/>
                    <w:highlight w:val="lightGray"/>
                  </w:rPr>
                  <w:t>Click or tap to enter a date</w:t>
                </w:r>
              </w:p>
            </w:sdtContent>
          </w:sdt>
        </w:tc>
      </w:tr>
      <w:tr w:rsidR="002B1CDF" w:rsidRPr="002B1CDF" w14:paraId="21EFE337" w14:textId="77777777" w:rsidTr="001620CE">
        <w:trPr>
          <w:trHeight w:val="936"/>
        </w:trPr>
        <w:tc>
          <w:tcPr>
            <w:tcW w:w="105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557EAA" w14:textId="77777777" w:rsidR="00526C62" w:rsidRPr="002B1CDF" w:rsidRDefault="00BC654A" w:rsidP="005D6119">
            <w:pPr>
              <w:pStyle w:val="Heading2"/>
              <w:spacing w:before="120" w:after="120"/>
              <w:ind w:left="601" w:hanging="431"/>
              <w:rPr>
                <w:b w:val="0"/>
                <w:bCs w:val="0"/>
              </w:rPr>
            </w:pPr>
            <w:r>
              <w:t>3</w:t>
            </w:r>
            <w:r w:rsidR="00526C62" w:rsidRPr="002B1CDF">
              <w:t xml:space="preserve">. </w:t>
            </w:r>
            <w:r w:rsidR="00526C62" w:rsidRPr="002B1CDF">
              <w:tab/>
            </w:r>
            <w:r w:rsidR="000542D7" w:rsidRPr="002B1CDF">
              <w:t xml:space="preserve">Name of Managed Investment Scheme and </w:t>
            </w:r>
            <w:r w:rsidR="002E53DE" w:rsidRPr="002B1CDF">
              <w:t xml:space="preserve">Australian Registered Scheme Number (ARSN) </w:t>
            </w:r>
          </w:p>
          <w:sdt>
            <w:sdtPr>
              <w:rPr>
                <w:sz w:val="20"/>
                <w:szCs w:val="20"/>
              </w:rPr>
              <w:id w:val="1145627276"/>
              <w:placeholder>
                <w:docPart w:val="CE71B035748E4C5DBDF1D19CFAB02BE0"/>
              </w:placeholder>
              <w:showingPlcHdr/>
              <w:text/>
            </w:sdtPr>
            <w:sdtEndPr/>
            <w:sdtContent>
              <w:p w14:paraId="3AE90644" w14:textId="3627B105" w:rsidR="00C93ABB" w:rsidRPr="00EA3401" w:rsidRDefault="004518B9" w:rsidP="00671EE5">
                <w:pPr>
                  <w:pStyle w:val="BodyText"/>
                  <w:spacing w:before="0"/>
                  <w:ind w:left="601" w:right="828"/>
                  <w:rPr>
                    <w:sz w:val="20"/>
                    <w:szCs w:val="20"/>
                  </w:rPr>
                </w:pPr>
                <w:r w:rsidRPr="00EA3401">
                  <w:rPr>
                    <w:rStyle w:val="PlaceholderText"/>
                    <w:sz w:val="20"/>
                    <w:szCs w:val="20"/>
                    <w:highlight w:val="lightGray"/>
                  </w:rPr>
                  <w:t>Click or tap here to enter text</w:t>
                </w:r>
              </w:p>
            </w:sdtContent>
          </w:sdt>
          <w:p w14:paraId="18A2359F" w14:textId="77777777" w:rsidR="0064350D" w:rsidRPr="002B1CDF" w:rsidRDefault="0064350D" w:rsidP="00C93ABB">
            <w:pPr>
              <w:pStyle w:val="BodyText"/>
              <w:spacing w:before="0"/>
              <w:ind w:left="601" w:right="828"/>
              <w:rPr>
                <w:sz w:val="6"/>
                <w:szCs w:val="6"/>
              </w:rPr>
            </w:pPr>
          </w:p>
        </w:tc>
      </w:tr>
      <w:tr w:rsidR="002B1CDF" w:rsidRPr="002B1CDF" w14:paraId="5DE395C9" w14:textId="77777777" w:rsidTr="001620CE">
        <w:trPr>
          <w:trHeight w:val="979"/>
        </w:trPr>
        <w:tc>
          <w:tcPr>
            <w:tcW w:w="10524" w:type="dxa"/>
            <w:tcBorders>
              <w:top w:val="single" w:sz="12" w:space="0" w:color="auto"/>
            </w:tcBorders>
            <w:shd w:val="clear" w:color="auto" w:fill="auto"/>
          </w:tcPr>
          <w:p w14:paraId="0AEC6F47" w14:textId="77777777" w:rsidR="009948D3" w:rsidRPr="002B1CDF" w:rsidRDefault="00BC654A" w:rsidP="005D6119">
            <w:pPr>
              <w:pStyle w:val="Heading2"/>
              <w:spacing w:before="120" w:after="120"/>
              <w:ind w:left="601" w:hanging="431"/>
              <w:rPr>
                <w:b w:val="0"/>
                <w:bCs w:val="0"/>
              </w:rPr>
            </w:pPr>
            <w:r>
              <w:t>4</w:t>
            </w:r>
            <w:r w:rsidR="009948D3" w:rsidRPr="002B1CDF">
              <w:t xml:space="preserve">. </w:t>
            </w:r>
            <w:r w:rsidR="009948D3" w:rsidRPr="002B1CDF">
              <w:tab/>
            </w:r>
            <w:r w:rsidR="00D145FF">
              <w:t xml:space="preserve"> Name of </w:t>
            </w:r>
            <w:r w:rsidR="000542D7" w:rsidRPr="002B1CDF">
              <w:t>Responsible Entity</w:t>
            </w:r>
            <w:r w:rsidR="00D145FF">
              <w:t xml:space="preserve"> and Australian Company Number (A</w:t>
            </w:r>
            <w:r w:rsidR="00384D82">
              <w:t>.</w:t>
            </w:r>
            <w:r w:rsidR="00D145FF">
              <w:t>C</w:t>
            </w:r>
            <w:r w:rsidR="00384D82">
              <w:t>.</w:t>
            </w:r>
            <w:r w:rsidR="00D145FF">
              <w:t>N</w:t>
            </w:r>
            <w:r w:rsidR="00384D82">
              <w:t>.</w:t>
            </w:r>
            <w:r w:rsidR="00D145FF">
              <w:t>)</w:t>
            </w:r>
          </w:p>
          <w:sdt>
            <w:sdtPr>
              <w:rPr>
                <w:sz w:val="20"/>
                <w:szCs w:val="20"/>
              </w:rPr>
              <w:id w:val="507635126"/>
              <w:placeholder>
                <w:docPart w:val="28CD2FBCD8EA4ABF9D4E01FF4BDEECFE"/>
              </w:placeholder>
              <w:showingPlcHdr/>
              <w:text/>
            </w:sdtPr>
            <w:sdtEndPr/>
            <w:sdtContent>
              <w:p w14:paraId="2B75B669" w14:textId="3ADDD806" w:rsidR="00E94C79" w:rsidRPr="00EA3401" w:rsidRDefault="004518B9" w:rsidP="00EA3401">
                <w:pPr>
                  <w:pStyle w:val="BodyText"/>
                  <w:spacing w:before="0"/>
                  <w:ind w:left="601" w:right="828"/>
                  <w:rPr>
                    <w:sz w:val="20"/>
                    <w:szCs w:val="20"/>
                  </w:rPr>
                </w:pPr>
                <w:r w:rsidRPr="00EA3401">
                  <w:rPr>
                    <w:rStyle w:val="PlaceholderText"/>
                    <w:sz w:val="20"/>
                    <w:szCs w:val="20"/>
                    <w:highlight w:val="lightGray"/>
                  </w:rPr>
                  <w:t>Click or tap here to enter text</w:t>
                </w:r>
              </w:p>
            </w:sdtContent>
          </w:sdt>
        </w:tc>
      </w:tr>
      <w:tr w:rsidR="002B1CDF" w:rsidRPr="002B1CDF" w14:paraId="0FBD2BCF" w14:textId="77777777" w:rsidTr="004E51B8">
        <w:tblPrEx>
          <w:tblBorders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38"/>
        </w:trPr>
        <w:tc>
          <w:tcPr>
            <w:tcW w:w="10524" w:type="dxa"/>
            <w:shd w:val="clear" w:color="auto" w:fill="auto"/>
          </w:tcPr>
          <w:p w14:paraId="7EF63055" w14:textId="77777777" w:rsidR="0064228A" w:rsidRPr="002B1CDF" w:rsidRDefault="0064228A" w:rsidP="0064228A">
            <w:pPr>
              <w:pStyle w:val="Heading2"/>
              <w:spacing w:before="120" w:after="120"/>
              <w:ind w:left="601" w:hanging="431"/>
              <w:rPr>
                <w:b w:val="0"/>
                <w:bCs w:val="0"/>
              </w:rPr>
            </w:pPr>
            <w:r>
              <w:t>5</w:t>
            </w:r>
            <w:r w:rsidRPr="002B1CDF">
              <w:t xml:space="preserve">. </w:t>
            </w:r>
            <w:r w:rsidRPr="002B1CDF">
              <w:tab/>
              <w:t>Declaration</w:t>
            </w:r>
          </w:p>
          <w:p w14:paraId="45A937CC" w14:textId="77777777" w:rsidR="0064228A" w:rsidRPr="002B1CDF" w:rsidRDefault="0064228A" w:rsidP="00CC6857">
            <w:pPr>
              <w:pStyle w:val="BodyText"/>
              <w:spacing w:before="0" w:after="60"/>
              <w:ind w:left="601" w:right="487"/>
              <w:rPr>
                <w:sz w:val="18"/>
                <w:szCs w:val="18"/>
              </w:rPr>
            </w:pPr>
            <w:r w:rsidRPr="002B1CDF">
              <w:rPr>
                <w:sz w:val="18"/>
                <w:szCs w:val="18"/>
              </w:rPr>
              <w:t xml:space="preserve">The Responsible Entity </w:t>
            </w:r>
            <w:r>
              <w:rPr>
                <w:sz w:val="18"/>
                <w:szCs w:val="18"/>
              </w:rPr>
              <w:t xml:space="preserve">signatory </w:t>
            </w:r>
            <w:r w:rsidRPr="002B1CDF">
              <w:rPr>
                <w:sz w:val="18"/>
                <w:szCs w:val="18"/>
              </w:rPr>
              <w:t xml:space="preserve">states that: </w:t>
            </w:r>
            <w:r w:rsidR="007F2C53">
              <w:rPr>
                <w:sz w:val="18"/>
                <w:szCs w:val="18"/>
              </w:rPr>
              <w:br/>
            </w:r>
          </w:p>
          <w:p w14:paraId="07CE5DF6" w14:textId="77777777" w:rsidR="0064228A" w:rsidRDefault="0064228A" w:rsidP="00CC6857">
            <w:pPr>
              <w:pStyle w:val="BodyText"/>
              <w:numPr>
                <w:ilvl w:val="0"/>
                <w:numId w:val="7"/>
              </w:numPr>
              <w:spacing w:before="0" w:after="60"/>
              <w:ind w:left="1207" w:right="487" w:hanging="425"/>
              <w:rPr>
                <w:sz w:val="18"/>
                <w:szCs w:val="18"/>
              </w:rPr>
            </w:pPr>
            <w:r w:rsidRPr="002B1CDF">
              <w:rPr>
                <w:sz w:val="18"/>
                <w:szCs w:val="18"/>
              </w:rPr>
              <w:t>the information contained in this Form 20 – Responsible Entity Details Form is true and correct; and</w:t>
            </w:r>
          </w:p>
          <w:p w14:paraId="12F75979" w14:textId="77777777" w:rsidR="00A76CF0" w:rsidRPr="00A76CF0" w:rsidRDefault="00535293" w:rsidP="00CC6857">
            <w:pPr>
              <w:pStyle w:val="BodyText"/>
              <w:numPr>
                <w:ilvl w:val="0"/>
                <w:numId w:val="7"/>
              </w:numPr>
              <w:spacing w:before="0" w:after="60"/>
              <w:ind w:left="1207" w:right="487" w:hanging="425"/>
              <w:rPr>
                <w:sz w:val="18"/>
                <w:szCs w:val="18"/>
              </w:rPr>
            </w:pPr>
            <w:r w:rsidRPr="00A76CF0">
              <w:rPr>
                <w:sz w:val="18"/>
                <w:szCs w:val="18"/>
              </w:rPr>
              <w:t>the transaction</w:t>
            </w:r>
            <w:r w:rsidR="00A64874" w:rsidRPr="00A76CF0">
              <w:rPr>
                <w:sz w:val="18"/>
                <w:szCs w:val="18"/>
              </w:rPr>
              <w:t xml:space="preserve"> </w:t>
            </w:r>
            <w:r w:rsidR="003C5D44" w:rsidRPr="00A76CF0">
              <w:rPr>
                <w:sz w:val="18"/>
                <w:szCs w:val="18"/>
              </w:rPr>
              <w:t>and</w:t>
            </w:r>
            <w:r w:rsidR="0064228A" w:rsidRPr="00A76CF0">
              <w:rPr>
                <w:sz w:val="18"/>
                <w:szCs w:val="18"/>
              </w:rPr>
              <w:t xml:space="preserve"> any change in Responsible Entity </w:t>
            </w:r>
            <w:r w:rsidR="003C5D44" w:rsidRPr="00A76CF0">
              <w:rPr>
                <w:sz w:val="18"/>
                <w:szCs w:val="18"/>
              </w:rPr>
              <w:t>(if a</w:t>
            </w:r>
            <w:r w:rsidR="006A40A4" w:rsidRPr="00A76CF0">
              <w:rPr>
                <w:sz w:val="18"/>
                <w:szCs w:val="18"/>
              </w:rPr>
              <w:t>ny</w:t>
            </w:r>
            <w:r w:rsidR="003C5D44" w:rsidRPr="00A76CF0">
              <w:rPr>
                <w:sz w:val="18"/>
                <w:szCs w:val="18"/>
              </w:rPr>
              <w:t xml:space="preserve">) </w:t>
            </w:r>
            <w:r w:rsidR="0064228A" w:rsidRPr="00A76CF0">
              <w:rPr>
                <w:sz w:val="18"/>
                <w:szCs w:val="18"/>
              </w:rPr>
              <w:t xml:space="preserve">is authorised by the Scheme Constitution, the </w:t>
            </w:r>
            <w:r w:rsidR="0064228A" w:rsidRPr="00A76CF0">
              <w:rPr>
                <w:i/>
                <w:sz w:val="18"/>
                <w:szCs w:val="18"/>
              </w:rPr>
              <w:t xml:space="preserve">Corporations Act 2001 </w:t>
            </w:r>
            <w:r w:rsidR="0064228A" w:rsidRPr="00A76CF0">
              <w:rPr>
                <w:iCs/>
                <w:sz w:val="18"/>
                <w:szCs w:val="18"/>
              </w:rPr>
              <w:t>(Cth)</w:t>
            </w:r>
            <w:r w:rsidR="00820AAC" w:rsidRPr="00A76CF0">
              <w:rPr>
                <w:sz w:val="18"/>
                <w:szCs w:val="18"/>
              </w:rPr>
              <w:t>, and</w:t>
            </w:r>
            <w:r w:rsidR="0064228A" w:rsidRPr="00A76CF0">
              <w:rPr>
                <w:sz w:val="18"/>
                <w:szCs w:val="18"/>
              </w:rPr>
              <w:t xml:space="preserve"> </w:t>
            </w:r>
            <w:r w:rsidR="00E72701" w:rsidRPr="00A76CF0">
              <w:rPr>
                <w:sz w:val="18"/>
                <w:szCs w:val="18"/>
              </w:rPr>
              <w:t>any other legislation</w:t>
            </w:r>
            <w:r w:rsidR="00A76CF0" w:rsidRPr="00A76CF0">
              <w:rPr>
                <w:sz w:val="18"/>
                <w:szCs w:val="18"/>
              </w:rPr>
              <w:t xml:space="preserve"> applicable to Managed Investment Schemes</w:t>
            </w:r>
            <w:r w:rsidR="0064228A" w:rsidRPr="00A76CF0">
              <w:rPr>
                <w:sz w:val="18"/>
                <w:szCs w:val="18"/>
              </w:rPr>
              <w:t>; and</w:t>
            </w:r>
          </w:p>
          <w:p w14:paraId="363025CA" w14:textId="77777777" w:rsidR="0064228A" w:rsidRPr="00A76CF0" w:rsidRDefault="0064228A" w:rsidP="00CC6857">
            <w:pPr>
              <w:pStyle w:val="BodyText"/>
              <w:numPr>
                <w:ilvl w:val="0"/>
                <w:numId w:val="7"/>
              </w:numPr>
              <w:tabs>
                <w:tab w:val="left" w:pos="1207"/>
              </w:tabs>
              <w:spacing w:before="0" w:after="60"/>
              <w:ind w:left="1207" w:right="487" w:hanging="425"/>
              <w:rPr>
                <w:sz w:val="18"/>
                <w:szCs w:val="18"/>
              </w:rPr>
            </w:pPr>
            <w:r w:rsidRPr="00A76CF0">
              <w:rPr>
                <w:sz w:val="18"/>
                <w:szCs w:val="18"/>
              </w:rPr>
              <w:t>any applicable duty</w:t>
            </w:r>
            <w:r w:rsidR="00EB7223">
              <w:rPr>
                <w:sz w:val="18"/>
                <w:szCs w:val="18"/>
              </w:rPr>
              <w:t xml:space="preserve"> </w:t>
            </w:r>
            <w:r w:rsidRPr="00A76CF0">
              <w:rPr>
                <w:sz w:val="18"/>
                <w:szCs w:val="18"/>
              </w:rPr>
              <w:t xml:space="preserve">under the </w:t>
            </w:r>
            <w:r w:rsidRPr="00A76CF0">
              <w:rPr>
                <w:i/>
                <w:sz w:val="18"/>
                <w:szCs w:val="18"/>
              </w:rPr>
              <w:t>Duties Act 2001</w:t>
            </w:r>
            <w:r w:rsidRPr="00A76CF0">
              <w:rPr>
                <w:sz w:val="18"/>
                <w:szCs w:val="18"/>
              </w:rPr>
              <w:t xml:space="preserve"> has been accounted for.</w:t>
            </w:r>
          </w:p>
          <w:p w14:paraId="70267E03" w14:textId="77777777" w:rsidR="00526C62" w:rsidRPr="002B1CDF" w:rsidRDefault="007F2C53" w:rsidP="00CC6857">
            <w:pPr>
              <w:pStyle w:val="BodyText"/>
              <w:spacing w:before="0"/>
              <w:ind w:left="601" w:right="4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64228A" w:rsidRPr="002B1CDF">
              <w:rPr>
                <w:sz w:val="18"/>
                <w:szCs w:val="18"/>
              </w:rPr>
              <w:t xml:space="preserve">Where a Solicitor signs on behalf of a Responsible Entity the Solicitor makes the above statements either from </w:t>
            </w:r>
            <w:r w:rsidR="0064228A">
              <w:rPr>
                <w:sz w:val="18"/>
                <w:szCs w:val="18"/>
              </w:rPr>
              <w:t>t</w:t>
            </w:r>
            <w:r w:rsidR="0064228A" w:rsidRPr="002B1CDF">
              <w:rPr>
                <w:sz w:val="18"/>
                <w:szCs w:val="18"/>
              </w:rPr>
              <w:t>heir own personal knowledge</w:t>
            </w:r>
            <w:r w:rsidR="00677696">
              <w:rPr>
                <w:sz w:val="18"/>
                <w:szCs w:val="18"/>
              </w:rPr>
              <w:t>,</w:t>
            </w:r>
            <w:r w:rsidR="0064228A" w:rsidRPr="002B1CDF">
              <w:rPr>
                <w:sz w:val="18"/>
                <w:szCs w:val="18"/>
              </w:rPr>
              <w:t xml:space="preserve"> or from information</w:t>
            </w:r>
            <w:r w:rsidR="00677696">
              <w:rPr>
                <w:sz w:val="18"/>
                <w:szCs w:val="18"/>
              </w:rPr>
              <w:t xml:space="preserve"> or </w:t>
            </w:r>
            <w:r w:rsidR="00631089">
              <w:rPr>
                <w:sz w:val="18"/>
                <w:szCs w:val="18"/>
              </w:rPr>
              <w:t>assurances</w:t>
            </w:r>
            <w:r w:rsidR="0064228A" w:rsidRPr="002B1CDF">
              <w:rPr>
                <w:sz w:val="18"/>
                <w:szCs w:val="18"/>
              </w:rPr>
              <w:t xml:space="preserve"> </w:t>
            </w:r>
            <w:r w:rsidR="003F5E8A">
              <w:rPr>
                <w:sz w:val="18"/>
                <w:szCs w:val="18"/>
              </w:rPr>
              <w:t>provided</w:t>
            </w:r>
            <w:r w:rsidR="0064228A" w:rsidRPr="002B1CDF">
              <w:rPr>
                <w:sz w:val="18"/>
                <w:szCs w:val="18"/>
              </w:rPr>
              <w:t xml:space="preserve"> by the Responsible Entity.</w:t>
            </w:r>
          </w:p>
        </w:tc>
      </w:tr>
    </w:tbl>
    <w:p w14:paraId="67465B45" w14:textId="77777777" w:rsidR="005A5180" w:rsidRPr="002B1CDF" w:rsidRDefault="005A5180" w:rsidP="00C93ABB">
      <w:pPr>
        <w:pStyle w:val="Header"/>
        <w:tabs>
          <w:tab w:val="clear" w:pos="4153"/>
          <w:tab w:val="clear" w:pos="8306"/>
        </w:tabs>
        <w:rPr>
          <w:sz w:val="2"/>
          <w:szCs w:val="2"/>
        </w:rPr>
      </w:pPr>
    </w:p>
    <w:p w14:paraId="11285351" w14:textId="77777777" w:rsidR="00671EE5" w:rsidRDefault="00671EE5" w:rsidP="00671EE5">
      <w:pPr>
        <w:rPr>
          <w:sz w:val="12"/>
          <w:szCs w:val="12"/>
        </w:rPr>
      </w:pPr>
    </w:p>
    <w:p w14:paraId="5310F775" w14:textId="77777777" w:rsidR="00143D1B" w:rsidRDefault="00143D1B" w:rsidP="00671EE5">
      <w:pPr>
        <w:rPr>
          <w:sz w:val="12"/>
          <w:szCs w:val="12"/>
        </w:rPr>
      </w:pPr>
    </w:p>
    <w:p w14:paraId="4CF223B6" w14:textId="77777777" w:rsidR="00B81B42" w:rsidRDefault="00B81B42" w:rsidP="00671EE5">
      <w:pPr>
        <w:rPr>
          <w:sz w:val="12"/>
          <w:szCs w:val="12"/>
        </w:rPr>
      </w:pPr>
    </w:p>
    <w:p w14:paraId="0050DFA7" w14:textId="77777777" w:rsidR="00143D1B" w:rsidRDefault="00143D1B" w:rsidP="00671EE5">
      <w:pPr>
        <w:rPr>
          <w:sz w:val="12"/>
          <w:szCs w:val="12"/>
        </w:rPr>
      </w:pPr>
    </w:p>
    <w:p w14:paraId="39A0B7AD" w14:textId="77777777" w:rsidR="00143D1B" w:rsidRDefault="00143D1B" w:rsidP="00671EE5">
      <w:pPr>
        <w:rPr>
          <w:sz w:val="12"/>
          <w:szCs w:val="12"/>
        </w:rPr>
      </w:pPr>
    </w:p>
    <w:tbl>
      <w:tblPr>
        <w:tblW w:w="6804" w:type="dxa"/>
        <w:tblInd w:w="3686" w:type="dxa"/>
        <w:tblBorders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4713"/>
      </w:tblGrid>
      <w:tr w:rsidR="00D31F68" w:rsidRPr="00D31F68" w14:paraId="58BA9DF9" w14:textId="77777777" w:rsidTr="0062747E">
        <w:trPr>
          <w:cantSplit/>
          <w:trHeight w:val="345"/>
        </w:trPr>
        <w:tc>
          <w:tcPr>
            <w:tcW w:w="2091" w:type="dxa"/>
            <w:tcBorders>
              <w:right w:val="nil"/>
            </w:tcBorders>
            <w:shd w:val="clear" w:color="auto" w:fill="auto"/>
            <w:vAlign w:val="center"/>
          </w:tcPr>
          <w:p w14:paraId="65B32F8E" w14:textId="77777777" w:rsidR="003F662A" w:rsidRDefault="003F662A" w:rsidP="0062747E"/>
          <w:p w14:paraId="26343C4B" w14:textId="77777777" w:rsidR="00D31F68" w:rsidRPr="00D31F68" w:rsidRDefault="00D31F68" w:rsidP="0062747E">
            <w:r w:rsidRPr="00D31F68">
              <w:t>Signature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3CF9DDB1" w14:textId="77777777" w:rsidR="00D31F68" w:rsidRPr="00D31F68" w:rsidRDefault="00D31F68" w:rsidP="00D31F68">
            <w:pPr>
              <w:spacing w:after="28"/>
              <w:ind w:left="-36" w:right="-102"/>
              <w:rPr>
                <w:b/>
                <w:bCs/>
              </w:rPr>
            </w:pPr>
          </w:p>
        </w:tc>
      </w:tr>
      <w:tr w:rsidR="00D31F68" w:rsidRPr="00D31F68" w14:paraId="1337FB18" w14:textId="77777777" w:rsidTr="0062747E">
        <w:trPr>
          <w:cantSplit/>
          <w:trHeight w:val="537"/>
        </w:trPr>
        <w:tc>
          <w:tcPr>
            <w:tcW w:w="2091" w:type="dxa"/>
            <w:tcBorders>
              <w:right w:val="nil"/>
            </w:tcBorders>
            <w:shd w:val="clear" w:color="auto" w:fill="auto"/>
            <w:vAlign w:val="bottom"/>
          </w:tcPr>
          <w:p w14:paraId="0A4B4F06" w14:textId="77777777" w:rsidR="00D31F68" w:rsidRPr="00D31F68" w:rsidRDefault="00D31F68" w:rsidP="0062747E">
            <w:pPr>
              <w:ind w:right="-165"/>
            </w:pPr>
            <w:r w:rsidRPr="00D31F68">
              <w:t xml:space="preserve">Signer Name </w:t>
            </w:r>
          </w:p>
        </w:tc>
        <w:sdt>
          <w:sdtPr>
            <w:id w:val="170839310"/>
            <w:placeholder>
              <w:docPart w:val="552364DD4DD3493D94AF5E3BD32BFF6B"/>
            </w:placeholder>
            <w:showingPlcHdr/>
            <w:text/>
          </w:sdtPr>
          <w:sdtEndPr/>
          <w:sdtContent>
            <w:tc>
              <w:tcPr>
                <w:tcW w:w="4713" w:type="dxa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  <w:shd w:val="clear" w:color="auto" w:fill="auto"/>
                <w:vAlign w:val="bottom"/>
              </w:tcPr>
              <w:p w14:paraId="06234C6F" w14:textId="77777777" w:rsidR="00D31F68" w:rsidRPr="00D31F68" w:rsidRDefault="00D31F68" w:rsidP="00BE1578">
                <w:pPr>
                  <w:spacing w:after="28"/>
                  <w:ind w:left="-68" w:right="-102"/>
                </w:pPr>
                <w:r w:rsidRPr="00D31F68">
                  <w:rPr>
                    <w:color w:val="666666"/>
                    <w:highlight w:val="lightGray"/>
                  </w:rPr>
                  <w:t>Insert Signer Name</w:t>
                </w:r>
              </w:p>
            </w:tc>
          </w:sdtContent>
        </w:sdt>
      </w:tr>
      <w:tr w:rsidR="00D31F68" w:rsidRPr="00D31F68" w14:paraId="6C1AF5BF" w14:textId="77777777" w:rsidTr="0062747E">
        <w:trPr>
          <w:cantSplit/>
          <w:trHeight w:val="531"/>
        </w:trPr>
        <w:tc>
          <w:tcPr>
            <w:tcW w:w="2091" w:type="dxa"/>
            <w:tcBorders>
              <w:right w:val="nil"/>
            </w:tcBorders>
            <w:shd w:val="clear" w:color="auto" w:fill="auto"/>
            <w:vAlign w:val="bottom"/>
          </w:tcPr>
          <w:p w14:paraId="65A8871B" w14:textId="77777777" w:rsidR="00D31F68" w:rsidRPr="00D31F68" w:rsidRDefault="00D31F68" w:rsidP="0062747E">
            <w:pPr>
              <w:ind w:right="-165"/>
            </w:pPr>
            <w:r w:rsidRPr="00D31F68">
              <w:t>Signer Authority</w:t>
            </w:r>
          </w:p>
        </w:tc>
        <w:tc>
          <w:tcPr>
            <w:tcW w:w="471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0D540A47" w14:textId="47C0B82B" w:rsidR="00D31F68" w:rsidRPr="00D31F68" w:rsidRDefault="00C33F8C" w:rsidP="00BE1578">
            <w:pPr>
              <w:spacing w:after="28"/>
              <w:ind w:left="-68" w:right="-102"/>
            </w:pPr>
            <w:sdt>
              <w:sdtPr>
                <w:alias w:val="Signer Authority"/>
                <w:tag w:val="Select Signer Authority"/>
                <w:id w:val="228276206"/>
                <w:placeholder>
                  <w:docPart w:val="C6D1D4F767DA4BC0B48DB4CF96B8C0B0"/>
                </w:placeholder>
                <w:showingPlcHdr/>
                <w:comboBox>
                  <w:listItem w:value="Choose an item"/>
                  <w:listItem w:displayText="Legal Practitioner acting for the Responsible Entity" w:value="Legal Practitioner acting for the Responsible Entity"/>
                  <w:listItem w:displayText="Company Director of Responsible Entity" w:value="Company Director of Responsible Entity"/>
                  <w:listItem w:displayText="Company Secretary of Responsible Entity" w:value="Company Secretary of Responsible Entity"/>
                  <w:listItem w:displayText="The duly appointed and constituted attorney for the above-named Responsible Entity under registered power of attorney number   ___________________" w:value="The duly appointed and constituted attorney for the above-named Responsible Entity under registered power of attorney number   ___________________"/>
                </w:comboBox>
              </w:sdtPr>
              <w:sdtEndPr/>
              <w:sdtContent>
                <w:r w:rsidR="00EC64EF" w:rsidRPr="003E36BD">
                  <w:rPr>
                    <w:rStyle w:val="PlaceholderText"/>
                    <w:highlight w:val="lightGray"/>
                  </w:rPr>
                  <w:t>Select Signer Author</w:t>
                </w:r>
                <w:r w:rsidR="00EC64EF">
                  <w:rPr>
                    <w:rStyle w:val="PlaceholderText"/>
                    <w:highlight w:val="lightGray"/>
                  </w:rPr>
                  <w:t>i</w:t>
                </w:r>
                <w:r w:rsidR="00EC64EF" w:rsidRPr="003E36BD">
                  <w:rPr>
                    <w:rStyle w:val="PlaceholderText"/>
                    <w:highlight w:val="lightGray"/>
                  </w:rPr>
                  <w:t>ty</w:t>
                </w:r>
              </w:sdtContent>
            </w:sdt>
          </w:p>
        </w:tc>
      </w:tr>
      <w:tr w:rsidR="00D31F68" w:rsidRPr="00D31F68" w14:paraId="1A51284B" w14:textId="77777777" w:rsidTr="00CC6857">
        <w:trPr>
          <w:cantSplit/>
          <w:trHeight w:hRule="exact" w:val="697"/>
        </w:trPr>
        <w:tc>
          <w:tcPr>
            <w:tcW w:w="2091" w:type="dxa"/>
            <w:tcBorders>
              <w:right w:val="nil"/>
            </w:tcBorders>
            <w:shd w:val="clear" w:color="auto" w:fill="auto"/>
            <w:vAlign w:val="bottom"/>
          </w:tcPr>
          <w:p w14:paraId="615283D1" w14:textId="77777777" w:rsidR="00D31F68" w:rsidRPr="00D31F68" w:rsidRDefault="00D31F68" w:rsidP="0062747E">
            <w:r w:rsidRPr="00D31F68">
              <w:t>Execution Date</w:t>
            </w:r>
            <w:r w:rsidR="00CC6857">
              <w:t xml:space="preserve"> </w:t>
            </w:r>
          </w:p>
        </w:tc>
        <w:tc>
          <w:tcPr>
            <w:tcW w:w="471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597C444" w14:textId="77777777" w:rsidR="00D31F68" w:rsidRPr="00D31F68" w:rsidRDefault="00C33F8C" w:rsidP="00CC6857">
            <w:pPr>
              <w:spacing w:before="360"/>
              <w:ind w:left="-68" w:right="-102"/>
            </w:pPr>
            <w:sdt>
              <w:sdtPr>
                <w:id w:val="1727342914"/>
                <w:placeholder>
                  <w:docPart w:val="6CBAC9CB255A4EACA9EE77EAF5F74B4D"/>
                </w:placeholder>
                <w:showingPlcHdr/>
                <w:date w:fullDate="2024-11-2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C6857" w:rsidRPr="00BE1578">
                  <w:rPr>
                    <w:rStyle w:val="PlaceholderText"/>
                    <w:highlight w:val="lightGray"/>
                  </w:rPr>
                  <w:t>Click or tap to enter a date</w:t>
                </w:r>
              </w:sdtContent>
            </w:sdt>
          </w:p>
        </w:tc>
      </w:tr>
    </w:tbl>
    <w:p w14:paraId="36837294" w14:textId="77777777" w:rsidR="00D31F68" w:rsidRDefault="00D31F68" w:rsidP="00FA288B">
      <w:pPr>
        <w:rPr>
          <w:sz w:val="12"/>
          <w:szCs w:val="12"/>
        </w:rPr>
      </w:pPr>
    </w:p>
    <w:p w14:paraId="6BCF6D7B" w14:textId="77777777" w:rsidR="00951C58" w:rsidRPr="00951C58" w:rsidRDefault="00951C58" w:rsidP="00951C58">
      <w:pPr>
        <w:rPr>
          <w:sz w:val="12"/>
          <w:szCs w:val="12"/>
        </w:rPr>
      </w:pPr>
    </w:p>
    <w:p w14:paraId="0FA80019" w14:textId="77777777" w:rsidR="00951C58" w:rsidRPr="00951C58" w:rsidRDefault="00951C58" w:rsidP="00951C58">
      <w:pPr>
        <w:rPr>
          <w:sz w:val="12"/>
          <w:szCs w:val="12"/>
        </w:rPr>
      </w:pPr>
    </w:p>
    <w:p w14:paraId="3B186EAA" w14:textId="77777777" w:rsidR="00951C58" w:rsidRPr="00951C58" w:rsidRDefault="00951C58" w:rsidP="00951C58">
      <w:pPr>
        <w:rPr>
          <w:sz w:val="12"/>
          <w:szCs w:val="12"/>
        </w:rPr>
      </w:pPr>
    </w:p>
    <w:p w14:paraId="335A3059" w14:textId="77777777" w:rsidR="00951C58" w:rsidRPr="00951C58" w:rsidRDefault="00951C58" w:rsidP="00951C58">
      <w:pPr>
        <w:rPr>
          <w:sz w:val="12"/>
          <w:szCs w:val="12"/>
        </w:rPr>
      </w:pPr>
    </w:p>
    <w:p w14:paraId="25FD8FD7" w14:textId="77777777" w:rsidR="00951C58" w:rsidRPr="00951C58" w:rsidRDefault="00951C58" w:rsidP="00951C58">
      <w:pPr>
        <w:rPr>
          <w:sz w:val="12"/>
          <w:szCs w:val="12"/>
        </w:rPr>
      </w:pPr>
    </w:p>
    <w:p w14:paraId="0B83E5DA" w14:textId="77777777" w:rsidR="00951C58" w:rsidRPr="00951C58" w:rsidRDefault="00951C58" w:rsidP="00951C58">
      <w:pPr>
        <w:tabs>
          <w:tab w:val="left" w:pos="3145"/>
        </w:tabs>
        <w:rPr>
          <w:sz w:val="12"/>
          <w:szCs w:val="12"/>
        </w:rPr>
      </w:pPr>
    </w:p>
    <w:sectPr w:rsidR="00951C58" w:rsidRPr="00951C58" w:rsidSect="00B81B42"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567" w:right="567" w:bottom="993" w:left="567" w:header="992" w:footer="164" w:gutter="0"/>
      <w:pgNumType w:start="2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EF980" w14:textId="77777777" w:rsidR="008637F5" w:rsidRDefault="008637F5">
      <w:pPr>
        <w:spacing w:line="20" w:lineRule="exact"/>
      </w:pPr>
    </w:p>
  </w:endnote>
  <w:endnote w:type="continuationSeparator" w:id="0">
    <w:p w14:paraId="5D25106F" w14:textId="77777777" w:rsidR="008637F5" w:rsidRDefault="008637F5">
      <w:r>
        <w:t xml:space="preserve"> </w:t>
      </w:r>
    </w:p>
  </w:endnote>
  <w:endnote w:type="continuationNotice" w:id="1">
    <w:p w14:paraId="4499333D" w14:textId="77777777" w:rsidR="008637F5" w:rsidRDefault="008637F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9DBBE" w14:textId="77777777" w:rsidR="00E94C79" w:rsidRDefault="00E94C7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992CBD">
      <w:rPr>
        <w:noProof/>
      </w:rPr>
      <w:t>2</w:t>
    </w:r>
    <w:r>
      <w:fldChar w:fldCharType="end"/>
    </w:r>
  </w:p>
  <w:p w14:paraId="61EFF4BE" w14:textId="77777777" w:rsidR="00E94C79" w:rsidRDefault="00E94C7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E94C79" w14:paraId="182E371A" w14:textId="77777777">
      <w:trPr>
        <w:cantSplit/>
      </w:trPr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372048D7" w14:textId="77777777" w:rsidR="00E94C79" w:rsidRDefault="00E94C79">
          <w:pPr>
            <w:suppressAutoHyphens/>
            <w:spacing w:before="80"/>
          </w:pPr>
        </w:p>
      </w:tc>
      <w:tc>
        <w:tcPr>
          <w:tcW w:w="10490" w:type="dxa"/>
        </w:tcPr>
        <w:p w14:paraId="6C974003" w14:textId="77777777" w:rsidR="00E94C79" w:rsidRDefault="00E94C79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017FA01D" w14:textId="77777777" w:rsidR="00E94C79" w:rsidRDefault="00E94C79">
          <w:pPr>
            <w:suppressAutoHyphens/>
            <w:spacing w:before="80"/>
            <w:ind w:right="-141"/>
          </w:pPr>
        </w:p>
      </w:tc>
    </w:tr>
  </w:tbl>
  <w:p w14:paraId="4004AD9F" w14:textId="77777777" w:rsidR="00E94C79" w:rsidRDefault="00E94C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28" w:type="dxa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5245"/>
      <w:gridCol w:w="5215"/>
      <w:gridCol w:w="284"/>
    </w:tblGrid>
    <w:tr w:rsidR="00992CBD" w14:paraId="63803918" w14:textId="77777777"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35C709DB" w14:textId="77777777" w:rsidR="00992CBD" w:rsidRDefault="00992CBD" w:rsidP="00992CBD">
          <w:pPr>
            <w:suppressAutoHyphens/>
            <w:spacing w:before="80"/>
          </w:pPr>
        </w:p>
      </w:tc>
      <w:tc>
        <w:tcPr>
          <w:tcW w:w="5245" w:type="dxa"/>
        </w:tcPr>
        <w:p w14:paraId="2FD1E2E9" w14:textId="77777777" w:rsidR="00992CBD" w:rsidRDefault="00992CBD" w:rsidP="00992CBD">
          <w:pPr>
            <w:suppressAutoHyphens/>
            <w:spacing w:before="80"/>
          </w:pPr>
        </w:p>
      </w:tc>
      <w:tc>
        <w:tcPr>
          <w:tcW w:w="5215" w:type="dxa"/>
          <w:tcBorders>
            <w:left w:val="nil"/>
          </w:tcBorders>
        </w:tcPr>
        <w:p w14:paraId="21FAE202" w14:textId="77777777" w:rsidR="00992CBD" w:rsidRDefault="00992CBD" w:rsidP="00992CBD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30BD26A4" w14:textId="77777777" w:rsidR="00992CBD" w:rsidRDefault="00992CBD" w:rsidP="00992CBD">
          <w:pPr>
            <w:suppressAutoHyphens/>
            <w:spacing w:before="80"/>
            <w:ind w:right="-141"/>
          </w:pPr>
        </w:p>
      </w:tc>
    </w:tr>
  </w:tbl>
  <w:p w14:paraId="491B2D8D" w14:textId="77777777" w:rsidR="00E94C79" w:rsidRDefault="00E94C79" w:rsidP="00992C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42B1D" w14:textId="77777777" w:rsidR="008637F5" w:rsidRDefault="008637F5">
      <w:r>
        <w:separator/>
      </w:r>
    </w:p>
  </w:footnote>
  <w:footnote w:type="continuationSeparator" w:id="0">
    <w:p w14:paraId="540AA52B" w14:textId="77777777" w:rsidR="008637F5" w:rsidRDefault="008637F5">
      <w:r>
        <w:continuationSeparator/>
      </w:r>
    </w:p>
  </w:footnote>
  <w:footnote w:type="continuationNotice" w:id="1">
    <w:p w14:paraId="41698CCC" w14:textId="77777777" w:rsidR="008637F5" w:rsidRDefault="008637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92F28"/>
    <w:multiLevelType w:val="hybridMultilevel"/>
    <w:tmpl w:val="6C34A114"/>
    <w:lvl w:ilvl="0" w:tplc="851E77B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1CBD3C83"/>
    <w:multiLevelType w:val="hybridMultilevel"/>
    <w:tmpl w:val="5A667080"/>
    <w:lvl w:ilvl="0" w:tplc="0C09000F">
      <w:start w:val="1"/>
      <w:numFmt w:val="decimal"/>
      <w:lvlText w:val="%1."/>
      <w:lvlJc w:val="left"/>
      <w:pPr>
        <w:ind w:left="1463" w:hanging="360"/>
      </w:pPr>
    </w:lvl>
    <w:lvl w:ilvl="1" w:tplc="0C090019" w:tentative="1">
      <w:start w:val="1"/>
      <w:numFmt w:val="lowerLetter"/>
      <w:lvlText w:val="%2."/>
      <w:lvlJc w:val="left"/>
      <w:pPr>
        <w:ind w:left="2183" w:hanging="360"/>
      </w:pPr>
    </w:lvl>
    <w:lvl w:ilvl="2" w:tplc="0C09001B" w:tentative="1">
      <w:start w:val="1"/>
      <w:numFmt w:val="lowerRoman"/>
      <w:lvlText w:val="%3."/>
      <w:lvlJc w:val="right"/>
      <w:pPr>
        <w:ind w:left="2903" w:hanging="180"/>
      </w:pPr>
    </w:lvl>
    <w:lvl w:ilvl="3" w:tplc="0C09000F" w:tentative="1">
      <w:start w:val="1"/>
      <w:numFmt w:val="decimal"/>
      <w:lvlText w:val="%4."/>
      <w:lvlJc w:val="left"/>
      <w:pPr>
        <w:ind w:left="3623" w:hanging="360"/>
      </w:pPr>
    </w:lvl>
    <w:lvl w:ilvl="4" w:tplc="0C090019" w:tentative="1">
      <w:start w:val="1"/>
      <w:numFmt w:val="lowerLetter"/>
      <w:lvlText w:val="%5."/>
      <w:lvlJc w:val="left"/>
      <w:pPr>
        <w:ind w:left="4343" w:hanging="360"/>
      </w:pPr>
    </w:lvl>
    <w:lvl w:ilvl="5" w:tplc="0C09001B" w:tentative="1">
      <w:start w:val="1"/>
      <w:numFmt w:val="lowerRoman"/>
      <w:lvlText w:val="%6."/>
      <w:lvlJc w:val="right"/>
      <w:pPr>
        <w:ind w:left="5063" w:hanging="180"/>
      </w:pPr>
    </w:lvl>
    <w:lvl w:ilvl="6" w:tplc="0C09000F" w:tentative="1">
      <w:start w:val="1"/>
      <w:numFmt w:val="decimal"/>
      <w:lvlText w:val="%7."/>
      <w:lvlJc w:val="left"/>
      <w:pPr>
        <w:ind w:left="5783" w:hanging="360"/>
      </w:pPr>
    </w:lvl>
    <w:lvl w:ilvl="7" w:tplc="0C090019" w:tentative="1">
      <w:start w:val="1"/>
      <w:numFmt w:val="lowerLetter"/>
      <w:lvlText w:val="%8."/>
      <w:lvlJc w:val="left"/>
      <w:pPr>
        <w:ind w:left="6503" w:hanging="360"/>
      </w:pPr>
    </w:lvl>
    <w:lvl w:ilvl="8" w:tplc="0C0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 w15:restartNumberingAfterBreak="0">
    <w:nsid w:val="315D788C"/>
    <w:multiLevelType w:val="hybridMultilevel"/>
    <w:tmpl w:val="83667084"/>
    <w:lvl w:ilvl="0" w:tplc="43E877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35B3F"/>
    <w:multiLevelType w:val="hybridMultilevel"/>
    <w:tmpl w:val="F8E28D12"/>
    <w:lvl w:ilvl="0" w:tplc="A8C88FEC">
      <w:start w:val="1"/>
      <w:numFmt w:val="decimal"/>
      <w:lvlText w:val="%1."/>
      <w:lvlJc w:val="left"/>
      <w:pPr>
        <w:ind w:left="3555" w:hanging="31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803D1"/>
    <w:multiLevelType w:val="hybridMultilevel"/>
    <w:tmpl w:val="ACBAD474"/>
    <w:lvl w:ilvl="0" w:tplc="2F982A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848AD"/>
    <w:multiLevelType w:val="hybridMultilevel"/>
    <w:tmpl w:val="ACBAD474"/>
    <w:lvl w:ilvl="0" w:tplc="2F982A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872E4"/>
    <w:multiLevelType w:val="hybridMultilevel"/>
    <w:tmpl w:val="D6AE7326"/>
    <w:lvl w:ilvl="0" w:tplc="0C09000F">
      <w:start w:val="1"/>
      <w:numFmt w:val="decimal"/>
      <w:lvlText w:val="%1."/>
      <w:lvlJc w:val="left"/>
      <w:pPr>
        <w:ind w:left="1321" w:hanging="360"/>
      </w:pPr>
    </w:lvl>
    <w:lvl w:ilvl="1" w:tplc="0C090019">
      <w:start w:val="1"/>
      <w:numFmt w:val="lowerLetter"/>
      <w:lvlText w:val="%2."/>
      <w:lvlJc w:val="left"/>
      <w:pPr>
        <w:ind w:left="2041" w:hanging="360"/>
      </w:pPr>
    </w:lvl>
    <w:lvl w:ilvl="2" w:tplc="0C09001B" w:tentative="1">
      <w:start w:val="1"/>
      <w:numFmt w:val="lowerRoman"/>
      <w:lvlText w:val="%3."/>
      <w:lvlJc w:val="right"/>
      <w:pPr>
        <w:ind w:left="2761" w:hanging="180"/>
      </w:pPr>
    </w:lvl>
    <w:lvl w:ilvl="3" w:tplc="0C09000F" w:tentative="1">
      <w:start w:val="1"/>
      <w:numFmt w:val="decimal"/>
      <w:lvlText w:val="%4."/>
      <w:lvlJc w:val="left"/>
      <w:pPr>
        <w:ind w:left="3481" w:hanging="360"/>
      </w:pPr>
    </w:lvl>
    <w:lvl w:ilvl="4" w:tplc="0C090019" w:tentative="1">
      <w:start w:val="1"/>
      <w:numFmt w:val="lowerLetter"/>
      <w:lvlText w:val="%5."/>
      <w:lvlJc w:val="left"/>
      <w:pPr>
        <w:ind w:left="4201" w:hanging="360"/>
      </w:pPr>
    </w:lvl>
    <w:lvl w:ilvl="5" w:tplc="0C09001B" w:tentative="1">
      <w:start w:val="1"/>
      <w:numFmt w:val="lowerRoman"/>
      <w:lvlText w:val="%6."/>
      <w:lvlJc w:val="right"/>
      <w:pPr>
        <w:ind w:left="4921" w:hanging="180"/>
      </w:pPr>
    </w:lvl>
    <w:lvl w:ilvl="6" w:tplc="0C09000F" w:tentative="1">
      <w:start w:val="1"/>
      <w:numFmt w:val="decimal"/>
      <w:lvlText w:val="%7."/>
      <w:lvlJc w:val="left"/>
      <w:pPr>
        <w:ind w:left="5641" w:hanging="360"/>
      </w:pPr>
    </w:lvl>
    <w:lvl w:ilvl="7" w:tplc="0C090019" w:tentative="1">
      <w:start w:val="1"/>
      <w:numFmt w:val="lowerLetter"/>
      <w:lvlText w:val="%8."/>
      <w:lvlJc w:val="left"/>
      <w:pPr>
        <w:ind w:left="6361" w:hanging="360"/>
      </w:pPr>
    </w:lvl>
    <w:lvl w:ilvl="8" w:tplc="0C09001B" w:tentative="1">
      <w:start w:val="1"/>
      <w:numFmt w:val="lowerRoman"/>
      <w:lvlText w:val="%9."/>
      <w:lvlJc w:val="right"/>
      <w:pPr>
        <w:ind w:left="7081" w:hanging="180"/>
      </w:pPr>
    </w:lvl>
  </w:abstractNum>
  <w:num w:numId="1" w16cid:durableId="1728331613">
    <w:abstractNumId w:val="3"/>
  </w:num>
  <w:num w:numId="2" w16cid:durableId="2011635140">
    <w:abstractNumId w:val="6"/>
  </w:num>
  <w:num w:numId="3" w16cid:durableId="363671892">
    <w:abstractNumId w:val="5"/>
  </w:num>
  <w:num w:numId="4" w16cid:durableId="607857046">
    <w:abstractNumId w:val="4"/>
  </w:num>
  <w:num w:numId="5" w16cid:durableId="1513568590">
    <w:abstractNumId w:val="2"/>
  </w:num>
  <w:num w:numId="6" w16cid:durableId="433289634">
    <w:abstractNumId w:val="1"/>
  </w:num>
  <w:num w:numId="7" w16cid:durableId="4569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85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C6"/>
    <w:rsid w:val="0000160F"/>
    <w:rsid w:val="00001FC3"/>
    <w:rsid w:val="00002176"/>
    <w:rsid w:val="00007852"/>
    <w:rsid w:val="00011AFE"/>
    <w:rsid w:val="00016481"/>
    <w:rsid w:val="0003600B"/>
    <w:rsid w:val="000425C7"/>
    <w:rsid w:val="000443FE"/>
    <w:rsid w:val="00046463"/>
    <w:rsid w:val="000542D7"/>
    <w:rsid w:val="00063AE0"/>
    <w:rsid w:val="000662C5"/>
    <w:rsid w:val="00066B66"/>
    <w:rsid w:val="000757EB"/>
    <w:rsid w:val="0007630F"/>
    <w:rsid w:val="00096ABD"/>
    <w:rsid w:val="000A1095"/>
    <w:rsid w:val="000A1FAA"/>
    <w:rsid w:val="000A64AD"/>
    <w:rsid w:val="000A72E9"/>
    <w:rsid w:val="000B50D0"/>
    <w:rsid w:val="000B7F0F"/>
    <w:rsid w:val="000C55E9"/>
    <w:rsid w:val="000C5B19"/>
    <w:rsid w:val="000E2DE0"/>
    <w:rsid w:val="000F21EA"/>
    <w:rsid w:val="000F22A9"/>
    <w:rsid w:val="000F5CB9"/>
    <w:rsid w:val="00101BF9"/>
    <w:rsid w:val="0010690A"/>
    <w:rsid w:val="00107291"/>
    <w:rsid w:val="00110A97"/>
    <w:rsid w:val="00115B0A"/>
    <w:rsid w:val="00121C00"/>
    <w:rsid w:val="00122161"/>
    <w:rsid w:val="001245DC"/>
    <w:rsid w:val="00131A82"/>
    <w:rsid w:val="00132E45"/>
    <w:rsid w:val="00133A38"/>
    <w:rsid w:val="00137B5A"/>
    <w:rsid w:val="00140CD8"/>
    <w:rsid w:val="00141DF3"/>
    <w:rsid w:val="00143D1B"/>
    <w:rsid w:val="00153C00"/>
    <w:rsid w:val="00157578"/>
    <w:rsid w:val="0015796B"/>
    <w:rsid w:val="001603A9"/>
    <w:rsid w:val="001620CE"/>
    <w:rsid w:val="00163178"/>
    <w:rsid w:val="0016501A"/>
    <w:rsid w:val="001650EA"/>
    <w:rsid w:val="00166085"/>
    <w:rsid w:val="00167573"/>
    <w:rsid w:val="00167838"/>
    <w:rsid w:val="0017011F"/>
    <w:rsid w:val="00192021"/>
    <w:rsid w:val="00193754"/>
    <w:rsid w:val="001A492A"/>
    <w:rsid w:val="001A6C17"/>
    <w:rsid w:val="001B55FD"/>
    <w:rsid w:val="001D0526"/>
    <w:rsid w:val="001D1217"/>
    <w:rsid w:val="001D3E39"/>
    <w:rsid w:val="001E2528"/>
    <w:rsid w:val="001E4BBD"/>
    <w:rsid w:val="002010F8"/>
    <w:rsid w:val="00201837"/>
    <w:rsid w:val="002059E3"/>
    <w:rsid w:val="002140EB"/>
    <w:rsid w:val="00217128"/>
    <w:rsid w:val="00220932"/>
    <w:rsid w:val="00221E8A"/>
    <w:rsid w:val="0022501F"/>
    <w:rsid w:val="002261B2"/>
    <w:rsid w:val="00240169"/>
    <w:rsid w:val="00240CF1"/>
    <w:rsid w:val="0024340F"/>
    <w:rsid w:val="0024504F"/>
    <w:rsid w:val="00246CEC"/>
    <w:rsid w:val="00254194"/>
    <w:rsid w:val="0026237B"/>
    <w:rsid w:val="00262E26"/>
    <w:rsid w:val="00263657"/>
    <w:rsid w:val="002666D8"/>
    <w:rsid w:val="00270D3B"/>
    <w:rsid w:val="0027133D"/>
    <w:rsid w:val="00273B2C"/>
    <w:rsid w:val="0028226B"/>
    <w:rsid w:val="002941AF"/>
    <w:rsid w:val="0029615A"/>
    <w:rsid w:val="002A4BB6"/>
    <w:rsid w:val="002A6AAA"/>
    <w:rsid w:val="002A6C81"/>
    <w:rsid w:val="002B1CDF"/>
    <w:rsid w:val="002B7336"/>
    <w:rsid w:val="002C2107"/>
    <w:rsid w:val="002C279A"/>
    <w:rsid w:val="002C3B52"/>
    <w:rsid w:val="002C617B"/>
    <w:rsid w:val="002E0378"/>
    <w:rsid w:val="002E03CD"/>
    <w:rsid w:val="002E53DE"/>
    <w:rsid w:val="002F0DCB"/>
    <w:rsid w:val="002F5AD4"/>
    <w:rsid w:val="002F6299"/>
    <w:rsid w:val="00300EDF"/>
    <w:rsid w:val="00307BA3"/>
    <w:rsid w:val="00312DC2"/>
    <w:rsid w:val="00330800"/>
    <w:rsid w:val="00334180"/>
    <w:rsid w:val="00337E11"/>
    <w:rsid w:val="0034099A"/>
    <w:rsid w:val="0035502D"/>
    <w:rsid w:val="00361E6C"/>
    <w:rsid w:val="00363005"/>
    <w:rsid w:val="00370086"/>
    <w:rsid w:val="00373C23"/>
    <w:rsid w:val="00380D42"/>
    <w:rsid w:val="00384D82"/>
    <w:rsid w:val="00390338"/>
    <w:rsid w:val="003943F7"/>
    <w:rsid w:val="00396A34"/>
    <w:rsid w:val="00397158"/>
    <w:rsid w:val="003A2FA4"/>
    <w:rsid w:val="003A7EBC"/>
    <w:rsid w:val="003C227A"/>
    <w:rsid w:val="003C2FDC"/>
    <w:rsid w:val="003C5D44"/>
    <w:rsid w:val="003C6EB9"/>
    <w:rsid w:val="003D004D"/>
    <w:rsid w:val="003D5B2C"/>
    <w:rsid w:val="003E3491"/>
    <w:rsid w:val="003E36BD"/>
    <w:rsid w:val="003E3FBE"/>
    <w:rsid w:val="003E4257"/>
    <w:rsid w:val="003F0C17"/>
    <w:rsid w:val="003F39EC"/>
    <w:rsid w:val="003F5E8A"/>
    <w:rsid w:val="003F61D3"/>
    <w:rsid w:val="003F662A"/>
    <w:rsid w:val="00400CAD"/>
    <w:rsid w:val="004034B1"/>
    <w:rsid w:val="004074C4"/>
    <w:rsid w:val="00410EA5"/>
    <w:rsid w:val="00414A5E"/>
    <w:rsid w:val="004155E0"/>
    <w:rsid w:val="00421AFB"/>
    <w:rsid w:val="00431D19"/>
    <w:rsid w:val="00432D65"/>
    <w:rsid w:val="00433C63"/>
    <w:rsid w:val="00434B5D"/>
    <w:rsid w:val="00450C28"/>
    <w:rsid w:val="004518B9"/>
    <w:rsid w:val="004542A0"/>
    <w:rsid w:val="00455156"/>
    <w:rsid w:val="00460281"/>
    <w:rsid w:val="00465E23"/>
    <w:rsid w:val="00467573"/>
    <w:rsid w:val="00467F46"/>
    <w:rsid w:val="00470A0C"/>
    <w:rsid w:val="00480A64"/>
    <w:rsid w:val="00481CA1"/>
    <w:rsid w:val="004920EE"/>
    <w:rsid w:val="004A009C"/>
    <w:rsid w:val="004A11EF"/>
    <w:rsid w:val="004A3F28"/>
    <w:rsid w:val="004B30E5"/>
    <w:rsid w:val="004B4326"/>
    <w:rsid w:val="004B5204"/>
    <w:rsid w:val="004C3729"/>
    <w:rsid w:val="004D33CA"/>
    <w:rsid w:val="004E4763"/>
    <w:rsid w:val="004E4B4C"/>
    <w:rsid w:val="004E51B8"/>
    <w:rsid w:val="004E5FE9"/>
    <w:rsid w:val="0050117E"/>
    <w:rsid w:val="005029F7"/>
    <w:rsid w:val="005119A2"/>
    <w:rsid w:val="0051331D"/>
    <w:rsid w:val="005139E8"/>
    <w:rsid w:val="00514A87"/>
    <w:rsid w:val="00517EE0"/>
    <w:rsid w:val="00521965"/>
    <w:rsid w:val="00523882"/>
    <w:rsid w:val="00524491"/>
    <w:rsid w:val="00524D8D"/>
    <w:rsid w:val="00526C62"/>
    <w:rsid w:val="00535293"/>
    <w:rsid w:val="005368CA"/>
    <w:rsid w:val="0054005F"/>
    <w:rsid w:val="00557266"/>
    <w:rsid w:val="005706CF"/>
    <w:rsid w:val="00573931"/>
    <w:rsid w:val="00574A50"/>
    <w:rsid w:val="00574D63"/>
    <w:rsid w:val="00587515"/>
    <w:rsid w:val="00587F71"/>
    <w:rsid w:val="00590639"/>
    <w:rsid w:val="0059157A"/>
    <w:rsid w:val="005A5180"/>
    <w:rsid w:val="005B3402"/>
    <w:rsid w:val="005B5F5F"/>
    <w:rsid w:val="005B603C"/>
    <w:rsid w:val="005B6DDF"/>
    <w:rsid w:val="005C139B"/>
    <w:rsid w:val="005C50B7"/>
    <w:rsid w:val="005C545C"/>
    <w:rsid w:val="005C55B7"/>
    <w:rsid w:val="005C5A8D"/>
    <w:rsid w:val="005D01F0"/>
    <w:rsid w:val="005D0C69"/>
    <w:rsid w:val="005D3785"/>
    <w:rsid w:val="005D6119"/>
    <w:rsid w:val="005D7B57"/>
    <w:rsid w:val="005E3A24"/>
    <w:rsid w:val="005E7669"/>
    <w:rsid w:val="005F06CB"/>
    <w:rsid w:val="005F5063"/>
    <w:rsid w:val="00605CED"/>
    <w:rsid w:val="00607109"/>
    <w:rsid w:val="00614D89"/>
    <w:rsid w:val="0061582F"/>
    <w:rsid w:val="00622709"/>
    <w:rsid w:val="00623A50"/>
    <w:rsid w:val="0062747E"/>
    <w:rsid w:val="00631089"/>
    <w:rsid w:val="0063213D"/>
    <w:rsid w:val="006374E0"/>
    <w:rsid w:val="0064032E"/>
    <w:rsid w:val="0064228A"/>
    <w:rsid w:val="0064350D"/>
    <w:rsid w:val="00651D4F"/>
    <w:rsid w:val="00655464"/>
    <w:rsid w:val="006627CE"/>
    <w:rsid w:val="00662E25"/>
    <w:rsid w:val="00671EE5"/>
    <w:rsid w:val="00673CEE"/>
    <w:rsid w:val="00676150"/>
    <w:rsid w:val="00677696"/>
    <w:rsid w:val="00677887"/>
    <w:rsid w:val="00677BF4"/>
    <w:rsid w:val="00683D64"/>
    <w:rsid w:val="00687250"/>
    <w:rsid w:val="00695ACC"/>
    <w:rsid w:val="00697AB5"/>
    <w:rsid w:val="006A40A4"/>
    <w:rsid w:val="006B14DC"/>
    <w:rsid w:val="006B1636"/>
    <w:rsid w:val="006C1006"/>
    <w:rsid w:val="006D162E"/>
    <w:rsid w:val="006D177A"/>
    <w:rsid w:val="006D4115"/>
    <w:rsid w:val="006D46C7"/>
    <w:rsid w:val="006E0B8B"/>
    <w:rsid w:val="006E5380"/>
    <w:rsid w:val="006F2AAB"/>
    <w:rsid w:val="006F3497"/>
    <w:rsid w:val="0070091F"/>
    <w:rsid w:val="007113B9"/>
    <w:rsid w:val="007131EB"/>
    <w:rsid w:val="00716612"/>
    <w:rsid w:val="00721623"/>
    <w:rsid w:val="0072461D"/>
    <w:rsid w:val="00731E67"/>
    <w:rsid w:val="00734E4B"/>
    <w:rsid w:val="00736220"/>
    <w:rsid w:val="00747D00"/>
    <w:rsid w:val="007542C5"/>
    <w:rsid w:val="00780090"/>
    <w:rsid w:val="007808F6"/>
    <w:rsid w:val="007A0F56"/>
    <w:rsid w:val="007A3C15"/>
    <w:rsid w:val="007C0E61"/>
    <w:rsid w:val="007C14CA"/>
    <w:rsid w:val="007D36A0"/>
    <w:rsid w:val="007E13DB"/>
    <w:rsid w:val="007E38D0"/>
    <w:rsid w:val="007E7010"/>
    <w:rsid w:val="007F2C53"/>
    <w:rsid w:val="007F326A"/>
    <w:rsid w:val="007F3FE4"/>
    <w:rsid w:val="00805E7E"/>
    <w:rsid w:val="008128B9"/>
    <w:rsid w:val="00816C9F"/>
    <w:rsid w:val="00820AAC"/>
    <w:rsid w:val="00827D99"/>
    <w:rsid w:val="008319BA"/>
    <w:rsid w:val="00832B0B"/>
    <w:rsid w:val="00836708"/>
    <w:rsid w:val="00837722"/>
    <w:rsid w:val="008409B5"/>
    <w:rsid w:val="00845989"/>
    <w:rsid w:val="00846165"/>
    <w:rsid w:val="00850BCF"/>
    <w:rsid w:val="00862B6D"/>
    <w:rsid w:val="0086377E"/>
    <w:rsid w:val="008637F5"/>
    <w:rsid w:val="00867E32"/>
    <w:rsid w:val="008739D5"/>
    <w:rsid w:val="0088391D"/>
    <w:rsid w:val="008A1A82"/>
    <w:rsid w:val="008A34CA"/>
    <w:rsid w:val="008A63C5"/>
    <w:rsid w:val="008A653F"/>
    <w:rsid w:val="008A77BB"/>
    <w:rsid w:val="008B0742"/>
    <w:rsid w:val="008B3053"/>
    <w:rsid w:val="008B7A37"/>
    <w:rsid w:val="008D40E9"/>
    <w:rsid w:val="008E114B"/>
    <w:rsid w:val="008E290E"/>
    <w:rsid w:val="008F1173"/>
    <w:rsid w:val="009008C2"/>
    <w:rsid w:val="009059EA"/>
    <w:rsid w:val="00910F2C"/>
    <w:rsid w:val="00914B17"/>
    <w:rsid w:val="00916833"/>
    <w:rsid w:val="009303BE"/>
    <w:rsid w:val="009329FC"/>
    <w:rsid w:val="00934829"/>
    <w:rsid w:val="00934C1F"/>
    <w:rsid w:val="00935CF7"/>
    <w:rsid w:val="00937F2B"/>
    <w:rsid w:val="00944591"/>
    <w:rsid w:val="009506B8"/>
    <w:rsid w:val="00951C58"/>
    <w:rsid w:val="009604F9"/>
    <w:rsid w:val="0096736B"/>
    <w:rsid w:val="009713B3"/>
    <w:rsid w:val="00971C2A"/>
    <w:rsid w:val="00972A0A"/>
    <w:rsid w:val="009738E2"/>
    <w:rsid w:val="009816C6"/>
    <w:rsid w:val="0098340B"/>
    <w:rsid w:val="0099280D"/>
    <w:rsid w:val="00992CBD"/>
    <w:rsid w:val="009948D3"/>
    <w:rsid w:val="00995926"/>
    <w:rsid w:val="009A0BBE"/>
    <w:rsid w:val="009A4FDF"/>
    <w:rsid w:val="009B236F"/>
    <w:rsid w:val="009B7ABA"/>
    <w:rsid w:val="009D3733"/>
    <w:rsid w:val="009D578A"/>
    <w:rsid w:val="009E17D5"/>
    <w:rsid w:val="009E4D12"/>
    <w:rsid w:val="009E6306"/>
    <w:rsid w:val="009E6A7E"/>
    <w:rsid w:val="009F1A8E"/>
    <w:rsid w:val="009F1CE0"/>
    <w:rsid w:val="00A029AD"/>
    <w:rsid w:val="00A04F7C"/>
    <w:rsid w:val="00A23FAA"/>
    <w:rsid w:val="00A30972"/>
    <w:rsid w:val="00A40937"/>
    <w:rsid w:val="00A45BBD"/>
    <w:rsid w:val="00A5086D"/>
    <w:rsid w:val="00A5174F"/>
    <w:rsid w:val="00A5368C"/>
    <w:rsid w:val="00A547D6"/>
    <w:rsid w:val="00A55E60"/>
    <w:rsid w:val="00A6092E"/>
    <w:rsid w:val="00A61787"/>
    <w:rsid w:val="00A62CA1"/>
    <w:rsid w:val="00A64874"/>
    <w:rsid w:val="00A676B9"/>
    <w:rsid w:val="00A7363D"/>
    <w:rsid w:val="00A76CF0"/>
    <w:rsid w:val="00A82CC5"/>
    <w:rsid w:val="00A912E9"/>
    <w:rsid w:val="00A926DA"/>
    <w:rsid w:val="00A96167"/>
    <w:rsid w:val="00A97BAE"/>
    <w:rsid w:val="00AA578E"/>
    <w:rsid w:val="00AA67AD"/>
    <w:rsid w:val="00AA7931"/>
    <w:rsid w:val="00AB0086"/>
    <w:rsid w:val="00AB4F60"/>
    <w:rsid w:val="00AB5FA3"/>
    <w:rsid w:val="00AC2529"/>
    <w:rsid w:val="00AD5E35"/>
    <w:rsid w:val="00AE3977"/>
    <w:rsid w:val="00AE4955"/>
    <w:rsid w:val="00AF3C1C"/>
    <w:rsid w:val="00AF4EB1"/>
    <w:rsid w:val="00B0049D"/>
    <w:rsid w:val="00B0158B"/>
    <w:rsid w:val="00B068A8"/>
    <w:rsid w:val="00B12FFF"/>
    <w:rsid w:val="00B20B69"/>
    <w:rsid w:val="00B21491"/>
    <w:rsid w:val="00B2207B"/>
    <w:rsid w:val="00B22225"/>
    <w:rsid w:val="00B31182"/>
    <w:rsid w:val="00B32F8F"/>
    <w:rsid w:val="00B4083B"/>
    <w:rsid w:val="00B41F4E"/>
    <w:rsid w:val="00B44CA4"/>
    <w:rsid w:val="00B50857"/>
    <w:rsid w:val="00B5195E"/>
    <w:rsid w:val="00B570B8"/>
    <w:rsid w:val="00B65423"/>
    <w:rsid w:val="00B7061D"/>
    <w:rsid w:val="00B70E07"/>
    <w:rsid w:val="00B71533"/>
    <w:rsid w:val="00B720BA"/>
    <w:rsid w:val="00B72E7B"/>
    <w:rsid w:val="00B76A1E"/>
    <w:rsid w:val="00B81B42"/>
    <w:rsid w:val="00B85AD9"/>
    <w:rsid w:val="00B877E0"/>
    <w:rsid w:val="00B90481"/>
    <w:rsid w:val="00B950E7"/>
    <w:rsid w:val="00BA0B6B"/>
    <w:rsid w:val="00BB00C4"/>
    <w:rsid w:val="00BB5E31"/>
    <w:rsid w:val="00BB7A31"/>
    <w:rsid w:val="00BC0072"/>
    <w:rsid w:val="00BC01C0"/>
    <w:rsid w:val="00BC1FC6"/>
    <w:rsid w:val="00BC4A2F"/>
    <w:rsid w:val="00BC654A"/>
    <w:rsid w:val="00BD035C"/>
    <w:rsid w:val="00BD09AE"/>
    <w:rsid w:val="00BD4400"/>
    <w:rsid w:val="00BD6423"/>
    <w:rsid w:val="00BE1181"/>
    <w:rsid w:val="00BE1578"/>
    <w:rsid w:val="00BE443E"/>
    <w:rsid w:val="00BF7E3C"/>
    <w:rsid w:val="00C10F76"/>
    <w:rsid w:val="00C12847"/>
    <w:rsid w:val="00C12CA3"/>
    <w:rsid w:val="00C16566"/>
    <w:rsid w:val="00C23432"/>
    <w:rsid w:val="00C30138"/>
    <w:rsid w:val="00C33F8C"/>
    <w:rsid w:val="00C35CCF"/>
    <w:rsid w:val="00C43E58"/>
    <w:rsid w:val="00C4462F"/>
    <w:rsid w:val="00C534C9"/>
    <w:rsid w:val="00C5395B"/>
    <w:rsid w:val="00C66209"/>
    <w:rsid w:val="00C675DA"/>
    <w:rsid w:val="00C70A3A"/>
    <w:rsid w:val="00C7270C"/>
    <w:rsid w:val="00C727B2"/>
    <w:rsid w:val="00C81984"/>
    <w:rsid w:val="00C83418"/>
    <w:rsid w:val="00C836F8"/>
    <w:rsid w:val="00C84637"/>
    <w:rsid w:val="00C93ABB"/>
    <w:rsid w:val="00C9701F"/>
    <w:rsid w:val="00CB085A"/>
    <w:rsid w:val="00CB2E55"/>
    <w:rsid w:val="00CB70C5"/>
    <w:rsid w:val="00CB7E00"/>
    <w:rsid w:val="00CC1137"/>
    <w:rsid w:val="00CC6857"/>
    <w:rsid w:val="00CC7B03"/>
    <w:rsid w:val="00CD1454"/>
    <w:rsid w:val="00CE0FC2"/>
    <w:rsid w:val="00CE12E3"/>
    <w:rsid w:val="00CF37E1"/>
    <w:rsid w:val="00D05506"/>
    <w:rsid w:val="00D05B19"/>
    <w:rsid w:val="00D06700"/>
    <w:rsid w:val="00D07205"/>
    <w:rsid w:val="00D145FF"/>
    <w:rsid w:val="00D25110"/>
    <w:rsid w:val="00D274BA"/>
    <w:rsid w:val="00D27F8B"/>
    <w:rsid w:val="00D31F68"/>
    <w:rsid w:val="00D3716B"/>
    <w:rsid w:val="00D409D6"/>
    <w:rsid w:val="00D54366"/>
    <w:rsid w:val="00D549E0"/>
    <w:rsid w:val="00D56B24"/>
    <w:rsid w:val="00D575DE"/>
    <w:rsid w:val="00D74142"/>
    <w:rsid w:val="00D76B43"/>
    <w:rsid w:val="00D85D73"/>
    <w:rsid w:val="00D9195C"/>
    <w:rsid w:val="00D91BF7"/>
    <w:rsid w:val="00D92EB2"/>
    <w:rsid w:val="00D93897"/>
    <w:rsid w:val="00D9698F"/>
    <w:rsid w:val="00DA0C5C"/>
    <w:rsid w:val="00DB2116"/>
    <w:rsid w:val="00DC36F4"/>
    <w:rsid w:val="00DC7F4F"/>
    <w:rsid w:val="00DD58F2"/>
    <w:rsid w:val="00DD6B1E"/>
    <w:rsid w:val="00DE2068"/>
    <w:rsid w:val="00DF0EE8"/>
    <w:rsid w:val="00DF215E"/>
    <w:rsid w:val="00DF324D"/>
    <w:rsid w:val="00DF5D8B"/>
    <w:rsid w:val="00E0646E"/>
    <w:rsid w:val="00E105BC"/>
    <w:rsid w:val="00E12976"/>
    <w:rsid w:val="00E15BEF"/>
    <w:rsid w:val="00E17B2D"/>
    <w:rsid w:val="00E21D89"/>
    <w:rsid w:val="00E21F00"/>
    <w:rsid w:val="00E2446F"/>
    <w:rsid w:val="00E32074"/>
    <w:rsid w:val="00E368AF"/>
    <w:rsid w:val="00E403C0"/>
    <w:rsid w:val="00E516B9"/>
    <w:rsid w:val="00E558E0"/>
    <w:rsid w:val="00E629DE"/>
    <w:rsid w:val="00E64035"/>
    <w:rsid w:val="00E72701"/>
    <w:rsid w:val="00E815E9"/>
    <w:rsid w:val="00E85B29"/>
    <w:rsid w:val="00E8667C"/>
    <w:rsid w:val="00E86CA1"/>
    <w:rsid w:val="00E94C79"/>
    <w:rsid w:val="00E969CC"/>
    <w:rsid w:val="00EA0584"/>
    <w:rsid w:val="00EA1FC9"/>
    <w:rsid w:val="00EA3401"/>
    <w:rsid w:val="00EA39B5"/>
    <w:rsid w:val="00EB7223"/>
    <w:rsid w:val="00EC15A6"/>
    <w:rsid w:val="00EC1628"/>
    <w:rsid w:val="00EC4EB1"/>
    <w:rsid w:val="00EC64EF"/>
    <w:rsid w:val="00ED10B9"/>
    <w:rsid w:val="00ED2492"/>
    <w:rsid w:val="00EE3929"/>
    <w:rsid w:val="00EF2E3C"/>
    <w:rsid w:val="00EF3375"/>
    <w:rsid w:val="00EF6018"/>
    <w:rsid w:val="00F00A8C"/>
    <w:rsid w:val="00F00ECB"/>
    <w:rsid w:val="00F0442B"/>
    <w:rsid w:val="00F04D44"/>
    <w:rsid w:val="00F0760D"/>
    <w:rsid w:val="00F10B55"/>
    <w:rsid w:val="00F3014A"/>
    <w:rsid w:val="00F31B94"/>
    <w:rsid w:val="00F34CF2"/>
    <w:rsid w:val="00F368FD"/>
    <w:rsid w:val="00F55C03"/>
    <w:rsid w:val="00F55ED1"/>
    <w:rsid w:val="00F610B8"/>
    <w:rsid w:val="00F62C72"/>
    <w:rsid w:val="00F64768"/>
    <w:rsid w:val="00F803D1"/>
    <w:rsid w:val="00F902C0"/>
    <w:rsid w:val="00F92676"/>
    <w:rsid w:val="00F95A9E"/>
    <w:rsid w:val="00FA024A"/>
    <w:rsid w:val="00FA0A96"/>
    <w:rsid w:val="00FA288B"/>
    <w:rsid w:val="00FA32AE"/>
    <w:rsid w:val="00FA4398"/>
    <w:rsid w:val="00FA682F"/>
    <w:rsid w:val="00FA7262"/>
    <w:rsid w:val="00FB28B9"/>
    <w:rsid w:val="00FB3D37"/>
    <w:rsid w:val="00FB6EB9"/>
    <w:rsid w:val="00FB6F38"/>
    <w:rsid w:val="00FB77EC"/>
    <w:rsid w:val="00FD097A"/>
    <w:rsid w:val="00FD2D1A"/>
    <w:rsid w:val="00FD48A6"/>
    <w:rsid w:val="00FD5508"/>
    <w:rsid w:val="00FD6EE2"/>
    <w:rsid w:val="00FE73F0"/>
    <w:rsid w:val="00FF1C1B"/>
    <w:rsid w:val="3AF08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D70F6"/>
  <w15:chartTrackingRefBased/>
  <w15:docId w15:val="{12091B1E-B21A-4573-8444-CDB560BA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link w:val="Heading2Char"/>
    <w:uiPriority w:val="1"/>
    <w:qFormat/>
    <w:rsid w:val="00526C62"/>
    <w:pPr>
      <w:widowControl w:val="0"/>
      <w:spacing w:before="72"/>
      <w:ind w:left="411"/>
      <w:outlineLvl w:val="1"/>
    </w:pPr>
    <w:rPr>
      <w:rFonts w:eastAsia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uiPriority w:val="1"/>
    <w:rsid w:val="00526C62"/>
    <w:rPr>
      <w:rFonts w:ascii="Arial" w:eastAsia="Arial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26C62"/>
    <w:pPr>
      <w:widowControl w:val="0"/>
      <w:spacing w:before="72"/>
      <w:ind w:left="695"/>
    </w:pPr>
    <w:rPr>
      <w:rFonts w:eastAsia="Arial" w:cs="Arial"/>
      <w:sz w:val="22"/>
      <w:szCs w:val="22"/>
    </w:rPr>
  </w:style>
  <w:style w:type="character" w:customStyle="1" w:styleId="BodyTextChar">
    <w:name w:val="Body Text Char"/>
    <w:link w:val="BodyText"/>
    <w:uiPriority w:val="1"/>
    <w:rsid w:val="00526C62"/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BD4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D4400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rsid w:val="000425C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0425C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0425C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0425C7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B3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A8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C12C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2CA3"/>
  </w:style>
  <w:style w:type="character" w:customStyle="1" w:styleId="CommentTextChar">
    <w:name w:val="Comment Text Char"/>
    <w:link w:val="CommentText"/>
    <w:rsid w:val="00C12CA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12CA3"/>
    <w:rPr>
      <w:b/>
      <w:bCs/>
    </w:rPr>
  </w:style>
  <w:style w:type="character" w:customStyle="1" w:styleId="CommentSubjectChar">
    <w:name w:val="Comment Subject Char"/>
    <w:link w:val="CommentSubject"/>
    <w:rsid w:val="00C12CA3"/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E12976"/>
    <w:rPr>
      <w:color w:val="666666"/>
    </w:rPr>
  </w:style>
  <w:style w:type="paragraph" w:styleId="Footer">
    <w:name w:val="footer"/>
    <w:basedOn w:val="Normal"/>
    <w:link w:val="FooterChar"/>
    <w:rsid w:val="00CC7B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C7B03"/>
    <w:rPr>
      <w:rFonts w:ascii="Arial" w:hAnsi="Arial"/>
    </w:rPr>
  </w:style>
  <w:style w:type="paragraph" w:styleId="Revision">
    <w:name w:val="Revision"/>
    <w:hidden/>
    <w:uiPriority w:val="99"/>
    <w:semiHidden/>
    <w:rsid w:val="0067769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j10\OneDrive%20-%20Queensland%20Titles%20Registry%20Pty%20Ltd\Documents\Form_20_-_Responsible_Entity_Details_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890EBF2DDA4BA5B3749895B3CFE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CD7CD-8622-4ECD-9972-888857B91901}"/>
      </w:docPartPr>
      <w:docPartBody>
        <w:p w:rsidR="00904A58" w:rsidRDefault="00904A58">
          <w:pPr>
            <w:pStyle w:val="84890EBF2DDA4BA5B3749895B3CFE22B"/>
          </w:pPr>
          <w:r w:rsidRPr="00FB795A">
            <w:rPr>
              <w:rStyle w:val="PlaceholderText"/>
              <w:highlight w:val="lightGray"/>
            </w:rPr>
            <w:t>Insert Page Number</w:t>
          </w:r>
        </w:p>
      </w:docPartBody>
    </w:docPart>
    <w:docPart>
      <w:docPartPr>
        <w:name w:val="BFBD6CEF77E0422CA6B60B2DB62BF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C0FBD-0001-45AD-8962-C5DD681DF827}"/>
      </w:docPartPr>
      <w:docPartBody>
        <w:p w:rsidR="00904A58" w:rsidRDefault="00904A58">
          <w:pPr>
            <w:pStyle w:val="BFBD6CEF77E0422CA6B60B2DB62BF312"/>
          </w:pPr>
          <w:r w:rsidRPr="00A5708D">
            <w:rPr>
              <w:rStyle w:val="PlaceholderText"/>
              <w:highlight w:val="lightGray"/>
            </w:rPr>
            <w:t>Insert Total Number of Pages</w:t>
          </w:r>
        </w:p>
      </w:docPartBody>
    </w:docPart>
    <w:docPart>
      <w:docPartPr>
        <w:name w:val="23D15D448015485797B8094C25604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A62CA-2DB8-424B-BDC8-FF78C1B62573}"/>
      </w:docPartPr>
      <w:docPartBody>
        <w:p w:rsidR="00904A58" w:rsidRDefault="004C06C1" w:rsidP="004C06C1">
          <w:pPr>
            <w:pStyle w:val="23D15D448015485797B8094C256049251"/>
          </w:pPr>
          <w:r w:rsidRPr="009303BE">
            <w:rPr>
              <w:rStyle w:val="PlaceholderText"/>
              <w:bCs/>
              <w:highlight w:val="darkGray"/>
            </w:rPr>
            <w:t>Insert Title Reference</w:t>
          </w:r>
        </w:p>
      </w:docPartBody>
    </w:docPart>
    <w:docPart>
      <w:docPartPr>
        <w:name w:val="11F95B78FBF045FA953656E222723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3A11C-5881-4A55-BC17-C83725C7D40E}"/>
      </w:docPartPr>
      <w:docPartBody>
        <w:p w:rsidR="00904A58" w:rsidRDefault="004C06C1" w:rsidP="004C06C1">
          <w:pPr>
            <w:pStyle w:val="11F95B78FBF045FA953656E222723D121"/>
          </w:pPr>
          <w:r w:rsidRPr="00F10B55">
            <w:rPr>
              <w:rStyle w:val="PlaceholderText"/>
              <w:b w:val="0"/>
              <w:sz w:val="20"/>
              <w:szCs w:val="20"/>
              <w:highlight w:val="lightGray"/>
            </w:rPr>
            <w:t>Click or tap here to enter text</w:t>
          </w:r>
        </w:p>
      </w:docPartBody>
    </w:docPart>
    <w:docPart>
      <w:docPartPr>
        <w:name w:val="85D47D8B3C51482CA7968708C05C7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00940-9ECB-4D86-BD38-A580CC0F312C}"/>
      </w:docPartPr>
      <w:docPartBody>
        <w:p w:rsidR="00904A58" w:rsidRDefault="004C06C1" w:rsidP="004C06C1">
          <w:pPr>
            <w:pStyle w:val="85D47D8B3C51482CA7968708C05C7ED11"/>
          </w:pPr>
          <w:r w:rsidRPr="000B7F0F">
            <w:rPr>
              <w:rStyle w:val="PlaceholderText"/>
              <w:sz w:val="20"/>
              <w:szCs w:val="20"/>
              <w:highlight w:val="lightGray"/>
            </w:rPr>
            <w:t>Click or tap to enter a date</w:t>
          </w:r>
        </w:p>
      </w:docPartBody>
    </w:docPart>
    <w:docPart>
      <w:docPartPr>
        <w:name w:val="CE71B035748E4C5DBDF1D19CFAB0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9DC09-862D-4063-A79A-918AFCE6D1E6}"/>
      </w:docPartPr>
      <w:docPartBody>
        <w:p w:rsidR="00904A58" w:rsidRDefault="004C06C1" w:rsidP="004C06C1">
          <w:pPr>
            <w:pStyle w:val="CE71B035748E4C5DBDF1D19CFAB02BE01"/>
          </w:pPr>
          <w:r w:rsidRPr="00EA3401">
            <w:rPr>
              <w:rStyle w:val="PlaceholderText"/>
              <w:sz w:val="20"/>
              <w:szCs w:val="20"/>
              <w:highlight w:val="lightGray"/>
            </w:rPr>
            <w:t>Click or tap here to enter text</w:t>
          </w:r>
        </w:p>
      </w:docPartBody>
    </w:docPart>
    <w:docPart>
      <w:docPartPr>
        <w:name w:val="28CD2FBCD8EA4ABF9D4E01FF4BDEE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15ABD-7424-4D61-B4BC-BBA3F25E51AE}"/>
      </w:docPartPr>
      <w:docPartBody>
        <w:p w:rsidR="00904A58" w:rsidRDefault="004C06C1" w:rsidP="004C06C1">
          <w:pPr>
            <w:pStyle w:val="28CD2FBCD8EA4ABF9D4E01FF4BDEECFE1"/>
          </w:pPr>
          <w:r w:rsidRPr="00EA3401">
            <w:rPr>
              <w:rStyle w:val="PlaceholderText"/>
              <w:sz w:val="20"/>
              <w:szCs w:val="20"/>
              <w:highlight w:val="lightGray"/>
            </w:rPr>
            <w:t>Click or tap here to enter text</w:t>
          </w:r>
        </w:p>
      </w:docPartBody>
    </w:docPart>
    <w:docPart>
      <w:docPartPr>
        <w:name w:val="552364DD4DD3493D94AF5E3BD32B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6A6F-38B1-4569-A1D5-3DDB18E515E4}"/>
      </w:docPartPr>
      <w:docPartBody>
        <w:p w:rsidR="00904A58" w:rsidRDefault="004C06C1" w:rsidP="004C06C1">
          <w:pPr>
            <w:pStyle w:val="552364DD4DD3493D94AF5E3BD32BFF6B1"/>
          </w:pPr>
          <w:r w:rsidRPr="00D31F68">
            <w:rPr>
              <w:color w:val="666666"/>
              <w:highlight w:val="lightGray"/>
            </w:rPr>
            <w:t>Insert Signer Name</w:t>
          </w:r>
        </w:p>
      </w:docPartBody>
    </w:docPart>
    <w:docPart>
      <w:docPartPr>
        <w:name w:val="C6D1D4F767DA4BC0B48DB4CF96B8C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8025E-7595-435E-98CD-22D51A198930}"/>
      </w:docPartPr>
      <w:docPartBody>
        <w:p w:rsidR="00904A58" w:rsidRDefault="004C06C1" w:rsidP="004C06C1">
          <w:pPr>
            <w:pStyle w:val="C6D1D4F767DA4BC0B48DB4CF96B8C0B01"/>
          </w:pPr>
          <w:r w:rsidRPr="003E36BD">
            <w:rPr>
              <w:rStyle w:val="PlaceholderText"/>
              <w:highlight w:val="lightGray"/>
            </w:rPr>
            <w:t>Select Signer Author</w:t>
          </w:r>
          <w:r>
            <w:rPr>
              <w:rStyle w:val="PlaceholderText"/>
              <w:highlight w:val="lightGray"/>
            </w:rPr>
            <w:t>i</w:t>
          </w:r>
          <w:r w:rsidRPr="003E36BD">
            <w:rPr>
              <w:rStyle w:val="PlaceholderText"/>
              <w:highlight w:val="lightGray"/>
            </w:rPr>
            <w:t>ty</w:t>
          </w:r>
        </w:p>
      </w:docPartBody>
    </w:docPart>
    <w:docPart>
      <w:docPartPr>
        <w:name w:val="6CBAC9CB255A4EACA9EE77EAF5F74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91916-878F-4C68-8047-82CAD76906B5}"/>
      </w:docPartPr>
      <w:docPartBody>
        <w:p w:rsidR="00904A58" w:rsidRDefault="004C06C1" w:rsidP="004C06C1">
          <w:pPr>
            <w:pStyle w:val="6CBAC9CB255A4EACA9EE77EAF5F74B4D1"/>
          </w:pPr>
          <w:r w:rsidRPr="00BE1578">
            <w:rPr>
              <w:rStyle w:val="PlaceholderText"/>
              <w:highlight w:val="lightGray"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58"/>
    <w:rsid w:val="000F5CB9"/>
    <w:rsid w:val="002E0378"/>
    <w:rsid w:val="00347DDC"/>
    <w:rsid w:val="00392E81"/>
    <w:rsid w:val="00480A64"/>
    <w:rsid w:val="004C06C1"/>
    <w:rsid w:val="004E4B4C"/>
    <w:rsid w:val="0056236E"/>
    <w:rsid w:val="0063213D"/>
    <w:rsid w:val="007113B9"/>
    <w:rsid w:val="00904A58"/>
    <w:rsid w:val="00910F2C"/>
    <w:rsid w:val="009D232B"/>
    <w:rsid w:val="00A54CA4"/>
    <w:rsid w:val="00C23432"/>
    <w:rsid w:val="00D76B43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6C1"/>
    <w:rPr>
      <w:color w:val="666666"/>
    </w:rPr>
  </w:style>
  <w:style w:type="paragraph" w:customStyle="1" w:styleId="84890EBF2DDA4BA5B3749895B3CFE22B">
    <w:name w:val="84890EBF2DDA4BA5B3749895B3CFE22B"/>
  </w:style>
  <w:style w:type="paragraph" w:customStyle="1" w:styleId="BFBD6CEF77E0422CA6B60B2DB62BF312">
    <w:name w:val="BFBD6CEF77E0422CA6B60B2DB62BF312"/>
  </w:style>
  <w:style w:type="paragraph" w:customStyle="1" w:styleId="23D15D448015485797B8094C256049251">
    <w:name w:val="23D15D448015485797B8094C256049251"/>
    <w:rsid w:val="004C06C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1F95B78FBF045FA953656E222723D121">
    <w:name w:val="11F95B78FBF045FA953656E222723D121"/>
    <w:rsid w:val="004C06C1"/>
    <w:pPr>
      <w:widowControl w:val="0"/>
      <w:spacing w:before="72" w:after="0" w:line="240" w:lineRule="auto"/>
      <w:ind w:left="411"/>
      <w:outlineLvl w:val="1"/>
    </w:pPr>
    <w:rPr>
      <w:rFonts w:ascii="Arial" w:eastAsia="Arial" w:hAnsi="Arial" w:cs="Arial"/>
      <w:b/>
      <w:bCs/>
      <w:kern w:val="0"/>
      <w:sz w:val="22"/>
      <w:szCs w:val="22"/>
      <w14:ligatures w14:val="none"/>
    </w:rPr>
  </w:style>
  <w:style w:type="paragraph" w:customStyle="1" w:styleId="85D47D8B3C51482CA7968708C05C7ED11">
    <w:name w:val="85D47D8B3C51482CA7968708C05C7ED11"/>
    <w:rsid w:val="004C06C1"/>
    <w:pPr>
      <w:widowControl w:val="0"/>
      <w:spacing w:before="72" w:after="0" w:line="240" w:lineRule="auto"/>
      <w:ind w:left="695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E71B035748E4C5DBDF1D19CFAB02BE01">
    <w:name w:val="CE71B035748E4C5DBDF1D19CFAB02BE01"/>
    <w:rsid w:val="004C06C1"/>
    <w:pPr>
      <w:widowControl w:val="0"/>
      <w:spacing w:before="72" w:after="0" w:line="240" w:lineRule="auto"/>
      <w:ind w:left="695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CD2FBCD8EA4ABF9D4E01FF4BDEECFE1">
    <w:name w:val="28CD2FBCD8EA4ABF9D4E01FF4BDEECFE1"/>
    <w:rsid w:val="004C06C1"/>
    <w:pPr>
      <w:widowControl w:val="0"/>
      <w:spacing w:before="72" w:after="0" w:line="240" w:lineRule="auto"/>
      <w:ind w:left="695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52364DD4DD3493D94AF5E3BD32BFF6B1">
    <w:name w:val="552364DD4DD3493D94AF5E3BD32BFF6B1"/>
    <w:rsid w:val="004C06C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6D1D4F767DA4BC0B48DB4CF96B8C0B01">
    <w:name w:val="C6D1D4F767DA4BC0B48DB4CF96B8C0B01"/>
    <w:rsid w:val="004C06C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CBAC9CB255A4EACA9EE77EAF5F74B4D1">
    <w:name w:val="6CBAC9CB255A4EACA9EE77EAF5F74B4D1"/>
    <w:rsid w:val="004C06C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646E96A5D70428110AB1702E5129F" ma:contentTypeVersion="7" ma:contentTypeDescription="Create a new document." ma:contentTypeScope="" ma:versionID="4cc7dc19de0c6d9f187673db5deb04ef">
  <xsd:schema xmlns:xsd="http://www.w3.org/2001/XMLSchema" xmlns:xs="http://www.w3.org/2001/XMLSchema" xmlns:p="http://schemas.microsoft.com/office/2006/metadata/properties" xmlns:ns2="ecac896d-47eb-4d28-b36c-84ad8bb54404" xmlns:ns3="915754bc-a602-4cc6-a8c1-7c5236624598" targetNamespace="http://schemas.microsoft.com/office/2006/metadata/properties" ma:root="true" ma:fieldsID="60ff315fbecc6ccd3477f5cd27a45ceb" ns2:_="" ns3:_="">
    <xsd:import namespace="ecac896d-47eb-4d28-b36c-84ad8bb54404"/>
    <xsd:import namespace="915754bc-a602-4cc6-a8c1-7c5236624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896d-47eb-4d28-b36c-84ad8bb5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54bc-a602-4cc6-a8c1-7c5236624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393F-D80D-4688-BA37-CFBC77627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CC1CC8-C066-4A26-B670-9E762E1E2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c896d-47eb-4d28-b36c-84ad8bb54404"/>
    <ds:schemaRef ds:uri="915754bc-a602-4cc6-a8c1-7c5236624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A07AF-1652-43E9-A40B-1C06A94642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7379B-F9D1-442D-85FC-89D2A010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Form_20_-_Responsible_Entity_Details_Form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20 - Responsible Entity Details Form</vt:lpstr>
    </vt:vector>
  </TitlesOfParts>
  <Company>Titles Queensland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20 - Responsible Entity Details Form</dc:title>
  <dc:subject>Titles Registry Form to provide Responsible Entity Details</dc:subject>
  <dc:creator>Titles Queensland</dc:creator>
  <cp:keywords>Responsible Entity; Form 20; Responsible Entity Details Form</cp:keywords>
  <cp:lastModifiedBy>Tania Shipp</cp:lastModifiedBy>
  <cp:revision>2</cp:revision>
  <cp:lastPrinted>2018-05-21T06:23:00Z</cp:lastPrinted>
  <dcterms:created xsi:type="dcterms:W3CDTF">2024-12-02T02:32:00Z</dcterms:created>
  <dcterms:modified xsi:type="dcterms:W3CDTF">2024-12-02T02:32:00Z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20220906121705537</vt:lpwstr>
  </property>
  <property fmtid="{D5CDD505-2E9C-101B-9397-08002B2CF9AE}" pid="3" name="ContentTypeId">
    <vt:lpwstr>0x0101009F2646E96A5D70428110AB1702E5129F</vt:lpwstr>
  </property>
  <property fmtid="{D5CDD505-2E9C-101B-9397-08002B2CF9AE}" pid="4" name="MSIP_Label_defa4170-0d19-0005-0003-bc88714345d2_Enabled">
    <vt:lpwstr>true</vt:lpwstr>
  </property>
  <property fmtid="{D5CDD505-2E9C-101B-9397-08002B2CF9AE}" pid="5" name="MSIP_Label_defa4170-0d19-0005-0003-bc88714345d2_SetDate">
    <vt:lpwstr>2024-09-26T01:23:35Z</vt:lpwstr>
  </property>
  <property fmtid="{D5CDD505-2E9C-101B-9397-08002B2CF9AE}" pid="6" name="MSIP_Label_defa4170-0d19-0005-0003-bc88714345d2_Method">
    <vt:lpwstr>Standard</vt:lpwstr>
  </property>
  <property fmtid="{D5CDD505-2E9C-101B-9397-08002B2CF9AE}" pid="7" name="MSIP_Label_defa4170-0d19-0005-0003-bc88714345d2_Name">
    <vt:lpwstr>defa4170-0d19-0005-0003-bc88714345d2</vt:lpwstr>
  </property>
  <property fmtid="{D5CDD505-2E9C-101B-9397-08002B2CF9AE}" pid="8" name="MSIP_Label_defa4170-0d19-0005-0003-bc88714345d2_SiteId">
    <vt:lpwstr>2da2b672-e5dc-4199-a5b1-90aae9079f94</vt:lpwstr>
  </property>
  <property fmtid="{D5CDD505-2E9C-101B-9397-08002B2CF9AE}" pid="9" name="MSIP_Label_defa4170-0d19-0005-0003-bc88714345d2_ActionId">
    <vt:lpwstr>cd0f8dde-d08f-4a71-aa87-ebc108377976</vt:lpwstr>
  </property>
  <property fmtid="{D5CDD505-2E9C-101B-9397-08002B2CF9AE}" pid="10" name="MSIP_Label_defa4170-0d19-0005-0003-bc88714345d2_ContentBits">
    <vt:lpwstr>0</vt:lpwstr>
  </property>
</Properties>
</file>