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8"/>
        <w:gridCol w:w="3588"/>
      </w:tblGrid>
      <w:tr w:rsidR="00457495" w:rsidRPr="00457495" w14:paraId="523FFEEC" w14:textId="77777777" w:rsidTr="00457495">
        <w:tc>
          <w:tcPr>
            <w:tcW w:w="3587" w:type="dxa"/>
          </w:tcPr>
          <w:p w14:paraId="1BEFC7BB" w14:textId="715CFED8" w:rsidR="00457495" w:rsidRPr="00457495" w:rsidRDefault="00457495" w:rsidP="00AC1B32">
            <w:pPr>
              <w:suppressAutoHyphens/>
            </w:pPr>
            <w:r w:rsidRPr="00457495">
              <w:rPr>
                <w:sz w:val="16"/>
              </w:rPr>
              <w:t>QUEENSLAND TITLES REGISTRY</w:t>
            </w:r>
            <w:r>
              <w:rPr>
                <w:sz w:val="16"/>
              </w:rPr>
              <w:br/>
              <w:t xml:space="preserve">Land Title Act 1994, Land Act 1994 </w:t>
            </w:r>
            <w:r w:rsidR="00CB1C32">
              <w:rPr>
                <w:sz w:val="16"/>
              </w:rPr>
              <w:br/>
            </w:r>
            <w:r>
              <w:rPr>
                <w:sz w:val="16"/>
              </w:rPr>
              <w:t>and Water Act 2000</w:t>
            </w:r>
          </w:p>
        </w:tc>
        <w:tc>
          <w:tcPr>
            <w:tcW w:w="3588" w:type="dxa"/>
          </w:tcPr>
          <w:p w14:paraId="58CE1E09" w14:textId="77777777" w:rsidR="00457495" w:rsidRPr="00457495" w:rsidRDefault="00457495" w:rsidP="00CB1C32">
            <w:pPr>
              <w:suppressAutoHyphens/>
              <w:jc w:val="center"/>
              <w:rPr>
                <w:b/>
              </w:rPr>
            </w:pPr>
            <w:r w:rsidRPr="00457495">
              <w:rPr>
                <w:b/>
                <w:sz w:val="24"/>
              </w:rPr>
              <w:t>GENERAL REQUEST</w:t>
            </w:r>
          </w:p>
        </w:tc>
        <w:tc>
          <w:tcPr>
            <w:tcW w:w="3588" w:type="dxa"/>
          </w:tcPr>
          <w:p w14:paraId="7A6AA15B" w14:textId="3D0C4B28" w:rsidR="00457495" w:rsidRDefault="00457495" w:rsidP="00457495">
            <w:pPr>
              <w:suppressAutoHyphens/>
              <w:jc w:val="right"/>
            </w:pPr>
            <w:r w:rsidRPr="00457495">
              <w:rPr>
                <w:b/>
              </w:rPr>
              <w:t>FORM 14</w:t>
            </w:r>
            <w:r w:rsidRPr="00457495">
              <w:rPr>
                <w:sz w:val="16"/>
              </w:rPr>
              <w:t xml:space="preserve"> Version 4</w:t>
            </w:r>
            <w:r>
              <w:br/>
              <w:t xml:space="preserve">Page </w:t>
            </w:r>
            <w:r w:rsidR="005460C0">
              <w:fldChar w:fldCharType="begin"/>
            </w:r>
            <w:r w:rsidR="005460C0">
              <w:instrText xml:space="preserve"> PAGE   \* MERGEFORMAT </w:instrText>
            </w:r>
            <w:r w:rsidR="005460C0">
              <w:fldChar w:fldCharType="separate"/>
            </w:r>
            <w:r w:rsidR="005460C0">
              <w:rPr>
                <w:noProof/>
              </w:rPr>
              <w:t>1</w:t>
            </w:r>
            <w:r w:rsidR="005460C0">
              <w:rPr>
                <w:noProof/>
              </w:rPr>
              <w:fldChar w:fldCharType="end"/>
            </w:r>
            <w:r>
              <w:t xml:space="preserve"> of </w:t>
            </w:r>
            <w:sdt>
              <w:sdtPr>
                <w:alias w:val="Insert Total Number of Pages"/>
                <w:tag w:val="Pages"/>
                <w:id w:val="1962381923"/>
                <w:placeholder>
                  <w:docPart w:val="22DB829413D3406EA9563C4E643722F1"/>
                </w:placeholder>
                <w:showingPlcHdr/>
                <w:text/>
              </w:sdtPr>
              <w:sdtContent>
                <w:r w:rsidR="001833DD" w:rsidRPr="00865578">
                  <w:rPr>
                    <w:rStyle w:val="PlaceholderText"/>
                    <w:highlight w:val="lightGray"/>
                  </w:rPr>
                  <w:t>Insert Total Number of Pages</w:t>
                </w:r>
              </w:sdtContent>
            </w:sdt>
          </w:p>
          <w:p w14:paraId="76631595" w14:textId="525AA4A1" w:rsidR="00457495" w:rsidRPr="00457495" w:rsidRDefault="00457495" w:rsidP="00457495">
            <w:pPr>
              <w:suppressAutoHyphens/>
              <w:jc w:val="center"/>
              <w:rPr>
                <w:sz w:val="16"/>
              </w:rPr>
            </w:pPr>
            <w:r w:rsidRPr="00533E13">
              <w:rPr>
                <w:sz w:val="16"/>
                <w:szCs w:val="16"/>
              </w:rPr>
              <w:t>Duty Imprint</w:t>
            </w:r>
            <w:r>
              <w:t xml:space="preserve"> </w:t>
            </w:r>
          </w:p>
        </w:tc>
      </w:tr>
    </w:tbl>
    <w:tbl>
      <w:tblPr>
        <w:tblW w:w="11044" w:type="dxa"/>
        <w:jc w:val="center"/>
        <w:tblLayout w:type="fixed"/>
        <w:tblCellMar>
          <w:left w:w="0" w:type="dxa"/>
          <w:right w:w="0" w:type="dxa"/>
        </w:tblCellMar>
        <w:tblLook w:val="0000" w:firstRow="0" w:lastRow="0" w:firstColumn="0" w:lastColumn="0" w:noHBand="0" w:noVBand="0"/>
      </w:tblPr>
      <w:tblGrid>
        <w:gridCol w:w="127"/>
        <w:gridCol w:w="136"/>
        <w:gridCol w:w="3975"/>
        <w:gridCol w:w="1416"/>
        <w:gridCol w:w="710"/>
        <w:gridCol w:w="2833"/>
        <w:gridCol w:w="567"/>
        <w:gridCol w:w="993"/>
        <w:gridCol w:w="126"/>
        <w:gridCol w:w="18"/>
        <w:gridCol w:w="6"/>
        <w:gridCol w:w="137"/>
      </w:tblGrid>
      <w:tr w:rsidR="003263C4" w14:paraId="52B0FE3F" w14:textId="77777777" w:rsidTr="009573AC">
        <w:trPr>
          <w:jc w:val="center"/>
        </w:trPr>
        <w:tc>
          <w:tcPr>
            <w:tcW w:w="263" w:type="dxa"/>
            <w:gridSpan w:val="2"/>
            <w:tcBorders>
              <w:top w:val="single" w:sz="12" w:space="0" w:color="auto"/>
              <w:left w:val="single" w:sz="12" w:space="0" w:color="auto"/>
            </w:tcBorders>
          </w:tcPr>
          <w:p w14:paraId="30C2C5E8" w14:textId="77777777" w:rsidR="003263C4" w:rsidRDefault="003263C4">
            <w:pPr>
              <w:suppressAutoHyphens/>
              <w:spacing w:before="80"/>
            </w:pPr>
          </w:p>
        </w:tc>
        <w:tc>
          <w:tcPr>
            <w:tcW w:w="5387" w:type="dxa"/>
            <w:gridSpan w:val="2"/>
          </w:tcPr>
          <w:p w14:paraId="3B2F2BC9" w14:textId="77777777" w:rsidR="003263C4" w:rsidRDefault="003263C4">
            <w:pPr>
              <w:suppressAutoHyphens/>
              <w:spacing w:before="80"/>
              <w:jc w:val="center"/>
            </w:pPr>
            <w:r>
              <w:rPr>
                <w:i/>
                <w:sz w:val="16"/>
              </w:rPr>
              <w:t>Dealing Number</w:t>
            </w:r>
          </w:p>
        </w:tc>
        <w:tc>
          <w:tcPr>
            <w:tcW w:w="5103" w:type="dxa"/>
            <w:gridSpan w:val="4"/>
            <w:tcBorders>
              <w:left w:val="nil"/>
            </w:tcBorders>
          </w:tcPr>
          <w:p w14:paraId="1BAF9FB1" w14:textId="77777777" w:rsidR="003263C4" w:rsidRDefault="003263C4">
            <w:pPr>
              <w:pStyle w:val="Heading3"/>
            </w:pPr>
          </w:p>
        </w:tc>
        <w:tc>
          <w:tcPr>
            <w:tcW w:w="287" w:type="dxa"/>
            <w:gridSpan w:val="4"/>
            <w:tcBorders>
              <w:top w:val="single" w:sz="12" w:space="0" w:color="auto"/>
              <w:right w:val="single" w:sz="12" w:space="0" w:color="auto"/>
            </w:tcBorders>
          </w:tcPr>
          <w:p w14:paraId="3B8E070B" w14:textId="77777777" w:rsidR="003263C4" w:rsidRDefault="003263C4">
            <w:pPr>
              <w:suppressAutoHyphens/>
              <w:spacing w:before="80"/>
              <w:ind w:right="-141"/>
            </w:pPr>
          </w:p>
        </w:tc>
      </w:tr>
      <w:tr w:rsidR="003263C4" w14:paraId="3D3D8C64" w14:textId="77777777" w:rsidTr="009573AC">
        <w:trPr>
          <w:jc w:val="center"/>
        </w:trPr>
        <w:tc>
          <w:tcPr>
            <w:tcW w:w="127" w:type="dxa"/>
          </w:tcPr>
          <w:p w14:paraId="6B169B23" w14:textId="77777777" w:rsidR="003263C4" w:rsidRDefault="003263C4">
            <w:pPr>
              <w:suppressAutoHyphens/>
            </w:pPr>
          </w:p>
        </w:tc>
        <w:tc>
          <w:tcPr>
            <w:tcW w:w="5527" w:type="dxa"/>
            <w:gridSpan w:val="3"/>
          </w:tcPr>
          <w:p w14:paraId="5D4A8F44" w14:textId="77777777" w:rsidR="003263C4" w:rsidRDefault="00586F58">
            <w:pPr>
              <w:rPr>
                <w:sz w:val="36"/>
              </w:rPr>
            </w:pPr>
            <w:r w:rsidRPr="008D497A">
              <w:rPr>
                <w:noProof/>
                <w:sz w:val="36"/>
              </w:rPr>
              <w:drawing>
                <wp:inline distT="0" distB="0" distL="0" distR="0" wp14:anchorId="30E98B69" wp14:editId="0A95F884">
                  <wp:extent cx="11811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85750"/>
                          </a:xfrm>
                          <a:prstGeom prst="rect">
                            <a:avLst/>
                          </a:prstGeom>
                          <a:noFill/>
                          <a:ln>
                            <a:noFill/>
                          </a:ln>
                        </pic:spPr>
                      </pic:pic>
                    </a:graphicData>
                  </a:graphic>
                </wp:inline>
              </w:drawing>
            </w:r>
            <w:r w:rsidR="008D497A">
              <w:rPr>
                <w:sz w:val="36"/>
              </w:rPr>
              <w:t xml:space="preserve">  </w:t>
            </w:r>
            <w:r w:rsidR="003263C4">
              <w:rPr>
                <w:sz w:val="36"/>
              </w:rPr>
              <w:t>OFFICE USE ONLY</w:t>
            </w:r>
          </w:p>
          <w:p w14:paraId="1066FFCB" w14:textId="77777777" w:rsidR="003263C4" w:rsidRDefault="003263C4">
            <w:pPr>
              <w:rPr>
                <w:b/>
                <w:sz w:val="16"/>
              </w:rPr>
            </w:pPr>
            <w:r>
              <w:rPr>
                <w:b/>
                <w:sz w:val="16"/>
              </w:rPr>
              <w:t>Privacy Statement</w:t>
            </w:r>
          </w:p>
          <w:p w14:paraId="5A6FCB49" w14:textId="77777777" w:rsidR="002A0322" w:rsidRPr="002A0322" w:rsidRDefault="002A0322" w:rsidP="002A0322">
            <w:pPr>
              <w:suppressAutoHyphens/>
              <w:ind w:right="113"/>
              <w:rPr>
                <w:sz w:val="16"/>
              </w:rPr>
            </w:pPr>
            <w:r w:rsidRPr="002A0322">
              <w:rPr>
                <w:sz w:val="16"/>
              </w:rPr>
              <w:t>Collection of information from this form is authorised by legislation and is</w:t>
            </w:r>
          </w:p>
          <w:p w14:paraId="0DD6A6BC" w14:textId="77777777" w:rsidR="002A0322" w:rsidRPr="002A0322" w:rsidRDefault="002A0322" w:rsidP="002A0322">
            <w:pPr>
              <w:suppressAutoHyphens/>
              <w:ind w:right="113"/>
              <w:rPr>
                <w:sz w:val="16"/>
              </w:rPr>
            </w:pPr>
            <w:r w:rsidRPr="002A0322">
              <w:rPr>
                <w:sz w:val="16"/>
              </w:rPr>
              <w:t>used to maintain publicly searchable records. For more information see</w:t>
            </w:r>
          </w:p>
          <w:p w14:paraId="7EC72D65" w14:textId="77777777" w:rsidR="002A25ED" w:rsidRDefault="002A0322" w:rsidP="002A0322">
            <w:pPr>
              <w:suppressAutoHyphens/>
              <w:ind w:right="113"/>
              <w:rPr>
                <w:sz w:val="16"/>
              </w:rPr>
            </w:pPr>
            <w:r w:rsidRPr="002A0322">
              <w:rPr>
                <w:sz w:val="16"/>
              </w:rPr>
              <w:t>the Department’s website</w:t>
            </w:r>
            <w:r w:rsidR="002A25ED">
              <w:rPr>
                <w:sz w:val="16"/>
              </w:rPr>
              <w:t>.</w:t>
            </w:r>
          </w:p>
          <w:p w14:paraId="3A257740" w14:textId="77777777" w:rsidR="003263C4" w:rsidRDefault="003263C4">
            <w:pPr>
              <w:ind w:right="113"/>
            </w:pPr>
          </w:p>
        </w:tc>
        <w:tc>
          <w:tcPr>
            <w:tcW w:w="5103" w:type="dxa"/>
            <w:gridSpan w:val="4"/>
            <w:tcBorders>
              <w:left w:val="nil"/>
            </w:tcBorders>
          </w:tcPr>
          <w:p w14:paraId="4A5C99F5" w14:textId="77777777" w:rsidR="003263C4" w:rsidRDefault="003263C4">
            <w:pPr>
              <w:suppressAutoHyphens/>
            </w:pPr>
          </w:p>
        </w:tc>
        <w:tc>
          <w:tcPr>
            <w:tcW w:w="287" w:type="dxa"/>
            <w:gridSpan w:val="4"/>
          </w:tcPr>
          <w:p w14:paraId="5D8B1F53" w14:textId="77777777" w:rsidR="003263C4" w:rsidRDefault="003263C4">
            <w:pPr>
              <w:suppressAutoHyphens/>
            </w:pPr>
          </w:p>
        </w:tc>
      </w:tr>
      <w:tr w:rsidR="009D1395" w14:paraId="39A2903A" w14:textId="77777777" w:rsidTr="009573AC">
        <w:tblPrEx>
          <w:tblBorders>
            <w:top w:val="single" w:sz="12" w:space="0" w:color="auto"/>
          </w:tblBorders>
        </w:tblPrEx>
        <w:trPr>
          <w:gridBefore w:val="1"/>
          <w:gridAfter w:val="2"/>
          <w:wBefore w:w="127" w:type="dxa"/>
          <w:wAfter w:w="143" w:type="dxa"/>
          <w:trHeight w:val="1623"/>
          <w:jc w:val="center"/>
        </w:trPr>
        <w:tc>
          <w:tcPr>
            <w:tcW w:w="5527" w:type="dxa"/>
            <w:gridSpan w:val="3"/>
            <w:tcBorders>
              <w:top w:val="single" w:sz="12" w:space="0" w:color="auto"/>
              <w:right w:val="nil"/>
            </w:tcBorders>
          </w:tcPr>
          <w:p w14:paraId="7D3FBEFA" w14:textId="77777777" w:rsidR="009D1395" w:rsidRDefault="009D1395">
            <w:pPr>
              <w:tabs>
                <w:tab w:val="left" w:pos="426"/>
              </w:tabs>
              <w:spacing w:before="90" w:after="54"/>
              <w:ind w:left="425" w:hanging="425"/>
            </w:pPr>
            <w:r>
              <w:rPr>
                <w:b/>
              </w:rPr>
              <w:t>1.</w:t>
            </w:r>
            <w:r>
              <w:rPr>
                <w:b/>
              </w:rPr>
              <w:tab/>
              <w:t>Nature of request</w:t>
            </w:r>
          </w:p>
          <w:p w14:paraId="118E772E" w14:textId="0D4C27EF" w:rsidR="009D1395" w:rsidRDefault="00BE771D" w:rsidP="000F0E10">
            <w:pPr>
              <w:tabs>
                <w:tab w:val="left" w:pos="425"/>
              </w:tabs>
              <w:suppressAutoHyphens/>
              <w:spacing w:before="90" w:after="54"/>
              <w:ind w:left="425" w:right="710"/>
            </w:pPr>
            <w:bookmarkStart w:id="0" w:name="Text1"/>
            <w:r>
              <w:t xml:space="preserve">REQUEST TO RECORD </w:t>
            </w:r>
            <w:r w:rsidR="00D357DE">
              <w:t>NEW</w:t>
            </w:r>
            <w:r>
              <w:t xml:space="preserve"> COMMUNITY MANAGEMENT STATEMENT FOR </w:t>
            </w:r>
            <w:sdt>
              <w:sdtPr>
                <w:alias w:val="Insert Scheme Name and Number"/>
                <w:tag w:val="Insert Scheme Name and Number"/>
                <w:id w:val="514274352"/>
                <w:placeholder>
                  <w:docPart w:val="7D0241FE681548A09BCFFBB6B1F27794"/>
                </w:placeholder>
                <w:showingPlcHdr/>
                <w:text/>
              </w:sdtPr>
              <w:sdtContent>
                <w:r>
                  <w:rPr>
                    <w:highlight w:val="lightGray"/>
                  </w:rPr>
                  <w:t>i</w:t>
                </w:r>
                <w:r w:rsidRPr="00EE26A1">
                  <w:rPr>
                    <w:highlight w:val="lightGray"/>
                  </w:rPr>
                  <w:t xml:space="preserve">nsert </w:t>
                </w:r>
                <w:r>
                  <w:rPr>
                    <w:highlight w:val="lightGray"/>
                  </w:rPr>
                  <w:t>n</w:t>
                </w:r>
                <w:r w:rsidRPr="00EE26A1">
                  <w:rPr>
                    <w:highlight w:val="lightGray"/>
                  </w:rPr>
                  <w:t>ame</w:t>
                </w:r>
                <w:r w:rsidR="00EF7A19">
                  <w:rPr>
                    <w:highlight w:val="lightGray"/>
                  </w:rPr>
                  <w:t xml:space="preserve"> and number</w:t>
                </w:r>
                <w:r w:rsidRPr="00EE26A1">
                  <w:rPr>
                    <w:highlight w:val="lightGray"/>
                  </w:rPr>
                  <w:t xml:space="preserve"> of </w:t>
                </w:r>
                <w:proofErr w:type="gramStart"/>
                <w:r>
                  <w:rPr>
                    <w:highlight w:val="lightGray"/>
                  </w:rPr>
                  <w:t>s</w:t>
                </w:r>
                <w:r w:rsidRPr="00EE26A1">
                  <w:rPr>
                    <w:highlight w:val="lightGray"/>
                  </w:rPr>
                  <w:t>cheme</w:t>
                </w:r>
                <w:proofErr w:type="gramEnd"/>
              </w:sdtContent>
            </w:sdt>
            <w:r w:rsidDel="00414294">
              <w:t xml:space="preserve"> </w:t>
            </w:r>
            <w:bookmarkEnd w:id="0"/>
          </w:p>
        </w:tc>
        <w:tc>
          <w:tcPr>
            <w:tcW w:w="4110" w:type="dxa"/>
            <w:gridSpan w:val="3"/>
            <w:tcBorders>
              <w:top w:val="single" w:sz="12" w:space="0" w:color="auto"/>
              <w:left w:val="nil"/>
              <w:right w:val="nil"/>
            </w:tcBorders>
          </w:tcPr>
          <w:p w14:paraId="217EEB04" w14:textId="77777777" w:rsidR="009D1395" w:rsidRDefault="009D1395" w:rsidP="000C0C14">
            <w:pPr>
              <w:spacing w:before="90" w:after="54"/>
            </w:pPr>
            <w:r>
              <w:rPr>
                <w:b/>
              </w:rPr>
              <w:t>Lodger</w:t>
            </w:r>
            <w:r>
              <w:t xml:space="preserve"> </w:t>
            </w:r>
            <w:r>
              <w:rPr>
                <w:sz w:val="16"/>
              </w:rPr>
              <w:t>(Name, address, E-mail &amp; phone number)</w:t>
            </w:r>
          </w:p>
          <w:p w14:paraId="1D0AC0FC" w14:textId="77777777" w:rsidR="009D1395" w:rsidRDefault="009D1395" w:rsidP="000C0C14">
            <w:pPr>
              <w:spacing w:before="4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137" w:type="dxa"/>
            <w:gridSpan w:val="3"/>
            <w:tcBorders>
              <w:top w:val="single" w:sz="12" w:space="0" w:color="auto"/>
              <w:left w:val="nil"/>
            </w:tcBorders>
          </w:tcPr>
          <w:p w14:paraId="409A56CB" w14:textId="77777777" w:rsidR="009D1395" w:rsidRPr="0078277B" w:rsidRDefault="009D1395">
            <w:pPr>
              <w:spacing w:before="90" w:after="54"/>
            </w:pPr>
            <w:r w:rsidRPr="0078277B">
              <w:rPr>
                <w:b/>
              </w:rPr>
              <w:t>Lodger Code</w:t>
            </w:r>
          </w:p>
          <w:bookmarkStart w:id="2" w:name="Text12"/>
          <w:p w14:paraId="7C007C04" w14:textId="77777777" w:rsidR="009D1395" w:rsidRPr="0078277B" w:rsidRDefault="009D1395">
            <w:r>
              <w:fldChar w:fldCharType="begin">
                <w:ffData>
                  <w:name w:val="Text12"/>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573AC" w14:paraId="0F28C9AB" w14:textId="77777777" w:rsidTr="009573AC">
        <w:tblPrEx>
          <w:tblBorders>
            <w:top w:val="single" w:sz="12" w:space="0" w:color="auto"/>
          </w:tblBorders>
        </w:tblPrEx>
        <w:trPr>
          <w:gridBefore w:val="1"/>
          <w:gridAfter w:val="1"/>
          <w:wBefore w:w="127" w:type="dxa"/>
          <w:wAfter w:w="137" w:type="dxa"/>
          <w:trHeight w:val="197"/>
          <w:jc w:val="center"/>
        </w:trPr>
        <w:tc>
          <w:tcPr>
            <w:tcW w:w="10756" w:type="dxa"/>
            <w:gridSpan w:val="8"/>
            <w:tcBorders>
              <w:top w:val="single" w:sz="12" w:space="0" w:color="auto"/>
              <w:bottom w:val="nil"/>
              <w:right w:val="nil"/>
            </w:tcBorders>
          </w:tcPr>
          <w:tbl>
            <w:tblPr>
              <w:tblStyle w:val="TableGrid"/>
              <w:tblW w:w="10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5812"/>
            </w:tblGrid>
            <w:tr w:rsidR="009573AC" w14:paraId="7AB77363" w14:textId="77777777" w:rsidTr="009573AC">
              <w:trPr>
                <w:trHeight w:val="398"/>
              </w:trPr>
              <w:tc>
                <w:tcPr>
                  <w:tcW w:w="4935" w:type="dxa"/>
                </w:tcPr>
                <w:p w14:paraId="0043A5FB" w14:textId="77777777" w:rsidR="009573AC" w:rsidRDefault="009573AC" w:rsidP="009573AC">
                  <w:pPr>
                    <w:spacing w:before="90" w:after="54"/>
                    <w:ind w:left="291" w:right="113" w:hanging="400"/>
                    <w:rPr>
                      <w:b/>
                    </w:rPr>
                  </w:pPr>
                  <w:r>
                    <w:rPr>
                      <w:b/>
                    </w:rPr>
                    <w:t>2.</w:t>
                  </w:r>
                  <w:r>
                    <w:rPr>
                      <w:b/>
                    </w:rPr>
                    <w:tab/>
                    <w:t>Lot on Plan Description</w:t>
                  </w:r>
                </w:p>
                <w:bookmarkStart w:id="3" w:name="Text14"/>
                <w:p w14:paraId="0944E707" w14:textId="3FEEB1AF" w:rsidR="009573AC" w:rsidRPr="009573AC" w:rsidRDefault="009573AC" w:rsidP="009573AC">
                  <w:pPr>
                    <w:spacing w:before="40"/>
                    <w:ind w:left="316" w:right="113"/>
                  </w:pPr>
                  <w:r>
                    <w:fldChar w:fldCharType="begin">
                      <w:ffData>
                        <w:name w:val="Text14"/>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5812" w:type="dxa"/>
                </w:tcPr>
                <w:p w14:paraId="00005FE9" w14:textId="77777777" w:rsidR="009573AC" w:rsidRDefault="009573AC" w:rsidP="009573AC">
                  <w:pPr>
                    <w:spacing w:before="90" w:after="54"/>
                    <w:ind w:left="460" w:right="113"/>
                    <w:rPr>
                      <w:b/>
                    </w:rPr>
                  </w:pPr>
                  <w:r>
                    <w:rPr>
                      <w:b/>
                    </w:rPr>
                    <w:t>Title Reference</w:t>
                  </w:r>
                </w:p>
                <w:p w14:paraId="335FBBE1" w14:textId="33ACDA88" w:rsidR="009573AC" w:rsidRPr="009573AC" w:rsidRDefault="009573AC" w:rsidP="009573AC">
                  <w:pPr>
                    <w:spacing w:before="40"/>
                    <w:ind w:left="485" w:hanging="25"/>
                  </w:pPr>
                  <w:r>
                    <w:fldChar w:fldCharType="begin">
                      <w:ffData>
                        <w:name w:val="Text14"/>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83D4C4" w14:textId="085B3A29" w:rsidR="009573AC" w:rsidRDefault="009573AC" w:rsidP="000C0C14">
            <w:pPr>
              <w:tabs>
                <w:tab w:val="left" w:pos="426"/>
              </w:tabs>
              <w:spacing w:before="90" w:after="54"/>
              <w:ind w:left="425" w:right="113" w:hanging="425"/>
            </w:pPr>
          </w:p>
        </w:tc>
        <w:tc>
          <w:tcPr>
            <w:tcW w:w="24" w:type="dxa"/>
            <w:gridSpan w:val="2"/>
            <w:tcBorders>
              <w:top w:val="single" w:sz="12" w:space="0" w:color="auto"/>
              <w:left w:val="nil"/>
            </w:tcBorders>
            <w:shd w:val="clear" w:color="auto" w:fill="auto"/>
          </w:tcPr>
          <w:p w14:paraId="035FD987" w14:textId="089262BC" w:rsidR="009573AC" w:rsidRPr="009573AC" w:rsidRDefault="009573AC" w:rsidP="009573AC">
            <w:pPr>
              <w:spacing w:before="90" w:after="54"/>
              <w:ind w:left="-3" w:firstLine="550"/>
              <w:rPr>
                <w:b/>
                <w:bCs/>
              </w:rPr>
            </w:pPr>
          </w:p>
        </w:tc>
      </w:tr>
      <w:tr w:rsidR="000C0C14" w14:paraId="356A0FE7" w14:textId="77777777" w:rsidTr="009573AC">
        <w:tblPrEx>
          <w:tblBorders>
            <w:top w:val="single" w:sz="12" w:space="0" w:color="auto"/>
          </w:tblBorders>
        </w:tblPrEx>
        <w:trPr>
          <w:gridBefore w:val="1"/>
          <w:gridAfter w:val="2"/>
          <w:wBefore w:w="127" w:type="dxa"/>
          <w:wAfter w:w="143" w:type="dxa"/>
          <w:trHeight w:val="153"/>
          <w:jc w:val="center"/>
        </w:trPr>
        <w:tc>
          <w:tcPr>
            <w:tcW w:w="4111" w:type="dxa"/>
            <w:gridSpan w:val="2"/>
            <w:tcBorders>
              <w:top w:val="nil"/>
              <w:bottom w:val="nil"/>
              <w:right w:val="nil"/>
            </w:tcBorders>
          </w:tcPr>
          <w:p w14:paraId="20F82C56" w14:textId="77777777" w:rsidR="00586F58" w:rsidRPr="00586F58" w:rsidRDefault="00586F58" w:rsidP="009573AC">
            <w:pPr>
              <w:tabs>
                <w:tab w:val="left" w:pos="426"/>
              </w:tabs>
              <w:spacing w:before="40"/>
              <w:ind w:left="425" w:right="113"/>
              <w:rPr>
                <w:sz w:val="12"/>
                <w:szCs w:val="12"/>
              </w:rPr>
            </w:pPr>
          </w:p>
        </w:tc>
        <w:tc>
          <w:tcPr>
            <w:tcW w:w="2126" w:type="dxa"/>
            <w:gridSpan w:val="2"/>
            <w:tcBorders>
              <w:left w:val="nil"/>
              <w:right w:val="nil"/>
            </w:tcBorders>
            <w:shd w:val="clear" w:color="auto" w:fill="auto"/>
          </w:tcPr>
          <w:p w14:paraId="6BC9A5D3" w14:textId="77777777" w:rsidR="000C0C14" w:rsidRPr="000C0C14" w:rsidRDefault="000C0C14" w:rsidP="000C0C14">
            <w:pPr>
              <w:spacing w:before="40"/>
              <w:ind w:right="113"/>
            </w:pPr>
          </w:p>
        </w:tc>
        <w:tc>
          <w:tcPr>
            <w:tcW w:w="2833" w:type="dxa"/>
            <w:tcBorders>
              <w:left w:val="nil"/>
              <w:right w:val="nil"/>
            </w:tcBorders>
            <w:shd w:val="clear" w:color="auto" w:fill="auto"/>
          </w:tcPr>
          <w:p w14:paraId="31EB6D8A" w14:textId="77777777" w:rsidR="000C0C14" w:rsidRPr="000C0C14" w:rsidRDefault="000C0C14" w:rsidP="000C0C14">
            <w:pPr>
              <w:spacing w:before="40"/>
              <w:ind w:right="113"/>
            </w:pPr>
          </w:p>
        </w:tc>
        <w:tc>
          <w:tcPr>
            <w:tcW w:w="1704" w:type="dxa"/>
            <w:gridSpan w:val="4"/>
            <w:tcBorders>
              <w:left w:val="nil"/>
            </w:tcBorders>
            <w:shd w:val="clear" w:color="auto" w:fill="auto"/>
          </w:tcPr>
          <w:p w14:paraId="426B9CC5" w14:textId="77777777" w:rsidR="00586F58" w:rsidRPr="00586F58" w:rsidRDefault="00586F58" w:rsidP="009573AC">
            <w:pPr>
              <w:spacing w:before="40"/>
              <w:rPr>
                <w:sz w:val="12"/>
                <w:szCs w:val="12"/>
              </w:rPr>
            </w:pPr>
          </w:p>
        </w:tc>
      </w:tr>
      <w:tr w:rsidR="003263C4" w14:paraId="46C380CC" w14:textId="77777777" w:rsidTr="009573AC">
        <w:trPr>
          <w:gridBefore w:val="1"/>
          <w:gridAfter w:val="2"/>
          <w:wBefore w:w="127" w:type="dxa"/>
          <w:wAfter w:w="143" w:type="dxa"/>
          <w:trHeight w:val="903"/>
          <w:jc w:val="center"/>
        </w:trPr>
        <w:tc>
          <w:tcPr>
            <w:tcW w:w="10774" w:type="dxa"/>
            <w:gridSpan w:val="9"/>
            <w:tcBorders>
              <w:top w:val="single" w:sz="12" w:space="0" w:color="auto"/>
            </w:tcBorders>
          </w:tcPr>
          <w:p w14:paraId="40F0DEB2" w14:textId="77777777" w:rsidR="003263C4" w:rsidRDefault="003263C4">
            <w:pPr>
              <w:tabs>
                <w:tab w:val="left" w:pos="426"/>
              </w:tabs>
              <w:spacing w:before="90" w:after="54"/>
              <w:ind w:left="425" w:hanging="425"/>
            </w:pPr>
            <w:r>
              <w:rPr>
                <w:b/>
              </w:rPr>
              <w:t>3.</w:t>
            </w:r>
            <w:r>
              <w:rPr>
                <w:b/>
              </w:rPr>
              <w:tab/>
              <w:t>Registered Proprietor/State Lessee</w:t>
            </w:r>
          </w:p>
          <w:bookmarkStart w:id="4" w:name="Text6"/>
          <w:p w14:paraId="0164FDA2" w14:textId="77777777" w:rsidR="001E20E5" w:rsidRDefault="00D12E97" w:rsidP="00220BFA">
            <w:pPr>
              <w:tabs>
                <w:tab w:val="left" w:pos="425"/>
              </w:tabs>
              <w:suppressAutoHyphens/>
              <w:spacing w:before="40" w:after="40"/>
              <w:ind w:left="425"/>
            </w:pPr>
            <w:r>
              <w:fldChar w:fldCharType="begin">
                <w:ffData>
                  <w:name w:val="Text6"/>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39C1AF8" w14:textId="0FC6C1EC" w:rsidR="009573AC" w:rsidRPr="009573AC" w:rsidRDefault="009573AC" w:rsidP="009573AC">
            <w:pPr>
              <w:tabs>
                <w:tab w:val="left" w:pos="1540"/>
              </w:tabs>
            </w:pPr>
          </w:p>
        </w:tc>
      </w:tr>
      <w:tr w:rsidR="003263C4" w14:paraId="3257AEAC" w14:textId="77777777" w:rsidTr="009573AC">
        <w:trPr>
          <w:gridBefore w:val="1"/>
          <w:gridAfter w:val="2"/>
          <w:wBefore w:w="127" w:type="dxa"/>
          <w:wAfter w:w="143" w:type="dxa"/>
          <w:trHeight w:val="819"/>
          <w:jc w:val="center"/>
        </w:trPr>
        <w:tc>
          <w:tcPr>
            <w:tcW w:w="10774" w:type="dxa"/>
            <w:gridSpan w:val="9"/>
            <w:tcBorders>
              <w:top w:val="single" w:sz="12" w:space="0" w:color="auto"/>
            </w:tcBorders>
          </w:tcPr>
          <w:p w14:paraId="5530F0BE" w14:textId="77777777" w:rsidR="003263C4" w:rsidRDefault="003263C4">
            <w:pPr>
              <w:tabs>
                <w:tab w:val="left" w:pos="426"/>
              </w:tabs>
              <w:spacing w:before="90" w:after="54"/>
              <w:ind w:left="425" w:hanging="425"/>
            </w:pPr>
            <w:r>
              <w:rPr>
                <w:b/>
              </w:rPr>
              <w:t>4.</w:t>
            </w:r>
            <w:r>
              <w:rPr>
                <w:b/>
              </w:rPr>
              <w:tab/>
              <w:t>Interest</w:t>
            </w:r>
          </w:p>
          <w:p w14:paraId="519092AC" w14:textId="12CC3A97" w:rsidR="003F70BA" w:rsidRDefault="00403D1F" w:rsidP="00220BFA">
            <w:pPr>
              <w:tabs>
                <w:tab w:val="left" w:pos="425"/>
              </w:tabs>
              <w:suppressAutoHyphens/>
              <w:spacing w:before="40" w:after="40"/>
              <w:ind w:left="425"/>
            </w:pPr>
            <w:r>
              <w:t>NOT APPLICABLE</w:t>
            </w:r>
          </w:p>
        </w:tc>
      </w:tr>
      <w:tr w:rsidR="003263C4" w14:paraId="54A792FB" w14:textId="77777777" w:rsidTr="00E63A59">
        <w:trPr>
          <w:gridBefore w:val="1"/>
          <w:gridAfter w:val="2"/>
          <w:wBefore w:w="127" w:type="dxa"/>
          <w:wAfter w:w="143" w:type="dxa"/>
          <w:trHeight w:val="1098"/>
          <w:jc w:val="center"/>
        </w:trPr>
        <w:tc>
          <w:tcPr>
            <w:tcW w:w="10774" w:type="dxa"/>
            <w:gridSpan w:val="9"/>
            <w:tcBorders>
              <w:top w:val="single" w:sz="12" w:space="0" w:color="auto"/>
            </w:tcBorders>
          </w:tcPr>
          <w:p w14:paraId="68D4BC52" w14:textId="77777777" w:rsidR="003263C4" w:rsidRDefault="003263C4">
            <w:pPr>
              <w:tabs>
                <w:tab w:val="left" w:pos="426"/>
              </w:tabs>
              <w:spacing w:before="90" w:after="54"/>
              <w:ind w:left="425" w:hanging="425"/>
            </w:pPr>
            <w:r>
              <w:rPr>
                <w:b/>
              </w:rPr>
              <w:t>5.</w:t>
            </w:r>
            <w:r>
              <w:rPr>
                <w:b/>
              </w:rPr>
              <w:tab/>
              <w:t>Applicant</w:t>
            </w:r>
          </w:p>
          <w:bookmarkStart w:id="5" w:name="Text8"/>
          <w:p w14:paraId="44498CB3" w14:textId="77777777" w:rsidR="001E20E5" w:rsidRDefault="001E20E5" w:rsidP="00220BFA">
            <w:pPr>
              <w:tabs>
                <w:tab w:val="left" w:pos="425"/>
              </w:tabs>
              <w:suppressAutoHyphens/>
              <w:spacing w:before="40" w:after="40"/>
              <w:ind w:left="425"/>
            </w:pPr>
            <w:r>
              <w:fldChar w:fldCharType="begin">
                <w:ffData>
                  <w:name w:val="Text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263C4" w14:paraId="5498A34F" w14:textId="77777777" w:rsidTr="009573AC">
        <w:trPr>
          <w:gridBefore w:val="1"/>
          <w:gridAfter w:val="2"/>
          <w:wBefore w:w="127" w:type="dxa"/>
          <w:wAfter w:w="143" w:type="dxa"/>
          <w:trHeight w:val="2379"/>
          <w:jc w:val="center"/>
        </w:trPr>
        <w:tc>
          <w:tcPr>
            <w:tcW w:w="10774" w:type="dxa"/>
            <w:gridSpan w:val="9"/>
            <w:tcBorders>
              <w:top w:val="single" w:sz="12" w:space="0" w:color="auto"/>
              <w:bottom w:val="single" w:sz="12" w:space="0" w:color="auto"/>
            </w:tcBorders>
          </w:tcPr>
          <w:p w14:paraId="3BBE8CDD" w14:textId="77777777" w:rsidR="003263C4" w:rsidRDefault="003263C4">
            <w:pPr>
              <w:tabs>
                <w:tab w:val="left" w:pos="426"/>
              </w:tabs>
              <w:spacing w:before="90" w:after="54"/>
              <w:ind w:left="425" w:hanging="425"/>
            </w:pPr>
            <w:r>
              <w:rPr>
                <w:b/>
              </w:rPr>
              <w:t>6.</w:t>
            </w:r>
            <w:r>
              <w:rPr>
                <w:b/>
              </w:rPr>
              <w:tab/>
              <w:t>Request</w:t>
            </w:r>
          </w:p>
          <w:p w14:paraId="182EC06C" w14:textId="5F8A7C38" w:rsidR="001E20E5" w:rsidRDefault="003263C4" w:rsidP="00220BFA">
            <w:pPr>
              <w:spacing w:before="40" w:after="40"/>
            </w:pPr>
            <w:r>
              <w:t xml:space="preserve">I hereby request that: </w:t>
            </w:r>
            <w:bookmarkStart w:id="6" w:name="Text9"/>
            <w:r w:rsidR="001E20E5">
              <w:fldChar w:fldCharType="begin">
                <w:ffData>
                  <w:name w:val="Text9"/>
                  <w:enabled/>
                  <w:calcOnExit w:val="0"/>
                  <w:textInput/>
                </w:ffData>
              </w:fldChar>
            </w:r>
            <w:r w:rsidR="001E20E5">
              <w:instrText xml:space="preserve"> FORMTEXT </w:instrText>
            </w:r>
            <w:r w:rsidR="001E20E5">
              <w:fldChar w:fldCharType="separate"/>
            </w:r>
            <w:r w:rsidR="001E20E5">
              <w:rPr>
                <w:noProof/>
              </w:rPr>
              <w:t> </w:t>
            </w:r>
            <w:r w:rsidR="001E20E5">
              <w:rPr>
                <w:noProof/>
              </w:rPr>
              <w:t> </w:t>
            </w:r>
            <w:r w:rsidR="001E20E5">
              <w:rPr>
                <w:noProof/>
              </w:rPr>
              <w:t> </w:t>
            </w:r>
            <w:r w:rsidR="001E20E5">
              <w:rPr>
                <w:noProof/>
              </w:rPr>
              <w:t> </w:t>
            </w:r>
            <w:r w:rsidR="001E20E5">
              <w:rPr>
                <w:noProof/>
              </w:rPr>
              <w:t> </w:t>
            </w:r>
            <w:r w:rsidR="001E20E5">
              <w:fldChar w:fldCharType="end"/>
            </w:r>
            <w:bookmarkEnd w:id="6"/>
          </w:p>
        </w:tc>
      </w:tr>
      <w:tr w:rsidR="0075710E" w14:paraId="11E61A2D" w14:textId="77777777" w:rsidTr="009573AC">
        <w:trPr>
          <w:gridBefore w:val="1"/>
          <w:gridAfter w:val="2"/>
          <w:wBefore w:w="127" w:type="dxa"/>
          <w:wAfter w:w="143" w:type="dxa"/>
          <w:trHeight w:val="2379"/>
          <w:jc w:val="center"/>
        </w:trPr>
        <w:tc>
          <w:tcPr>
            <w:tcW w:w="10774" w:type="dxa"/>
            <w:gridSpan w:val="9"/>
            <w:tcBorders>
              <w:top w:val="single" w:sz="12" w:space="0" w:color="auto"/>
            </w:tcBorders>
          </w:tcPr>
          <w:p w14:paraId="7EBDF0C0" w14:textId="77777777" w:rsidR="0075710E" w:rsidRDefault="0075710E" w:rsidP="00293D5D">
            <w:pPr>
              <w:tabs>
                <w:tab w:val="left" w:pos="426"/>
              </w:tabs>
              <w:spacing w:before="90" w:after="54"/>
              <w:ind w:left="425" w:hanging="425"/>
              <w:rPr>
                <w:b/>
              </w:rPr>
            </w:pPr>
            <w:r>
              <w:rPr>
                <w:b/>
              </w:rPr>
              <w:t>7.</w:t>
            </w:r>
            <w:r>
              <w:rPr>
                <w:b/>
              </w:rPr>
              <w:tab/>
              <w:t>Execution by applicant</w:t>
            </w:r>
          </w:p>
          <w:p w14:paraId="17D16119" w14:textId="77777777" w:rsidR="00A170F8" w:rsidRDefault="00A170F8" w:rsidP="00293D5D"/>
          <w:p w14:paraId="5701CA71" w14:textId="2C76F0AB" w:rsidR="00B37F09" w:rsidRDefault="00B37F09" w:rsidP="00B37F09">
            <w:pPr>
              <w:tabs>
                <w:tab w:val="left" w:pos="9992"/>
              </w:tabs>
              <w:jc w:val="right"/>
            </w:pPr>
            <w:r>
              <w:tab/>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7E7E22" w14:textId="77777777" w:rsidR="00D451E5" w:rsidRDefault="00D451E5" w:rsidP="00A170F8">
            <w:pPr>
              <w:pStyle w:val="LTPMBodyText"/>
              <w:ind w:right="0"/>
              <w:jc w:val="right"/>
            </w:pPr>
          </w:p>
          <w:p w14:paraId="1131FA1C" w14:textId="0265EDC4" w:rsidR="0075710E" w:rsidRDefault="0075710E" w:rsidP="004B5CA3">
            <w:pPr>
              <w:suppressAutoHyphens/>
            </w:pPr>
          </w:p>
          <w:p w14:paraId="37DB1A85" w14:textId="0D95C6BA" w:rsidR="00D451E5" w:rsidRDefault="0075710E" w:rsidP="00A170F8">
            <w:pPr>
              <w:tabs>
                <w:tab w:val="left" w:pos="5226"/>
                <w:tab w:val="left" w:pos="7228"/>
                <w:tab w:val="right" w:leader="dot" w:pos="10774"/>
              </w:tabs>
              <w:suppressAutoHyphens/>
            </w:pPr>
            <w:r>
              <w:tab/>
              <w:t>/      /</w:t>
            </w:r>
            <w:r>
              <w:tab/>
            </w:r>
            <w:r>
              <w:tab/>
            </w:r>
          </w:p>
          <w:p w14:paraId="5F6F1D75" w14:textId="77777777" w:rsidR="0075710E" w:rsidRDefault="0075710E" w:rsidP="00293D5D">
            <w:pPr>
              <w:tabs>
                <w:tab w:val="left" w:pos="5103"/>
                <w:tab w:val="left" w:pos="7367"/>
                <w:tab w:val="right" w:leader="dot" w:pos="10774"/>
              </w:tabs>
              <w:suppressAutoHyphens/>
            </w:pPr>
            <w:r>
              <w:rPr>
                <w:b/>
              </w:rPr>
              <w:tab/>
              <w:t>Execution Date</w:t>
            </w:r>
            <w:r>
              <w:rPr>
                <w:b/>
              </w:rPr>
              <w:tab/>
            </w:r>
            <w:r w:rsidRPr="004B5CA3">
              <w:rPr>
                <w:b/>
              </w:rPr>
              <w:t>Applicant's or</w:t>
            </w:r>
            <w:r>
              <w:rPr>
                <w:b/>
              </w:rPr>
              <w:t xml:space="preserve"> Solicitor's Signature</w:t>
            </w:r>
          </w:p>
          <w:p w14:paraId="44C9EF17" w14:textId="565A08BB" w:rsidR="0075710E" w:rsidRDefault="0075710E" w:rsidP="00A170F8">
            <w:pPr>
              <w:tabs>
                <w:tab w:val="right" w:pos="10774"/>
              </w:tabs>
              <w:suppressAutoHyphens/>
              <w:spacing w:before="80"/>
              <w:jc w:val="right"/>
            </w:pPr>
            <w:r>
              <w:rPr>
                <w:sz w:val="16"/>
              </w:rPr>
              <w:tab/>
              <w:t>Note: A Solicitor is required to print full name if signing on behalf of the Applicant</w:t>
            </w:r>
          </w:p>
        </w:tc>
      </w:tr>
    </w:tbl>
    <w:p w14:paraId="4386FB80" w14:textId="77777777" w:rsidR="00FB4DFD" w:rsidRDefault="00FB4DFD">
      <w:pPr>
        <w:tabs>
          <w:tab w:val="center" w:pos="5954"/>
          <w:tab w:val="right" w:pos="10774"/>
        </w:tabs>
        <w:suppressAutoHyphens/>
        <w:rPr>
          <w:sz w:val="16"/>
        </w:rPr>
      </w:pPr>
    </w:p>
    <w:p w14:paraId="2C6B3E75" w14:textId="77777777" w:rsidR="009E6D07" w:rsidRDefault="009E6D07">
      <w:pPr>
        <w:tabs>
          <w:tab w:val="center" w:pos="5954"/>
          <w:tab w:val="right" w:pos="10774"/>
        </w:tabs>
        <w:suppressAutoHyphens/>
        <w:rPr>
          <w:sz w:val="16"/>
        </w:rPr>
        <w:sectPr w:rsidR="009E6D07" w:rsidSect="009E6D07">
          <w:footerReference w:type="default" r:id="rId12"/>
          <w:pgSz w:w="11907" w:h="16840" w:code="9"/>
          <w:pgMar w:top="567" w:right="567" w:bottom="567" w:left="567" w:header="567" w:footer="340" w:gutter="0"/>
          <w:pgNumType w:start="1"/>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670"/>
        <w:gridCol w:w="2263"/>
      </w:tblGrid>
      <w:tr w:rsidR="00B37F09" w:rsidRPr="00B37F09" w14:paraId="0B2599F5" w14:textId="77777777" w:rsidTr="00B37F09">
        <w:tc>
          <w:tcPr>
            <w:tcW w:w="2830" w:type="dxa"/>
          </w:tcPr>
          <w:p w14:paraId="1CA4B501" w14:textId="77777777" w:rsidR="00B37F09" w:rsidRDefault="00B37F09" w:rsidP="00DF7191">
            <w:pPr>
              <w:suppressAutoHyphens/>
              <w:rPr>
                <w:sz w:val="16"/>
              </w:rPr>
            </w:pPr>
            <w:r w:rsidRPr="00B37F09">
              <w:rPr>
                <w:sz w:val="16"/>
              </w:rPr>
              <w:lastRenderedPageBreak/>
              <w:t>QUEENSLAND TITLES REGISTRY</w:t>
            </w:r>
          </w:p>
          <w:p w14:paraId="01F96FD2" w14:textId="7B45A1A6" w:rsidR="00B37F09" w:rsidRPr="00B37F09" w:rsidRDefault="00B37F09" w:rsidP="00DF7191">
            <w:pPr>
              <w:suppressAutoHyphens/>
            </w:pPr>
            <w:r>
              <w:rPr>
                <w:sz w:val="16"/>
              </w:rPr>
              <w:t xml:space="preserve">Body Corporate and Community </w:t>
            </w:r>
            <w:r>
              <w:rPr>
                <w:sz w:val="16"/>
              </w:rPr>
              <w:br/>
              <w:t>Management Act 1997</w:t>
            </w:r>
          </w:p>
        </w:tc>
        <w:tc>
          <w:tcPr>
            <w:tcW w:w="5670" w:type="dxa"/>
          </w:tcPr>
          <w:p w14:paraId="59437D44" w14:textId="77777777" w:rsidR="00B37F09" w:rsidRPr="00B37F09" w:rsidRDefault="00B37F09" w:rsidP="00B37F09">
            <w:pPr>
              <w:suppressAutoHyphens/>
              <w:jc w:val="center"/>
              <w:rPr>
                <w:b/>
              </w:rPr>
            </w:pPr>
            <w:r w:rsidRPr="00B37F09">
              <w:rPr>
                <w:b/>
                <w:sz w:val="24"/>
              </w:rPr>
              <w:t>NEW COMMUNITY MANAGEMENT STATEMENT</w:t>
            </w:r>
          </w:p>
        </w:tc>
        <w:tc>
          <w:tcPr>
            <w:tcW w:w="2263" w:type="dxa"/>
          </w:tcPr>
          <w:p w14:paraId="0C58B2C9" w14:textId="77777777" w:rsidR="00B37F09" w:rsidRDefault="00B37F09" w:rsidP="00B37F09">
            <w:pPr>
              <w:suppressAutoHyphens/>
              <w:jc w:val="right"/>
              <w:rPr>
                <w:sz w:val="16"/>
              </w:rPr>
            </w:pPr>
            <w:r w:rsidRPr="00B37F09">
              <w:rPr>
                <w:b/>
              </w:rPr>
              <w:t>NEW CMS</w:t>
            </w:r>
            <w:r w:rsidRPr="00B37F09">
              <w:rPr>
                <w:sz w:val="16"/>
              </w:rPr>
              <w:t xml:space="preserve"> Version 1</w:t>
            </w:r>
          </w:p>
          <w:p w14:paraId="0D297978" w14:textId="49E24CBD" w:rsidR="00B37F09" w:rsidRPr="00B37F09" w:rsidRDefault="00B37F09" w:rsidP="00B37F09">
            <w:pPr>
              <w:suppressAutoHyphens/>
              <w:jc w:val="right"/>
              <w:rPr>
                <w:sz w:val="16"/>
              </w:rPr>
            </w:pPr>
            <w:r>
              <w:t xml:space="preserve">Page </w:t>
            </w:r>
            <w:r w:rsidR="005460C0">
              <w:fldChar w:fldCharType="begin"/>
            </w:r>
            <w:r w:rsidR="005460C0">
              <w:instrText xml:space="preserve"> PAGE   \* MERGEFORMAT </w:instrText>
            </w:r>
            <w:r w:rsidR="005460C0">
              <w:fldChar w:fldCharType="separate"/>
            </w:r>
            <w:r w:rsidR="005460C0">
              <w:rPr>
                <w:noProof/>
              </w:rPr>
              <w:t>2</w:t>
            </w:r>
            <w:r w:rsidR="005460C0">
              <w:rPr>
                <w:noProof/>
              </w:rPr>
              <w:fldChar w:fldCharType="end"/>
            </w:r>
            <w:r>
              <w:t xml:space="preserve"> of </w:t>
            </w:r>
            <w:sdt>
              <w:sdtPr>
                <w:alias w:val="Insert Total Number of Pages"/>
                <w:tag w:val="Pages"/>
                <w:id w:val="-469356705"/>
                <w:placeholder>
                  <w:docPart w:val="3D4D2C5DA8F94E749038EB433E1C3F41"/>
                </w:placeholder>
                <w:showingPlcHdr/>
                <w:text/>
              </w:sdtPr>
              <w:sdtContent>
                <w:r w:rsidR="00865578" w:rsidRPr="00E573B1">
                  <w:rPr>
                    <w:rStyle w:val="PlaceholderText"/>
                  </w:rPr>
                  <w:t>Insert Total Number of Pages</w:t>
                </w:r>
              </w:sdtContent>
            </w:sdt>
            <w:r>
              <w:t xml:space="preserve"> </w:t>
            </w:r>
          </w:p>
        </w:tc>
      </w:tr>
    </w:tbl>
    <w:p w14:paraId="46E886CC" w14:textId="2B5B0600" w:rsidR="00CB35EF" w:rsidRDefault="00CB35EF">
      <w:pPr>
        <w:tabs>
          <w:tab w:val="right" w:pos="10773"/>
        </w:tabs>
        <w:suppressAutoHyphens/>
        <w:spacing w:after="120"/>
      </w:pPr>
      <w:r>
        <w:tab/>
      </w:r>
    </w:p>
    <w:tbl>
      <w:tblPr>
        <w:tblW w:w="11063" w:type="dxa"/>
        <w:jc w:val="center"/>
        <w:tblLayout w:type="fixed"/>
        <w:tblCellMar>
          <w:left w:w="0" w:type="dxa"/>
          <w:right w:w="0" w:type="dxa"/>
        </w:tblCellMar>
        <w:tblLook w:val="0000" w:firstRow="0" w:lastRow="0" w:firstColumn="0" w:lastColumn="0" w:noHBand="0" w:noVBand="0"/>
      </w:tblPr>
      <w:tblGrid>
        <w:gridCol w:w="144"/>
        <w:gridCol w:w="140"/>
        <w:gridCol w:w="4946"/>
        <w:gridCol w:w="142"/>
        <w:gridCol w:w="301"/>
        <w:gridCol w:w="56"/>
        <w:gridCol w:w="4743"/>
        <w:gridCol w:w="86"/>
        <w:gridCol w:w="220"/>
        <w:gridCol w:w="137"/>
        <w:gridCol w:w="148"/>
      </w:tblGrid>
      <w:tr w:rsidR="00CB35EF" w14:paraId="0A20BC3E" w14:textId="77777777" w:rsidTr="00C57672">
        <w:trPr>
          <w:jc w:val="center"/>
        </w:trPr>
        <w:tc>
          <w:tcPr>
            <w:tcW w:w="284" w:type="dxa"/>
            <w:gridSpan w:val="2"/>
            <w:tcBorders>
              <w:top w:val="single" w:sz="12" w:space="0" w:color="auto"/>
              <w:left w:val="single" w:sz="12" w:space="0" w:color="auto"/>
            </w:tcBorders>
          </w:tcPr>
          <w:p w14:paraId="61880B8F" w14:textId="77777777" w:rsidR="00CB35EF" w:rsidRDefault="00CB35EF">
            <w:pPr>
              <w:suppressAutoHyphens/>
              <w:spacing w:before="80"/>
            </w:pPr>
          </w:p>
        </w:tc>
        <w:tc>
          <w:tcPr>
            <w:tcW w:w="5389" w:type="dxa"/>
            <w:gridSpan w:val="3"/>
          </w:tcPr>
          <w:p w14:paraId="3B3069C8" w14:textId="77777777" w:rsidR="00CB35EF" w:rsidRDefault="00CB35EF">
            <w:pPr>
              <w:suppressAutoHyphens/>
              <w:spacing w:before="80"/>
            </w:pPr>
          </w:p>
        </w:tc>
        <w:tc>
          <w:tcPr>
            <w:tcW w:w="5105" w:type="dxa"/>
            <w:gridSpan w:val="4"/>
            <w:tcBorders>
              <w:left w:val="nil"/>
            </w:tcBorders>
          </w:tcPr>
          <w:p w14:paraId="4B56E8A9" w14:textId="77777777" w:rsidR="00CB35EF" w:rsidRDefault="00CB35EF">
            <w:pPr>
              <w:pStyle w:val="Heading3"/>
              <w:jc w:val="left"/>
            </w:pPr>
          </w:p>
        </w:tc>
        <w:tc>
          <w:tcPr>
            <w:tcW w:w="285" w:type="dxa"/>
            <w:gridSpan w:val="2"/>
            <w:tcBorders>
              <w:top w:val="single" w:sz="12" w:space="0" w:color="auto"/>
              <w:right w:val="single" w:sz="12" w:space="0" w:color="auto"/>
            </w:tcBorders>
          </w:tcPr>
          <w:p w14:paraId="60286E6A" w14:textId="77777777" w:rsidR="00CB35EF" w:rsidRDefault="00CB35EF">
            <w:pPr>
              <w:suppressAutoHyphens/>
              <w:spacing w:before="80"/>
              <w:ind w:right="-141"/>
            </w:pPr>
          </w:p>
        </w:tc>
      </w:tr>
      <w:tr w:rsidR="00CB35EF" w14:paraId="198982AB" w14:textId="77777777" w:rsidTr="00C57672">
        <w:trPr>
          <w:cantSplit/>
          <w:jc w:val="center"/>
        </w:trPr>
        <w:tc>
          <w:tcPr>
            <w:tcW w:w="144" w:type="dxa"/>
          </w:tcPr>
          <w:p w14:paraId="24E240EF" w14:textId="77777777" w:rsidR="00CB35EF" w:rsidRDefault="00CB35EF">
            <w:pPr>
              <w:suppressAutoHyphens/>
            </w:pPr>
          </w:p>
        </w:tc>
        <w:tc>
          <w:tcPr>
            <w:tcW w:w="5529" w:type="dxa"/>
            <w:gridSpan w:val="4"/>
          </w:tcPr>
          <w:p w14:paraId="16E1E353" w14:textId="77777777" w:rsidR="00377CC5" w:rsidRPr="00377CC5" w:rsidRDefault="00377CC5" w:rsidP="00377CC5">
            <w:pPr>
              <w:spacing w:after="40"/>
              <w:ind w:right="284"/>
              <w:jc w:val="both"/>
              <w:rPr>
                <w:sz w:val="19"/>
                <w:szCs w:val="19"/>
              </w:rPr>
            </w:pPr>
            <w:r w:rsidRPr="00377CC5">
              <w:rPr>
                <w:sz w:val="19"/>
                <w:szCs w:val="19"/>
              </w:rPr>
              <w:t xml:space="preserve">THIS CMS MUST BE DEPOSITED WITH: </w:t>
            </w:r>
          </w:p>
          <w:p w14:paraId="72DA9A1A" w14:textId="77777777" w:rsidR="00377CC5" w:rsidRPr="00377CC5" w:rsidRDefault="00377CC5" w:rsidP="00377CC5">
            <w:pPr>
              <w:numPr>
                <w:ilvl w:val="0"/>
                <w:numId w:val="2"/>
              </w:numPr>
              <w:spacing w:after="40" w:line="259" w:lineRule="auto"/>
              <w:ind w:right="284"/>
              <w:jc w:val="both"/>
              <w:rPr>
                <w:sz w:val="19"/>
                <w:szCs w:val="19"/>
              </w:rPr>
            </w:pPr>
            <w:r w:rsidRPr="00377CC5">
              <w:rPr>
                <w:sz w:val="19"/>
                <w:szCs w:val="19"/>
              </w:rPr>
              <w:t>A FORM 14 GENERAL REQUEST; AND</w:t>
            </w:r>
          </w:p>
          <w:p w14:paraId="4756C511" w14:textId="77777777" w:rsidR="00377CC5" w:rsidRPr="00377CC5" w:rsidRDefault="00377CC5" w:rsidP="00377CC5">
            <w:pPr>
              <w:numPr>
                <w:ilvl w:val="0"/>
                <w:numId w:val="2"/>
              </w:numPr>
              <w:spacing w:after="60" w:line="259" w:lineRule="auto"/>
              <w:ind w:left="714" w:right="284" w:hanging="357"/>
              <w:jc w:val="both"/>
              <w:rPr>
                <w:sz w:val="19"/>
                <w:szCs w:val="19"/>
              </w:rPr>
            </w:pPr>
            <w:r w:rsidRPr="00377CC5">
              <w:rPr>
                <w:sz w:val="19"/>
                <w:szCs w:val="19"/>
              </w:rPr>
              <w:t xml:space="preserve">A FORM 18C (IF NO EXEMPTION TO THE PLANNING BODY CMS NOTATION APPLIES). </w:t>
            </w:r>
          </w:p>
          <w:p w14:paraId="66D2ED1F" w14:textId="77777777" w:rsidR="00377CC5" w:rsidRPr="00377CC5" w:rsidRDefault="00377CC5" w:rsidP="00377CC5">
            <w:pPr>
              <w:ind w:right="284"/>
              <w:jc w:val="both"/>
              <w:rPr>
                <w:sz w:val="19"/>
                <w:szCs w:val="19"/>
              </w:rPr>
            </w:pPr>
            <w:r w:rsidRPr="00377CC5">
              <w:rPr>
                <w:sz w:val="19"/>
                <w:szCs w:val="19"/>
              </w:rPr>
              <w:t>A NEW CMS MUST BE LODGED WITHIN THREE (3) MONTHS OF THE DATE OF CONSENT BY THE BODY CORPORATE</w:t>
            </w:r>
          </w:p>
          <w:p w14:paraId="44DFB732" w14:textId="77777777" w:rsidR="00CB35EF" w:rsidRDefault="00CB35EF" w:rsidP="00EA4C95">
            <w:pPr>
              <w:suppressAutoHyphens/>
              <w:jc w:val="center"/>
            </w:pPr>
            <w:r>
              <w:rPr>
                <w:i/>
                <w:sz w:val="16"/>
              </w:rPr>
              <w:t>Office use only</w:t>
            </w:r>
          </w:p>
          <w:p w14:paraId="5583D972" w14:textId="77777777" w:rsidR="00CB35EF" w:rsidRDefault="00CB35EF">
            <w:pPr>
              <w:pStyle w:val="Heading1"/>
              <w:spacing w:after="120"/>
            </w:pPr>
            <w:r>
              <w:t>CMS LABEL NUMBER</w:t>
            </w:r>
          </w:p>
        </w:tc>
        <w:tc>
          <w:tcPr>
            <w:tcW w:w="5390" w:type="dxa"/>
            <w:gridSpan w:val="6"/>
            <w:tcBorders>
              <w:left w:val="nil"/>
            </w:tcBorders>
          </w:tcPr>
          <w:p w14:paraId="3E39D3EA" w14:textId="77777777" w:rsidR="00CB35EF" w:rsidRDefault="00CB35EF">
            <w:pPr>
              <w:suppressAutoHyphens/>
              <w:jc w:val="center"/>
            </w:pPr>
            <w:r>
              <w:rPr>
                <w:b/>
              </w:rPr>
              <w:t>This statement incorporates and must</w:t>
            </w:r>
            <w:r>
              <w:rPr>
                <w:b/>
              </w:rPr>
              <w:br/>
              <w:t xml:space="preserve"> include the following:</w:t>
            </w:r>
          </w:p>
          <w:p w14:paraId="4B838841" w14:textId="77777777" w:rsidR="00CB35EF" w:rsidRDefault="00CB35EF">
            <w:pPr>
              <w:suppressAutoHyphens/>
              <w:rPr>
                <w:b/>
              </w:rPr>
            </w:pPr>
          </w:p>
          <w:p w14:paraId="100F1410" w14:textId="77777777" w:rsidR="00CB35EF" w:rsidRDefault="00CB35EF">
            <w:pPr>
              <w:pStyle w:val="Heading2"/>
              <w:tabs>
                <w:tab w:val="clear" w:pos="1276"/>
                <w:tab w:val="left" w:pos="1134"/>
              </w:tabs>
            </w:pPr>
            <w:r>
              <w:t>Schedule A</w:t>
            </w:r>
            <w:r>
              <w:tab/>
              <w:t>- Schedule of lot entitlements</w:t>
            </w:r>
          </w:p>
          <w:p w14:paraId="2D815340" w14:textId="77777777" w:rsidR="00CB35EF" w:rsidRDefault="00CB35EF">
            <w:pPr>
              <w:tabs>
                <w:tab w:val="left" w:pos="1134"/>
              </w:tabs>
              <w:rPr>
                <w:i/>
              </w:rPr>
            </w:pPr>
            <w:r>
              <w:rPr>
                <w:i/>
              </w:rPr>
              <w:t>Schedule B</w:t>
            </w:r>
            <w:r>
              <w:rPr>
                <w:i/>
              </w:rPr>
              <w:tab/>
              <w:t>- Explanation of development of scheme land</w:t>
            </w:r>
          </w:p>
          <w:p w14:paraId="556382E2" w14:textId="77777777" w:rsidR="00CB35EF" w:rsidRDefault="00CB35EF">
            <w:pPr>
              <w:tabs>
                <w:tab w:val="left" w:pos="1134"/>
              </w:tabs>
              <w:rPr>
                <w:i/>
              </w:rPr>
            </w:pPr>
            <w:r>
              <w:rPr>
                <w:i/>
              </w:rPr>
              <w:t>Schedule C</w:t>
            </w:r>
            <w:r>
              <w:rPr>
                <w:i/>
              </w:rPr>
              <w:tab/>
              <w:t>- By-laws</w:t>
            </w:r>
          </w:p>
          <w:p w14:paraId="65A100A0" w14:textId="77777777" w:rsidR="00CB35EF" w:rsidRDefault="00CB35EF">
            <w:pPr>
              <w:tabs>
                <w:tab w:val="left" w:pos="1134"/>
              </w:tabs>
              <w:rPr>
                <w:i/>
              </w:rPr>
            </w:pPr>
            <w:r>
              <w:rPr>
                <w:i/>
              </w:rPr>
              <w:t>Schedule D</w:t>
            </w:r>
            <w:r>
              <w:rPr>
                <w:i/>
              </w:rPr>
              <w:tab/>
              <w:t>- Any other details</w:t>
            </w:r>
          </w:p>
          <w:p w14:paraId="6CA1E2DF" w14:textId="77777777" w:rsidR="00CB35EF" w:rsidRDefault="00CB35EF" w:rsidP="00A169E3">
            <w:pPr>
              <w:tabs>
                <w:tab w:val="left" w:pos="1134"/>
              </w:tabs>
              <w:spacing w:after="40"/>
            </w:pPr>
            <w:r>
              <w:rPr>
                <w:i/>
              </w:rPr>
              <w:t>Schedule E</w:t>
            </w:r>
            <w:r>
              <w:rPr>
                <w:i/>
              </w:rPr>
              <w:tab/>
              <w:t>- Allocation of exclusive use areas</w:t>
            </w:r>
          </w:p>
        </w:tc>
      </w:tr>
      <w:tr w:rsidR="00CB35EF" w14:paraId="4FD3DCB0" w14:textId="77777777" w:rsidTr="00E63A59">
        <w:trPr>
          <w:gridBefore w:val="1"/>
          <w:gridAfter w:val="4"/>
          <w:wBefore w:w="144" w:type="dxa"/>
          <w:wAfter w:w="591" w:type="dxa"/>
          <w:trHeight w:val="499"/>
          <w:jc w:val="center"/>
        </w:trPr>
        <w:tc>
          <w:tcPr>
            <w:tcW w:w="5086" w:type="dxa"/>
            <w:gridSpan w:val="2"/>
            <w:tcBorders>
              <w:top w:val="single" w:sz="12" w:space="0" w:color="auto"/>
            </w:tcBorders>
          </w:tcPr>
          <w:p w14:paraId="4B66A520" w14:textId="0953EDDE" w:rsidR="00CB35EF" w:rsidRDefault="00CB35EF">
            <w:pPr>
              <w:tabs>
                <w:tab w:val="left" w:pos="426"/>
              </w:tabs>
              <w:spacing w:before="90" w:after="54"/>
              <w:ind w:left="425" w:hanging="425"/>
              <w:rPr>
                <w:b/>
              </w:rPr>
            </w:pPr>
            <w:r>
              <w:rPr>
                <w:b/>
              </w:rPr>
              <w:t>1.</w:t>
            </w:r>
            <w:r>
              <w:rPr>
                <w:b/>
              </w:rPr>
              <w:tab/>
              <w:t xml:space="preserve">Name </w:t>
            </w:r>
            <w:r w:rsidR="001072F1">
              <w:rPr>
                <w:b/>
              </w:rPr>
              <w:t>(including</w:t>
            </w:r>
            <w:r w:rsidR="008255A0">
              <w:rPr>
                <w:b/>
              </w:rPr>
              <w:t xml:space="preserve"> number</w:t>
            </w:r>
            <w:r w:rsidR="001072F1">
              <w:rPr>
                <w:b/>
              </w:rPr>
              <w:t>)</w:t>
            </w:r>
            <w:r w:rsidR="008255A0">
              <w:rPr>
                <w:b/>
              </w:rPr>
              <w:t xml:space="preserve"> </w:t>
            </w:r>
            <w:r>
              <w:rPr>
                <w:b/>
              </w:rPr>
              <w:t xml:space="preserve">of </w:t>
            </w:r>
            <w:r w:rsidR="000D3D5F">
              <w:rPr>
                <w:b/>
              </w:rPr>
              <w:t>CTS</w:t>
            </w:r>
          </w:p>
          <w:bookmarkStart w:id="7" w:name="Text2"/>
          <w:p w14:paraId="3BD98FA5" w14:textId="5D6D568F" w:rsidR="00CB35EF" w:rsidRDefault="00CB35EF" w:rsidP="006C449A">
            <w:pPr>
              <w:tabs>
                <w:tab w:val="left" w:pos="426"/>
              </w:tabs>
              <w:spacing w:before="40"/>
              <w:ind w:left="425"/>
            </w:pPr>
            <w:r w:rsidDel="00A85D5E">
              <w:fldChar w:fldCharType="begin">
                <w:ffData>
                  <w:name w:val="Text2"/>
                  <w:enabled/>
                  <w:calcOnExit w:val="0"/>
                  <w:textInput>
                    <w:format w:val="UPPERCASE"/>
                  </w:textInput>
                </w:ffData>
              </w:fldChar>
            </w:r>
            <w:r w:rsidDel="00A85D5E">
              <w:instrText xml:space="preserve"> FORMTEXT </w:instrText>
            </w:r>
            <w:r w:rsidDel="00A85D5E">
              <w:fldChar w:fldCharType="separate"/>
            </w:r>
            <w:r w:rsidDel="00A85D5E">
              <w:rPr>
                <w:noProof/>
              </w:rPr>
              <w:t> </w:t>
            </w:r>
            <w:r w:rsidDel="00A85D5E">
              <w:rPr>
                <w:noProof/>
              </w:rPr>
              <w:t> </w:t>
            </w:r>
            <w:r w:rsidDel="00A85D5E">
              <w:rPr>
                <w:noProof/>
              </w:rPr>
              <w:t> </w:t>
            </w:r>
            <w:r w:rsidDel="00A85D5E">
              <w:rPr>
                <w:noProof/>
              </w:rPr>
              <w:t> </w:t>
            </w:r>
            <w:r w:rsidDel="00A85D5E">
              <w:rPr>
                <w:noProof/>
              </w:rPr>
              <w:t> </w:t>
            </w:r>
            <w:r w:rsidDel="00A85D5E">
              <w:fldChar w:fldCharType="end"/>
            </w:r>
            <w:bookmarkEnd w:id="7"/>
          </w:p>
          <w:p w14:paraId="246890AC" w14:textId="77777777" w:rsidR="00586F58" w:rsidRPr="00586F58" w:rsidRDefault="00586F58" w:rsidP="00586F58">
            <w:pPr>
              <w:tabs>
                <w:tab w:val="left" w:pos="426"/>
              </w:tabs>
              <w:ind w:left="425"/>
              <w:rPr>
                <w:b/>
                <w:sz w:val="12"/>
                <w:szCs w:val="12"/>
              </w:rPr>
            </w:pPr>
          </w:p>
        </w:tc>
        <w:tc>
          <w:tcPr>
            <w:tcW w:w="5242" w:type="dxa"/>
            <w:gridSpan w:val="4"/>
            <w:tcBorders>
              <w:top w:val="single" w:sz="12" w:space="0" w:color="auto"/>
            </w:tcBorders>
          </w:tcPr>
          <w:p w14:paraId="5A82E741" w14:textId="1A64C29A" w:rsidR="00CB35EF" w:rsidRDefault="00CB35EF" w:rsidP="00E63A59">
            <w:pPr>
              <w:tabs>
                <w:tab w:val="left" w:pos="426"/>
              </w:tabs>
              <w:spacing w:before="90" w:after="54"/>
              <w:ind w:left="423" w:hanging="283"/>
            </w:pPr>
            <w:r>
              <w:rPr>
                <w:b/>
              </w:rPr>
              <w:t>2.</w:t>
            </w:r>
            <w:r>
              <w:rPr>
                <w:b/>
              </w:rPr>
              <w:tab/>
            </w:r>
            <w:r w:rsidR="00E63A59">
              <w:rPr>
                <w:b/>
              </w:rPr>
              <w:t xml:space="preserve"> </w:t>
            </w:r>
            <w:r w:rsidDel="0034501E">
              <w:rPr>
                <w:b/>
              </w:rPr>
              <w:t>Regulation module</w:t>
            </w:r>
          </w:p>
          <w:p w14:paraId="6AEEA178" w14:textId="723F83F6" w:rsidR="00586F58" w:rsidRDefault="00CB35EF" w:rsidP="00E63A59">
            <w:pPr>
              <w:spacing w:before="40"/>
              <w:ind w:left="282"/>
            </w:pPr>
            <w:r>
              <w:tab/>
            </w:r>
            <w:bookmarkStart w:id="8" w:name="Text3"/>
            <w:r w:rsidDel="00A85D5E">
              <w:fldChar w:fldCharType="begin">
                <w:ffData>
                  <w:name w:val="Text3"/>
                  <w:enabled/>
                  <w:calcOnExit w:val="0"/>
                  <w:textInput>
                    <w:format w:val="UPPERCASE"/>
                  </w:textInput>
                </w:ffData>
              </w:fldChar>
            </w:r>
            <w:r w:rsidDel="00A85D5E">
              <w:instrText xml:space="preserve"> FORMTEXT </w:instrText>
            </w:r>
            <w:r w:rsidDel="00A85D5E">
              <w:fldChar w:fldCharType="separate"/>
            </w:r>
            <w:r w:rsidDel="00A85D5E">
              <w:rPr>
                <w:noProof/>
              </w:rPr>
              <w:t> </w:t>
            </w:r>
            <w:r w:rsidDel="00A85D5E">
              <w:rPr>
                <w:noProof/>
              </w:rPr>
              <w:t> </w:t>
            </w:r>
            <w:r w:rsidDel="00A85D5E">
              <w:rPr>
                <w:noProof/>
              </w:rPr>
              <w:t> </w:t>
            </w:r>
            <w:r w:rsidDel="00A85D5E">
              <w:rPr>
                <w:noProof/>
              </w:rPr>
              <w:t> </w:t>
            </w:r>
            <w:r w:rsidDel="00A85D5E">
              <w:rPr>
                <w:noProof/>
              </w:rPr>
              <w:t> </w:t>
            </w:r>
            <w:r w:rsidDel="00A85D5E">
              <w:fldChar w:fldCharType="end"/>
            </w:r>
            <w:bookmarkEnd w:id="8"/>
          </w:p>
          <w:p w14:paraId="5FB57845" w14:textId="77777777" w:rsidR="00586F58" w:rsidRPr="00586F58" w:rsidRDefault="00586F58" w:rsidP="00586F58">
            <w:pPr>
              <w:tabs>
                <w:tab w:val="left" w:pos="426"/>
              </w:tabs>
              <w:ind w:left="425"/>
              <w:rPr>
                <w:sz w:val="12"/>
                <w:szCs w:val="12"/>
              </w:rPr>
            </w:pPr>
          </w:p>
        </w:tc>
      </w:tr>
      <w:tr w:rsidR="00CB35EF" w14:paraId="28EEC585" w14:textId="77777777" w:rsidTr="00C57672">
        <w:trPr>
          <w:gridBefore w:val="1"/>
          <w:gridAfter w:val="1"/>
          <w:wBefore w:w="144" w:type="dxa"/>
          <w:wAfter w:w="148" w:type="dxa"/>
          <w:jc w:val="center"/>
        </w:trPr>
        <w:tc>
          <w:tcPr>
            <w:tcW w:w="10771" w:type="dxa"/>
            <w:gridSpan w:val="9"/>
            <w:tcBorders>
              <w:top w:val="single" w:sz="12" w:space="0" w:color="auto"/>
              <w:bottom w:val="single" w:sz="6" w:space="0" w:color="auto"/>
            </w:tcBorders>
          </w:tcPr>
          <w:p w14:paraId="0DC61BD0" w14:textId="08895BAD" w:rsidR="00CB35EF" w:rsidRDefault="00CB35EF">
            <w:pPr>
              <w:tabs>
                <w:tab w:val="left" w:pos="426"/>
              </w:tabs>
              <w:spacing w:before="90" w:after="54"/>
              <w:ind w:left="425" w:hanging="425"/>
              <w:rPr>
                <w:b/>
              </w:rPr>
            </w:pPr>
            <w:r>
              <w:rPr>
                <w:b/>
              </w:rPr>
              <w:t>3.</w:t>
            </w:r>
            <w:r>
              <w:rPr>
                <w:b/>
              </w:rPr>
              <w:tab/>
              <w:t>Name of body corporate</w:t>
            </w:r>
          </w:p>
          <w:bookmarkStart w:id="9" w:name="Text4"/>
          <w:p w14:paraId="0425C62B" w14:textId="7ACAFAB9" w:rsidR="00CB35EF" w:rsidDel="00A85D5E" w:rsidRDefault="00CB35EF" w:rsidP="006C449A">
            <w:pPr>
              <w:tabs>
                <w:tab w:val="left" w:pos="426"/>
              </w:tabs>
              <w:spacing w:before="40"/>
              <w:ind w:left="425"/>
            </w:pPr>
            <w:r w:rsidDel="00A85D5E">
              <w:fldChar w:fldCharType="begin">
                <w:ffData>
                  <w:name w:val="Text4"/>
                  <w:enabled/>
                  <w:calcOnExit w:val="0"/>
                  <w:textInput>
                    <w:format w:val="UPPERCASE"/>
                  </w:textInput>
                </w:ffData>
              </w:fldChar>
            </w:r>
            <w:r w:rsidDel="00A85D5E">
              <w:instrText xml:space="preserve"> FORMTEXT </w:instrText>
            </w:r>
            <w:r w:rsidDel="00A85D5E">
              <w:fldChar w:fldCharType="separate"/>
            </w:r>
            <w:r w:rsidDel="00A85D5E">
              <w:rPr>
                <w:noProof/>
              </w:rPr>
              <w:t> </w:t>
            </w:r>
            <w:r w:rsidDel="00A85D5E">
              <w:rPr>
                <w:noProof/>
              </w:rPr>
              <w:t> </w:t>
            </w:r>
            <w:r w:rsidDel="00A85D5E">
              <w:rPr>
                <w:noProof/>
              </w:rPr>
              <w:t> </w:t>
            </w:r>
            <w:r w:rsidDel="00A85D5E">
              <w:rPr>
                <w:noProof/>
              </w:rPr>
              <w:t> </w:t>
            </w:r>
            <w:r w:rsidDel="00A85D5E">
              <w:rPr>
                <w:noProof/>
              </w:rPr>
              <w:t> </w:t>
            </w:r>
            <w:r w:rsidDel="00A85D5E">
              <w:fldChar w:fldCharType="end"/>
            </w:r>
            <w:bookmarkEnd w:id="9"/>
          </w:p>
          <w:p w14:paraId="38301DAA" w14:textId="77777777" w:rsidR="00586F58" w:rsidRPr="00586F58" w:rsidRDefault="00586F58" w:rsidP="00D459FB">
            <w:pPr>
              <w:tabs>
                <w:tab w:val="left" w:pos="426"/>
              </w:tabs>
              <w:spacing w:before="40"/>
              <w:ind w:left="425"/>
              <w:rPr>
                <w:b/>
                <w:sz w:val="12"/>
                <w:szCs w:val="12"/>
              </w:rPr>
            </w:pPr>
          </w:p>
        </w:tc>
      </w:tr>
      <w:tr w:rsidR="00CB35EF" w14:paraId="38AC4FAE" w14:textId="77777777" w:rsidTr="0034766F">
        <w:trPr>
          <w:gridBefore w:val="1"/>
          <w:gridAfter w:val="1"/>
          <w:wBefore w:w="144" w:type="dxa"/>
          <w:wAfter w:w="148" w:type="dxa"/>
          <w:trHeight w:val="1391"/>
          <w:jc w:val="center"/>
        </w:trPr>
        <w:tc>
          <w:tcPr>
            <w:tcW w:w="10771" w:type="dxa"/>
            <w:gridSpan w:val="9"/>
            <w:tcBorders>
              <w:top w:val="single" w:sz="12" w:space="0" w:color="auto"/>
            </w:tcBorders>
          </w:tcPr>
          <w:tbl>
            <w:tblPr>
              <w:tblStyle w:val="TableGrid"/>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4916"/>
            </w:tblGrid>
            <w:tr w:rsidR="0034766F" w14:paraId="49ABABC7" w14:textId="77777777" w:rsidTr="00E63A59">
              <w:tc>
                <w:tcPr>
                  <w:tcW w:w="5224" w:type="dxa"/>
                </w:tcPr>
                <w:p w14:paraId="1D83D788" w14:textId="77777777" w:rsidR="0034766F" w:rsidRDefault="0034766F" w:rsidP="0034766F">
                  <w:pPr>
                    <w:tabs>
                      <w:tab w:val="left" w:pos="291"/>
                      <w:tab w:val="left" w:pos="5791"/>
                    </w:tabs>
                    <w:spacing w:before="90" w:after="54"/>
                    <w:ind w:left="291" w:hanging="400"/>
                    <w:rPr>
                      <w:b/>
                    </w:rPr>
                  </w:pPr>
                  <w:r w:rsidDel="00A85D5E">
                    <w:rPr>
                      <w:b/>
                    </w:rPr>
                    <w:t>4</w:t>
                  </w:r>
                  <w:r>
                    <w:rPr>
                      <w:b/>
                    </w:rPr>
                    <w:t>.</w:t>
                  </w:r>
                  <w:r>
                    <w:tab/>
                  </w:r>
                  <w:r w:rsidRPr="00581D3C">
                    <w:rPr>
                      <w:b/>
                      <w:bCs/>
                    </w:rPr>
                    <w:t xml:space="preserve">Scheme </w:t>
                  </w:r>
                  <w:r>
                    <w:rPr>
                      <w:b/>
                      <w:bCs/>
                    </w:rPr>
                    <w:t>L</w:t>
                  </w:r>
                  <w:r w:rsidRPr="00581D3C">
                    <w:rPr>
                      <w:b/>
                      <w:bCs/>
                    </w:rPr>
                    <w:t>and</w:t>
                  </w:r>
                </w:p>
                <w:p w14:paraId="65F04EAD" w14:textId="77777777" w:rsidR="0034766F" w:rsidRPr="00581D3C" w:rsidRDefault="0034766F" w:rsidP="00E63A59">
                  <w:pPr>
                    <w:tabs>
                      <w:tab w:val="left" w:pos="5791"/>
                    </w:tabs>
                    <w:spacing w:before="90" w:after="54"/>
                    <w:ind w:left="433" w:hanging="283"/>
                    <w:rPr>
                      <w:b/>
                      <w:bCs/>
                    </w:rPr>
                  </w:pPr>
                  <w:r w:rsidRPr="00581D3C">
                    <w:rPr>
                      <w:b/>
                      <w:bCs/>
                    </w:rPr>
                    <w:t>Lot on Plan Description</w:t>
                  </w:r>
                </w:p>
                <w:p w14:paraId="4F072D9F" w14:textId="77777777" w:rsidR="0034766F" w:rsidRDefault="0034766F" w:rsidP="0034766F">
                  <w:pPr>
                    <w:tabs>
                      <w:tab w:val="left" w:pos="5791"/>
                    </w:tabs>
                    <w:spacing w:before="90" w:after="54"/>
                    <w:ind w:left="291"/>
                    <w:rPr>
                      <w:b/>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6" w:type="dxa"/>
                </w:tcPr>
                <w:p w14:paraId="616E0061" w14:textId="77777777" w:rsidR="0034766F" w:rsidRDefault="0034766F" w:rsidP="0034766F">
                  <w:pPr>
                    <w:tabs>
                      <w:tab w:val="left" w:pos="426"/>
                      <w:tab w:val="left" w:pos="5791"/>
                    </w:tabs>
                    <w:spacing w:before="90" w:after="54"/>
                    <w:rPr>
                      <w:b/>
                    </w:rPr>
                  </w:pPr>
                </w:p>
                <w:p w14:paraId="54117E5A" w14:textId="77777777" w:rsidR="0034766F" w:rsidRPr="00581D3C" w:rsidRDefault="0034766F" w:rsidP="00E63A59">
                  <w:pPr>
                    <w:tabs>
                      <w:tab w:val="left" w:pos="426"/>
                      <w:tab w:val="left" w:pos="5791"/>
                    </w:tabs>
                    <w:spacing w:before="90" w:after="54"/>
                    <w:ind w:left="172" w:hanging="172"/>
                    <w:rPr>
                      <w:b/>
                    </w:rPr>
                  </w:pPr>
                  <w:r w:rsidRPr="00581D3C">
                    <w:rPr>
                      <w:b/>
                    </w:rPr>
                    <w:t>Title Reference</w:t>
                  </w:r>
                </w:p>
                <w:p w14:paraId="3E2918DD" w14:textId="1CCCA13E" w:rsidR="0034766F" w:rsidRDefault="0034766F" w:rsidP="0034766F">
                  <w:pPr>
                    <w:tabs>
                      <w:tab w:val="left" w:pos="5791"/>
                    </w:tabs>
                    <w:spacing w:before="90" w:after="54"/>
                    <w:ind w:left="426"/>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1C5315" w14:textId="707BBD6F" w:rsidR="0034766F" w:rsidRDefault="0034766F" w:rsidP="00865578">
            <w:pPr>
              <w:tabs>
                <w:tab w:val="left" w:pos="426"/>
                <w:tab w:val="left" w:pos="5791"/>
              </w:tabs>
              <w:spacing w:before="90" w:after="54"/>
              <w:ind w:left="425" w:hanging="425"/>
            </w:pPr>
          </w:p>
        </w:tc>
      </w:tr>
      <w:tr w:rsidR="00865578" w14:paraId="6377A975" w14:textId="77777777" w:rsidTr="00E63A59">
        <w:trPr>
          <w:gridBefore w:val="1"/>
          <w:gridAfter w:val="3"/>
          <w:wBefore w:w="144" w:type="dxa"/>
          <w:wAfter w:w="505" w:type="dxa"/>
          <w:trHeight w:val="1008"/>
          <w:jc w:val="center"/>
        </w:trPr>
        <w:tc>
          <w:tcPr>
            <w:tcW w:w="5228" w:type="dxa"/>
            <w:gridSpan w:val="3"/>
            <w:tcBorders>
              <w:top w:val="single" w:sz="12" w:space="0" w:color="auto"/>
            </w:tcBorders>
          </w:tcPr>
          <w:p w14:paraId="6F795832" w14:textId="20B6A154" w:rsidR="00865578" w:rsidDel="0034501E" w:rsidRDefault="00865578" w:rsidP="00865578">
            <w:pPr>
              <w:tabs>
                <w:tab w:val="left" w:pos="426"/>
              </w:tabs>
              <w:spacing w:before="90" w:after="54"/>
              <w:ind w:left="425" w:hanging="425"/>
              <w:rPr>
                <w:b/>
              </w:rPr>
            </w:pPr>
            <w:r w:rsidDel="0034501E">
              <w:rPr>
                <w:b/>
              </w:rPr>
              <w:t>5.</w:t>
            </w:r>
            <w:r w:rsidDel="0034501E">
              <w:rPr>
                <w:b/>
              </w:rPr>
              <w:tab/>
            </w:r>
            <w:r w:rsidDel="00256F92">
              <w:rPr>
                <w:b/>
              </w:rPr>
              <w:t>Name and address of original owner</w:t>
            </w:r>
          </w:p>
          <w:p w14:paraId="06EC4346" w14:textId="77777777" w:rsidR="00865578" w:rsidRDefault="00865578" w:rsidP="00865578">
            <w:pPr>
              <w:tabs>
                <w:tab w:val="left" w:pos="426"/>
              </w:tabs>
              <w:spacing w:before="40"/>
              <w:ind w:left="425"/>
            </w:pPr>
          </w:p>
          <w:p w14:paraId="1D396C2E" w14:textId="337ABE88" w:rsidR="00865578" w:rsidDel="00256F92" w:rsidRDefault="00865578" w:rsidP="00865578">
            <w:pPr>
              <w:tabs>
                <w:tab w:val="left" w:pos="426"/>
              </w:tabs>
              <w:spacing w:before="40"/>
              <w:ind w:left="425"/>
            </w:pPr>
            <w:r w:rsidDel="00256F92">
              <w:t>NOT APPLICABLE</w:t>
            </w:r>
          </w:p>
          <w:p w14:paraId="3EF7D77C" w14:textId="77777777" w:rsidR="00865578" w:rsidRPr="00586F58" w:rsidRDefault="00865578" w:rsidP="00865578">
            <w:pPr>
              <w:tabs>
                <w:tab w:val="left" w:pos="426"/>
              </w:tabs>
              <w:spacing w:before="40"/>
              <w:ind w:left="425"/>
              <w:rPr>
                <w:b/>
                <w:sz w:val="12"/>
                <w:szCs w:val="12"/>
              </w:rPr>
            </w:pPr>
          </w:p>
        </w:tc>
        <w:tc>
          <w:tcPr>
            <w:tcW w:w="5186" w:type="dxa"/>
            <w:gridSpan w:val="4"/>
            <w:tcBorders>
              <w:top w:val="single" w:sz="12" w:space="0" w:color="auto"/>
            </w:tcBorders>
          </w:tcPr>
          <w:p w14:paraId="4512816B" w14:textId="02F43606" w:rsidR="00865578" w:rsidRDefault="00865578" w:rsidP="00E63A59">
            <w:pPr>
              <w:spacing w:before="90" w:after="54"/>
              <w:ind w:left="425" w:hanging="425"/>
              <w:rPr>
                <w:b/>
              </w:rPr>
            </w:pPr>
            <w:r>
              <w:rPr>
                <w:b/>
              </w:rPr>
              <w:t>6.</w:t>
            </w:r>
            <w:r>
              <w:rPr>
                <w:b/>
              </w:rPr>
              <w:tab/>
              <w:t xml:space="preserve">Reference to plan lodged with this statement </w:t>
            </w:r>
            <w:r w:rsidR="00E63A59">
              <w:rPr>
                <w:b/>
              </w:rPr>
              <w:br/>
            </w:r>
            <w:r>
              <w:rPr>
                <w:b/>
              </w:rPr>
              <w:t>(if applicable)</w:t>
            </w:r>
          </w:p>
          <w:p w14:paraId="71FBC9BF" w14:textId="77777777" w:rsidR="00865578" w:rsidRDefault="00865578" w:rsidP="00E63A59">
            <w:pPr>
              <w:spacing w:before="40"/>
              <w:ind w:left="425" w:firstLine="145"/>
            </w:pPr>
            <w:r>
              <w:fldChar w:fldCharType="begin">
                <w:ffData>
                  <w:name w:val="Text10"/>
                  <w:enabled/>
                  <w:calcOnExit w:val="0"/>
                  <w:textInput>
                    <w:format w:val="UPPERCASE"/>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65578" w14:paraId="52EEC7BB" w14:textId="77777777" w:rsidTr="00C57672">
        <w:trPr>
          <w:gridBefore w:val="1"/>
          <w:gridAfter w:val="1"/>
          <w:wBefore w:w="144" w:type="dxa"/>
          <w:wAfter w:w="148" w:type="dxa"/>
          <w:jc w:val="center"/>
        </w:trPr>
        <w:tc>
          <w:tcPr>
            <w:tcW w:w="5585" w:type="dxa"/>
            <w:gridSpan w:val="5"/>
          </w:tcPr>
          <w:p w14:paraId="00ACDE20" w14:textId="1FAC5E0F" w:rsidR="00865578" w:rsidRDefault="00865578" w:rsidP="00865578">
            <w:pPr>
              <w:tabs>
                <w:tab w:val="left" w:pos="426"/>
              </w:tabs>
              <w:spacing w:before="90" w:after="54"/>
              <w:ind w:left="425" w:hanging="425"/>
              <w:rPr>
                <w:b/>
              </w:rPr>
            </w:pPr>
          </w:p>
        </w:tc>
        <w:tc>
          <w:tcPr>
            <w:tcW w:w="5186" w:type="dxa"/>
            <w:gridSpan w:val="4"/>
          </w:tcPr>
          <w:p w14:paraId="02D22554" w14:textId="77777777" w:rsidR="00865578" w:rsidRDefault="00865578" w:rsidP="00865578">
            <w:pPr>
              <w:tabs>
                <w:tab w:val="left" w:pos="426"/>
              </w:tabs>
              <w:spacing w:before="90" w:after="54"/>
              <w:ind w:left="425" w:hanging="425"/>
              <w:rPr>
                <w:b/>
              </w:rPr>
            </w:pPr>
          </w:p>
        </w:tc>
      </w:tr>
      <w:tr w:rsidR="00865578" w14:paraId="7724D80D" w14:textId="77777777" w:rsidTr="00C57672">
        <w:trPr>
          <w:gridBefore w:val="1"/>
          <w:gridAfter w:val="1"/>
          <w:wBefore w:w="144" w:type="dxa"/>
          <w:wAfter w:w="148" w:type="dxa"/>
          <w:jc w:val="center"/>
        </w:trPr>
        <w:tc>
          <w:tcPr>
            <w:tcW w:w="10771" w:type="dxa"/>
            <w:gridSpan w:val="9"/>
            <w:tcBorders>
              <w:top w:val="single" w:sz="12" w:space="0" w:color="auto"/>
            </w:tcBorders>
          </w:tcPr>
          <w:p w14:paraId="2D712976" w14:textId="77777777" w:rsidR="00865578" w:rsidRDefault="00865578" w:rsidP="00865578">
            <w:pPr>
              <w:tabs>
                <w:tab w:val="left" w:pos="426"/>
              </w:tabs>
              <w:spacing w:before="90" w:after="120"/>
              <w:ind w:left="425" w:hanging="425"/>
            </w:pPr>
            <w:r>
              <w:rPr>
                <w:b/>
              </w:rPr>
              <w:t>7.</w:t>
            </w:r>
            <w:r>
              <w:rPr>
                <w:b/>
              </w:rPr>
              <w:tab/>
              <w:t xml:space="preserve">New CMS exemption to planning body community management statement notation </w:t>
            </w:r>
            <w:r w:rsidRPr="00F76123">
              <w:rPr>
                <w:b/>
                <w:sz w:val="16"/>
                <w:szCs w:val="16"/>
              </w:rPr>
              <w:t>(if applicable*)</w:t>
            </w:r>
          </w:p>
          <w:p w14:paraId="69505AE6" w14:textId="77777777" w:rsidR="00865578" w:rsidRPr="00B661F9" w:rsidRDefault="00865578" w:rsidP="00865578">
            <w:pPr>
              <w:tabs>
                <w:tab w:val="decimal" w:pos="-1384"/>
                <w:tab w:val="center" w:pos="-1242"/>
              </w:tabs>
              <w:suppressAutoHyphens/>
              <w:spacing w:after="120"/>
              <w:ind w:left="425"/>
              <w:rPr>
                <w:sz w:val="18"/>
                <w:szCs w:val="18"/>
              </w:rPr>
            </w:pPr>
            <w:r w:rsidRPr="003C7276">
              <w:rPr>
                <w:sz w:val="18"/>
                <w:szCs w:val="18"/>
              </w:rPr>
              <w:t>Insert exemption clause</w:t>
            </w:r>
            <w:r>
              <w:rPr>
                <w:sz w:val="18"/>
                <w:szCs w:val="18"/>
              </w:rPr>
              <w:t xml:space="preserve"> (if no exemption – insert ‘N/A’ or ‘not applicable’)</w:t>
            </w:r>
          </w:p>
          <w:p w14:paraId="4ABC0AE3" w14:textId="77777777" w:rsidR="00865578" w:rsidRDefault="00865578" w:rsidP="00865578">
            <w:pPr>
              <w:tabs>
                <w:tab w:val="decimal" w:pos="-1384"/>
                <w:tab w:val="center" w:pos="-1242"/>
              </w:tabs>
              <w:suppressAutoHyphens/>
              <w:spacing w:before="40"/>
              <w:ind w:left="425"/>
            </w:pPr>
            <w:r>
              <w:fldChar w:fldCharType="begin">
                <w:ffData>
                  <w:name w:val="Text9"/>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FA7E6F" w14:textId="77777777" w:rsidR="00865578" w:rsidRPr="000572F1" w:rsidRDefault="00865578" w:rsidP="00865578">
            <w:pPr>
              <w:tabs>
                <w:tab w:val="decimal" w:pos="-1384"/>
                <w:tab w:val="center" w:pos="-1242"/>
              </w:tabs>
              <w:suppressAutoHyphens/>
            </w:pPr>
          </w:p>
          <w:p w14:paraId="66D1253D" w14:textId="1F8CA1B7" w:rsidR="00865578" w:rsidRPr="00115E61" w:rsidRDefault="00865578" w:rsidP="00865578">
            <w:pPr>
              <w:tabs>
                <w:tab w:val="decimal" w:pos="-1384"/>
                <w:tab w:val="center" w:pos="-1242"/>
              </w:tabs>
              <w:suppressAutoHyphens/>
              <w:rPr>
                <w:sz w:val="16"/>
                <w:szCs w:val="16"/>
              </w:rPr>
            </w:pPr>
            <w:r w:rsidRPr="00115E61">
              <w:rPr>
                <w:sz w:val="16"/>
                <w:szCs w:val="16"/>
              </w:rPr>
              <w:t>*If there is no exemption</w:t>
            </w:r>
            <w:r>
              <w:rPr>
                <w:sz w:val="16"/>
                <w:szCs w:val="16"/>
              </w:rPr>
              <w:t>,</w:t>
            </w:r>
            <w:r w:rsidRPr="00115E61">
              <w:rPr>
                <w:sz w:val="16"/>
                <w:szCs w:val="16"/>
              </w:rPr>
              <w:t xml:space="preserve"> a Form 18</w:t>
            </w:r>
            <w:r>
              <w:rPr>
                <w:sz w:val="16"/>
                <w:szCs w:val="16"/>
              </w:rPr>
              <w:t>C</w:t>
            </w:r>
            <w:r w:rsidRPr="00115E61">
              <w:rPr>
                <w:sz w:val="16"/>
                <w:szCs w:val="16"/>
              </w:rPr>
              <w:t xml:space="preserve"> must be deposited with the Request to </w:t>
            </w:r>
            <w:r>
              <w:rPr>
                <w:sz w:val="16"/>
                <w:szCs w:val="16"/>
              </w:rPr>
              <w:t>record</w:t>
            </w:r>
            <w:r w:rsidRPr="00115E61">
              <w:rPr>
                <w:sz w:val="16"/>
                <w:szCs w:val="16"/>
              </w:rPr>
              <w:t xml:space="preserve"> the CMS. </w:t>
            </w:r>
          </w:p>
          <w:p w14:paraId="008E88DB" w14:textId="77777777" w:rsidR="00865578" w:rsidRPr="00B661F9" w:rsidRDefault="00865578" w:rsidP="00865578">
            <w:pPr>
              <w:tabs>
                <w:tab w:val="left" w:pos="426"/>
              </w:tabs>
              <w:rPr>
                <w:b/>
                <w:sz w:val="12"/>
                <w:szCs w:val="12"/>
              </w:rPr>
            </w:pPr>
          </w:p>
        </w:tc>
      </w:tr>
      <w:tr w:rsidR="00865578" w14:paraId="582FA974" w14:textId="77777777" w:rsidTr="00C57672">
        <w:trPr>
          <w:gridBefore w:val="1"/>
          <w:gridAfter w:val="1"/>
          <w:wBefore w:w="144" w:type="dxa"/>
          <w:wAfter w:w="148" w:type="dxa"/>
          <w:jc w:val="center"/>
        </w:trPr>
        <w:tc>
          <w:tcPr>
            <w:tcW w:w="10771" w:type="dxa"/>
            <w:gridSpan w:val="9"/>
            <w:tcBorders>
              <w:top w:val="single" w:sz="12" w:space="0" w:color="auto"/>
            </w:tcBorders>
          </w:tcPr>
          <w:p w14:paraId="5B816827" w14:textId="31C5E744" w:rsidR="00865578" w:rsidRDefault="00865578" w:rsidP="00865578">
            <w:pPr>
              <w:tabs>
                <w:tab w:val="left" w:pos="426"/>
              </w:tabs>
              <w:spacing w:before="90" w:after="54"/>
              <w:ind w:left="425" w:hanging="425"/>
              <w:rPr>
                <w:b/>
              </w:rPr>
            </w:pPr>
            <w:r>
              <w:rPr>
                <w:b/>
              </w:rPr>
              <w:t>8.</w:t>
            </w:r>
            <w:r>
              <w:rPr>
                <w:b/>
              </w:rPr>
              <w:tab/>
              <w:t>Consent of body corporate</w:t>
            </w:r>
          </w:p>
          <w:p w14:paraId="32D9F332" w14:textId="7A9E64A2" w:rsidR="00865578" w:rsidRDefault="00865578" w:rsidP="00865578">
            <w:pPr>
              <w:tabs>
                <w:tab w:val="decimal" w:pos="-1384"/>
                <w:tab w:val="center" w:pos="-1242"/>
                <w:tab w:val="right" w:pos="10774"/>
              </w:tabs>
              <w:suppressAutoHyphens/>
              <w:jc w:val="right"/>
            </w:pPr>
          </w:p>
          <w:p w14:paraId="0E858819" w14:textId="1062B7C5" w:rsidR="00865578" w:rsidRPr="008D2592" w:rsidRDefault="00865578" w:rsidP="00865578">
            <w:pPr>
              <w:tabs>
                <w:tab w:val="decimal" w:pos="-1384"/>
                <w:tab w:val="center" w:pos="-1242"/>
                <w:tab w:val="right" w:pos="10774"/>
              </w:tabs>
              <w:suppressAutoHyphens/>
              <w:jc w:val="right"/>
              <w:rPr>
                <w:b/>
                <w:bCs/>
              </w:rPr>
            </w:pPr>
            <w:r>
              <w:rPr>
                <w:b/>
                <w:bCs/>
              </w:rPr>
              <w:br/>
            </w:r>
            <w:r w:rsidRPr="008D2592">
              <w:rPr>
                <w:b/>
                <w:bCs/>
              </w:rPr>
              <w:t xml:space="preserve">See Form 20 – BCCM Execution </w:t>
            </w:r>
          </w:p>
          <w:p w14:paraId="33C2D816" w14:textId="77777777" w:rsidR="00865578" w:rsidRDefault="00865578" w:rsidP="00865578">
            <w:pPr>
              <w:tabs>
                <w:tab w:val="decimal" w:pos="-1384"/>
                <w:tab w:val="center" w:pos="-1242"/>
                <w:tab w:val="center" w:pos="2835"/>
                <w:tab w:val="right" w:pos="5421"/>
              </w:tabs>
              <w:suppressAutoHyphens/>
            </w:pPr>
          </w:p>
          <w:p w14:paraId="54E895E3" w14:textId="77777777" w:rsidR="00865578" w:rsidRDefault="00865578" w:rsidP="00865578">
            <w:pPr>
              <w:tabs>
                <w:tab w:val="decimal" w:pos="-1384"/>
                <w:tab w:val="center" w:pos="-1242"/>
                <w:tab w:val="left" w:pos="2125"/>
                <w:tab w:val="left" w:pos="2160"/>
                <w:tab w:val="right" w:pos="10490"/>
              </w:tabs>
              <w:suppressAutoHyphens/>
            </w:pPr>
          </w:p>
          <w:p w14:paraId="79CB13C2" w14:textId="77777777" w:rsidR="00865578" w:rsidRDefault="00865578" w:rsidP="00865578">
            <w:pPr>
              <w:suppressAutoHyphens/>
            </w:pPr>
          </w:p>
          <w:p w14:paraId="68478F6C" w14:textId="4BFC8C6E" w:rsidR="00865578" w:rsidRDefault="00865578" w:rsidP="00865578">
            <w:pPr>
              <w:tabs>
                <w:tab w:val="left" w:pos="3676"/>
                <w:tab w:val="left" w:pos="5846"/>
                <w:tab w:val="right" w:leader="dot" w:pos="10771"/>
              </w:tabs>
              <w:suppressAutoHyphens/>
              <w:rPr>
                <w:sz w:val="16"/>
              </w:rPr>
            </w:pPr>
          </w:p>
          <w:p w14:paraId="2D6E8BA4" w14:textId="59FBE6B8" w:rsidR="00865578" w:rsidRPr="008D2592" w:rsidRDefault="00865578" w:rsidP="00865578">
            <w:pPr>
              <w:tabs>
                <w:tab w:val="right" w:pos="10771"/>
              </w:tabs>
              <w:suppressAutoHyphens/>
              <w:rPr>
                <w:sz w:val="16"/>
              </w:rPr>
            </w:pPr>
            <w:r>
              <w:rPr>
                <w:sz w:val="16"/>
              </w:rPr>
              <w:tab/>
            </w:r>
          </w:p>
          <w:p w14:paraId="04EFD27F" w14:textId="77777777" w:rsidR="00865578" w:rsidRDefault="00865578" w:rsidP="00865578">
            <w:pPr>
              <w:tabs>
                <w:tab w:val="decimal" w:pos="-1384"/>
                <w:tab w:val="center" w:pos="-1242"/>
                <w:tab w:val="left" w:pos="4854"/>
                <w:tab w:val="left" w:pos="5846"/>
                <w:tab w:val="right" w:pos="10274"/>
              </w:tabs>
              <w:suppressAutoHyphens/>
              <w:jc w:val="right"/>
            </w:pPr>
          </w:p>
          <w:p w14:paraId="7F6B0349" w14:textId="77777777" w:rsidR="00865578" w:rsidRDefault="00865578" w:rsidP="00865578">
            <w:pPr>
              <w:tabs>
                <w:tab w:val="decimal" w:pos="-1384"/>
                <w:tab w:val="center" w:pos="-1242"/>
                <w:tab w:val="left" w:pos="4854"/>
                <w:tab w:val="left" w:pos="5846"/>
                <w:tab w:val="right" w:pos="10274"/>
              </w:tabs>
              <w:suppressAutoHyphens/>
              <w:jc w:val="right"/>
            </w:pPr>
          </w:p>
          <w:p w14:paraId="10E26454" w14:textId="77777777" w:rsidR="00865578" w:rsidRDefault="00865578" w:rsidP="005460C0"/>
        </w:tc>
      </w:tr>
    </w:tbl>
    <w:p w14:paraId="33C6A518" w14:textId="77777777" w:rsidR="00B37F09" w:rsidRDefault="00FB4DFD" w:rsidP="00B37F09">
      <w:pPr>
        <w:tabs>
          <w:tab w:val="left" w:pos="3402"/>
          <w:tab w:val="right" w:pos="10773"/>
        </w:tabs>
        <w:suppressAutoHyphens/>
        <w:spacing w:after="120"/>
        <w:rPr>
          <w:b/>
        </w:rPr>
      </w:pPr>
      <w:r>
        <w:rPr>
          <w:b/>
        </w:rPr>
        <w:br w:type="page"/>
      </w:r>
    </w:p>
    <w:tbl>
      <w:tblPr>
        <w:tblStyle w:val="TableGrid"/>
        <w:tblW w:w="111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819"/>
        <w:gridCol w:w="3118"/>
      </w:tblGrid>
      <w:tr w:rsidR="0045277B" w:rsidRPr="000D789E" w14:paraId="2939E3A4" w14:textId="77777777" w:rsidTr="00E04983">
        <w:tc>
          <w:tcPr>
            <w:tcW w:w="3261" w:type="dxa"/>
          </w:tcPr>
          <w:p w14:paraId="634135A7" w14:textId="77777777" w:rsidR="0045277B" w:rsidRDefault="0045277B" w:rsidP="00E04983">
            <w:pPr>
              <w:tabs>
                <w:tab w:val="center" w:pos="5529"/>
                <w:tab w:val="right" w:pos="10774"/>
              </w:tabs>
              <w:suppressAutoHyphens/>
              <w:rPr>
                <w:sz w:val="16"/>
              </w:rPr>
            </w:pPr>
            <w:r w:rsidRPr="00C77630">
              <w:rPr>
                <w:sz w:val="16"/>
              </w:rPr>
              <w:lastRenderedPageBreak/>
              <w:t xml:space="preserve">QUEENSLAND TITLES REGISTRY </w:t>
            </w:r>
          </w:p>
          <w:p w14:paraId="57B423E7" w14:textId="77777777" w:rsidR="0045277B" w:rsidRPr="00C77630" w:rsidRDefault="0045277B" w:rsidP="00E04983">
            <w:pPr>
              <w:suppressAutoHyphens/>
              <w:ind w:right="-110"/>
              <w:rPr>
                <w:sz w:val="16"/>
              </w:rPr>
            </w:pPr>
            <w:r>
              <w:rPr>
                <w:sz w:val="16"/>
              </w:rPr>
              <w:t xml:space="preserve">Body Corporate and Community Management Act 1997, </w:t>
            </w:r>
            <w:r w:rsidRPr="00C77630">
              <w:rPr>
                <w:sz w:val="16"/>
              </w:rPr>
              <w:t>Land</w:t>
            </w:r>
            <w:r>
              <w:rPr>
                <w:sz w:val="16"/>
              </w:rPr>
              <w:t xml:space="preserve"> </w:t>
            </w:r>
            <w:r w:rsidRPr="00C77630">
              <w:rPr>
                <w:sz w:val="16"/>
              </w:rPr>
              <w:t>Title Act 1994, Land Act 1994</w:t>
            </w:r>
            <w:r>
              <w:rPr>
                <w:sz w:val="16"/>
              </w:rPr>
              <w:t>, Acquisition of Land Act 1967</w:t>
            </w:r>
            <w:r>
              <w:rPr>
                <w:sz w:val="16"/>
              </w:rPr>
              <w:br/>
            </w:r>
          </w:p>
        </w:tc>
        <w:tc>
          <w:tcPr>
            <w:tcW w:w="4819" w:type="dxa"/>
          </w:tcPr>
          <w:p w14:paraId="34D245C3" w14:textId="77777777" w:rsidR="0045277B" w:rsidRPr="00C77630" w:rsidRDefault="0045277B" w:rsidP="00E04983">
            <w:pPr>
              <w:tabs>
                <w:tab w:val="center" w:pos="5529"/>
                <w:tab w:val="right" w:pos="10773"/>
              </w:tabs>
              <w:suppressAutoHyphens/>
              <w:ind w:left="-104" w:right="321" w:firstLine="425"/>
              <w:jc w:val="center"/>
            </w:pPr>
            <w:r w:rsidRPr="491737B4">
              <w:rPr>
                <w:b/>
                <w:sz w:val="24"/>
                <w:szCs w:val="24"/>
              </w:rPr>
              <w:t xml:space="preserve">    BCCM EXECUTION /</w:t>
            </w:r>
            <w:r>
              <w:br/>
            </w:r>
            <w:r w:rsidRPr="491737B4">
              <w:rPr>
                <w:b/>
                <w:sz w:val="24"/>
                <w:szCs w:val="24"/>
              </w:rPr>
              <w:t xml:space="preserve">           RELEVANT CERTIFICATE</w:t>
            </w:r>
          </w:p>
        </w:tc>
        <w:tc>
          <w:tcPr>
            <w:tcW w:w="3118" w:type="dxa"/>
          </w:tcPr>
          <w:p w14:paraId="01CB1273" w14:textId="77777777" w:rsidR="0045277B" w:rsidRDefault="0045277B" w:rsidP="00E04983">
            <w:pPr>
              <w:tabs>
                <w:tab w:val="center" w:pos="6379"/>
                <w:tab w:val="right" w:pos="10773"/>
              </w:tabs>
              <w:suppressAutoHyphens/>
              <w:spacing w:after="40"/>
              <w:ind w:left="-662" w:firstLine="425"/>
              <w:jc w:val="right"/>
              <w:rPr>
                <w:sz w:val="16"/>
              </w:rPr>
            </w:pPr>
            <w:r w:rsidRPr="00C77630">
              <w:rPr>
                <w:b/>
              </w:rPr>
              <w:t>FORM 20</w:t>
            </w:r>
            <w:r w:rsidRPr="00C77630">
              <w:rPr>
                <w:sz w:val="16"/>
              </w:rPr>
              <w:t xml:space="preserve"> Version 2</w:t>
            </w:r>
          </w:p>
          <w:p w14:paraId="668F79A0" w14:textId="781423CA" w:rsidR="0045277B" w:rsidRPr="000D789E" w:rsidRDefault="0045277B" w:rsidP="00E04983">
            <w:pPr>
              <w:tabs>
                <w:tab w:val="center" w:pos="6379"/>
                <w:tab w:val="right" w:pos="10773"/>
              </w:tabs>
              <w:suppressAutoHyphens/>
              <w:spacing w:after="40"/>
              <w:ind w:left="-662" w:firstLine="425"/>
              <w:jc w:val="right"/>
              <w:rPr>
                <w:sz w:val="16"/>
              </w:rPr>
            </w:pPr>
            <w:r w:rsidRPr="000A5791">
              <w:t xml:space="preserve">Page </w:t>
            </w:r>
            <w:r w:rsidR="005460C0">
              <w:fldChar w:fldCharType="begin"/>
            </w:r>
            <w:r w:rsidR="005460C0">
              <w:instrText xml:space="preserve"> PAGE   \* MERGEFORMAT </w:instrText>
            </w:r>
            <w:r w:rsidR="005460C0">
              <w:fldChar w:fldCharType="separate"/>
            </w:r>
            <w:r w:rsidR="005460C0">
              <w:rPr>
                <w:noProof/>
              </w:rPr>
              <w:t>3</w:t>
            </w:r>
            <w:r w:rsidR="005460C0">
              <w:rPr>
                <w:noProof/>
              </w:rPr>
              <w:fldChar w:fldCharType="end"/>
            </w:r>
            <w:r w:rsidR="005460C0">
              <w:t xml:space="preserve"> </w:t>
            </w:r>
            <w:r w:rsidRPr="000A5791">
              <w:t xml:space="preserve">of </w:t>
            </w:r>
            <w:r w:rsidRPr="00613FBA">
              <w:rPr>
                <w:b/>
                <w:bCs/>
              </w:rPr>
              <w:t>[</w:t>
            </w:r>
            <w:sdt>
              <w:sdtPr>
                <w:alias w:val="Insert Total Number of Pages"/>
                <w:tag w:val="Pages"/>
                <w:id w:val="1405262479"/>
                <w:placeholder>
                  <w:docPart w:val="BBB09FD836824FCD9F543B7DF7224ADD"/>
                </w:placeholder>
                <w:showingPlcHdr/>
                <w:text/>
              </w:sdtPr>
              <w:sdtContent>
                <w:r w:rsidRPr="00A5708D">
                  <w:rPr>
                    <w:rStyle w:val="PlaceholderText"/>
                    <w:highlight w:val="lightGray"/>
                  </w:rPr>
                  <w:t>Insert Total Number of Pages</w:t>
                </w:r>
              </w:sdtContent>
            </w:sdt>
            <w:r w:rsidRPr="00E573B1">
              <w:rPr>
                <w:b/>
                <w:bCs/>
              </w:rPr>
              <w:t>]</w:t>
            </w:r>
          </w:p>
        </w:tc>
      </w:tr>
    </w:tbl>
    <w:tbl>
      <w:tblPr>
        <w:tblW w:w="11060" w:type="dxa"/>
        <w:tblInd w:w="-127" w:type="dxa"/>
        <w:tblLayout w:type="fixed"/>
        <w:tblCellMar>
          <w:left w:w="0" w:type="dxa"/>
          <w:right w:w="0" w:type="dxa"/>
        </w:tblCellMar>
        <w:tblLook w:val="0000" w:firstRow="0" w:lastRow="0" w:firstColumn="0" w:lastColumn="0" w:noHBand="0" w:noVBand="0"/>
      </w:tblPr>
      <w:tblGrid>
        <w:gridCol w:w="144"/>
        <w:gridCol w:w="140"/>
        <w:gridCol w:w="5387"/>
        <w:gridCol w:w="253"/>
        <w:gridCol w:w="4850"/>
        <w:gridCol w:w="143"/>
        <w:gridCol w:w="143"/>
      </w:tblGrid>
      <w:tr w:rsidR="0045277B" w14:paraId="676C9684" w14:textId="77777777" w:rsidTr="00E04983">
        <w:tc>
          <w:tcPr>
            <w:tcW w:w="284" w:type="dxa"/>
            <w:gridSpan w:val="2"/>
            <w:tcBorders>
              <w:top w:val="single" w:sz="12" w:space="0" w:color="auto"/>
              <w:left w:val="single" w:sz="12" w:space="0" w:color="auto"/>
            </w:tcBorders>
          </w:tcPr>
          <w:p w14:paraId="2CDEE65E" w14:textId="77777777" w:rsidR="0045277B" w:rsidRDefault="0045277B" w:rsidP="00E04983">
            <w:pPr>
              <w:suppressAutoHyphens/>
              <w:spacing w:before="80"/>
            </w:pPr>
          </w:p>
        </w:tc>
        <w:tc>
          <w:tcPr>
            <w:tcW w:w="5387" w:type="dxa"/>
          </w:tcPr>
          <w:p w14:paraId="7E386B2D" w14:textId="77777777" w:rsidR="0045277B" w:rsidRDefault="0045277B" w:rsidP="00E04983">
            <w:pPr>
              <w:suppressAutoHyphens/>
              <w:spacing w:before="80"/>
            </w:pPr>
          </w:p>
        </w:tc>
        <w:tc>
          <w:tcPr>
            <w:tcW w:w="5103" w:type="dxa"/>
            <w:gridSpan w:val="2"/>
            <w:vMerge w:val="restart"/>
            <w:tcBorders>
              <w:left w:val="nil"/>
            </w:tcBorders>
          </w:tcPr>
          <w:p w14:paraId="5574A50B" w14:textId="77777777" w:rsidR="0045277B" w:rsidRDefault="0045277B" w:rsidP="00E04983">
            <w:pPr>
              <w:suppressAutoHyphens/>
              <w:spacing w:before="80"/>
              <w:jc w:val="center"/>
            </w:pPr>
          </w:p>
        </w:tc>
        <w:tc>
          <w:tcPr>
            <w:tcW w:w="286" w:type="dxa"/>
            <w:gridSpan w:val="2"/>
            <w:tcBorders>
              <w:top w:val="single" w:sz="12" w:space="0" w:color="auto"/>
              <w:right w:val="single" w:sz="12" w:space="0" w:color="auto"/>
            </w:tcBorders>
          </w:tcPr>
          <w:p w14:paraId="76EC6F09" w14:textId="77777777" w:rsidR="0045277B" w:rsidRDefault="0045277B" w:rsidP="00E04983">
            <w:pPr>
              <w:suppressAutoHyphens/>
              <w:spacing w:before="80"/>
              <w:ind w:right="-141"/>
            </w:pPr>
          </w:p>
        </w:tc>
      </w:tr>
      <w:tr w:rsidR="0045277B" w14:paraId="0F15982E" w14:textId="77777777" w:rsidTr="00E04983">
        <w:tc>
          <w:tcPr>
            <w:tcW w:w="144" w:type="dxa"/>
          </w:tcPr>
          <w:p w14:paraId="4BD735AC" w14:textId="77777777" w:rsidR="0045277B" w:rsidRDefault="0045277B" w:rsidP="00E04983">
            <w:pPr>
              <w:suppressAutoHyphens/>
            </w:pPr>
          </w:p>
        </w:tc>
        <w:tc>
          <w:tcPr>
            <w:tcW w:w="5527" w:type="dxa"/>
            <w:gridSpan w:val="2"/>
          </w:tcPr>
          <w:p w14:paraId="1A32DAA8" w14:textId="77777777" w:rsidR="0045277B" w:rsidRDefault="0045277B" w:rsidP="00E04983"/>
        </w:tc>
        <w:tc>
          <w:tcPr>
            <w:tcW w:w="5103" w:type="dxa"/>
            <w:gridSpan w:val="2"/>
            <w:vMerge/>
          </w:tcPr>
          <w:p w14:paraId="2BFB2A56" w14:textId="77777777" w:rsidR="0045277B" w:rsidRDefault="0045277B" w:rsidP="00E04983">
            <w:pPr>
              <w:suppressAutoHyphens/>
            </w:pPr>
          </w:p>
        </w:tc>
        <w:tc>
          <w:tcPr>
            <w:tcW w:w="286" w:type="dxa"/>
            <w:gridSpan w:val="2"/>
          </w:tcPr>
          <w:p w14:paraId="5D93EDC5" w14:textId="77777777" w:rsidR="0045277B" w:rsidRDefault="0045277B" w:rsidP="00E04983">
            <w:pPr>
              <w:suppressAutoHyphens/>
            </w:pPr>
          </w:p>
        </w:tc>
      </w:tr>
      <w:tr w:rsidR="0045277B" w14:paraId="40B79DB1" w14:textId="77777777" w:rsidTr="00E04983">
        <w:tblPrEx>
          <w:tblBorders>
            <w:top w:val="single" w:sz="12" w:space="0" w:color="auto"/>
          </w:tblBorders>
        </w:tblPrEx>
        <w:trPr>
          <w:gridBefore w:val="1"/>
          <w:gridAfter w:val="1"/>
          <w:wBefore w:w="144" w:type="dxa"/>
          <w:wAfter w:w="143" w:type="dxa"/>
        </w:trPr>
        <w:tc>
          <w:tcPr>
            <w:tcW w:w="5780" w:type="dxa"/>
            <w:gridSpan w:val="3"/>
            <w:tcBorders>
              <w:top w:val="single" w:sz="12" w:space="0" w:color="auto"/>
              <w:right w:val="nil"/>
            </w:tcBorders>
          </w:tcPr>
          <w:p w14:paraId="4A7BC89E" w14:textId="77777777" w:rsidR="0045277B" w:rsidRDefault="0045277B" w:rsidP="00E04983">
            <w:pPr>
              <w:tabs>
                <w:tab w:val="left" w:pos="425"/>
              </w:tabs>
              <w:spacing w:before="40"/>
              <w:rPr>
                <w:b/>
              </w:rPr>
            </w:pPr>
            <w:r>
              <w:rPr>
                <w:b/>
              </w:rPr>
              <w:t>1.</w:t>
            </w:r>
            <w:r>
              <w:rPr>
                <w:b/>
              </w:rPr>
              <w:tab/>
              <w:t>Community Titles Scheme (CTS) Name</w:t>
            </w:r>
            <w:r>
              <w:rPr>
                <w:b/>
              </w:rPr>
              <w:br/>
            </w:r>
          </w:p>
          <w:p w14:paraId="09CC402D" w14:textId="7906FD84" w:rsidR="0045277B" w:rsidRDefault="0045277B" w:rsidP="00E04983">
            <w:pPr>
              <w:tabs>
                <w:tab w:val="left" w:pos="425"/>
              </w:tabs>
              <w:spacing w:before="40"/>
              <w:ind w:left="396"/>
            </w:pPr>
            <w:r>
              <w:rPr>
                <w:caps/>
              </w:rPr>
              <w:t xml:space="preserve"> </w:t>
            </w:r>
            <w:sdt>
              <w:sdtPr>
                <w:alias w:val="Insert Scheme Name"/>
                <w:tag w:val="Insert Scheme Name"/>
                <w:id w:val="1701129019"/>
                <w:placeholder>
                  <w:docPart w:val="8183C9E18DA148AC8C3C0DE5A39F418C"/>
                </w:placeholder>
                <w:showingPlcHdr/>
                <w:text/>
              </w:sdtPr>
              <w:sdtContent>
                <w:r w:rsidR="00865578" w:rsidRPr="00EF73FF">
                  <w:rPr>
                    <w:rStyle w:val="PlaceholderText"/>
                    <w:highlight w:val="lightGray"/>
                  </w:rPr>
                  <w:t>Insert Scheme Name</w:t>
                </w:r>
              </w:sdtContent>
            </w:sdt>
          </w:p>
        </w:tc>
        <w:tc>
          <w:tcPr>
            <w:tcW w:w="4993" w:type="dxa"/>
            <w:gridSpan w:val="2"/>
            <w:tcBorders>
              <w:top w:val="single" w:sz="12" w:space="0" w:color="auto"/>
              <w:left w:val="nil"/>
            </w:tcBorders>
          </w:tcPr>
          <w:p w14:paraId="7BC6AB9A" w14:textId="7760C9BF" w:rsidR="0045277B" w:rsidRDefault="0045277B" w:rsidP="00E04983">
            <w:pPr>
              <w:spacing w:before="40"/>
            </w:pPr>
            <w:r>
              <w:rPr>
                <w:b/>
              </w:rPr>
              <w:t>CTS Number</w:t>
            </w:r>
            <w:r>
              <w:t xml:space="preserve"> </w:t>
            </w:r>
            <w:r>
              <w:br/>
            </w:r>
            <w:r>
              <w:br/>
            </w:r>
            <w:sdt>
              <w:sdtPr>
                <w:alias w:val="Insert CTS Number"/>
                <w:tag w:val="Insert CTS Number"/>
                <w:id w:val="-1523393865"/>
                <w:placeholder>
                  <w:docPart w:val="AEA04D2F43624459B1EE10DD8E83621E"/>
                </w:placeholder>
                <w:showingPlcHdr/>
              </w:sdtPr>
              <w:sdtContent>
                <w:r w:rsidR="00EF73FF" w:rsidRPr="00EF73FF">
                  <w:rPr>
                    <w:rStyle w:val="PlaceholderText"/>
                    <w:highlight w:val="lightGray"/>
                  </w:rPr>
                  <w:t>Insert CTS Number</w:t>
                </w:r>
              </w:sdtContent>
            </w:sdt>
          </w:p>
          <w:p w14:paraId="0FB22810" w14:textId="77777777" w:rsidR="0045277B" w:rsidRDefault="0045277B" w:rsidP="00E04983">
            <w:pPr>
              <w:spacing w:before="40"/>
            </w:pPr>
          </w:p>
        </w:tc>
      </w:tr>
      <w:tr w:rsidR="0045277B" w14:paraId="78EE1300" w14:textId="77777777" w:rsidTr="00E04983">
        <w:tblPrEx>
          <w:tblBorders>
            <w:top w:val="single" w:sz="12" w:space="0" w:color="auto"/>
          </w:tblBorders>
        </w:tblPrEx>
        <w:trPr>
          <w:gridBefore w:val="1"/>
          <w:gridAfter w:val="1"/>
          <w:wBefore w:w="144" w:type="dxa"/>
          <w:wAfter w:w="143" w:type="dxa"/>
          <w:trHeight w:val="1094"/>
        </w:trPr>
        <w:tc>
          <w:tcPr>
            <w:tcW w:w="5780" w:type="dxa"/>
            <w:gridSpan w:val="3"/>
            <w:tcBorders>
              <w:top w:val="single" w:sz="12" w:space="0" w:color="auto"/>
              <w:right w:val="nil"/>
            </w:tcBorders>
          </w:tcPr>
          <w:p w14:paraId="5F296BC3" w14:textId="77777777" w:rsidR="0045277B" w:rsidRPr="0063400C" w:rsidRDefault="0045277B" w:rsidP="00E04983">
            <w:pPr>
              <w:tabs>
                <w:tab w:val="left" w:pos="426"/>
              </w:tabs>
              <w:spacing w:before="90" w:after="54"/>
              <w:ind w:left="425" w:right="113" w:hanging="425"/>
              <w:rPr>
                <w:b/>
              </w:rPr>
            </w:pPr>
            <w:r w:rsidRPr="0063400C">
              <w:rPr>
                <w:b/>
              </w:rPr>
              <w:t>2.</w:t>
            </w:r>
            <w:r w:rsidRPr="0063400C">
              <w:rPr>
                <w:b/>
              </w:rPr>
              <w:tab/>
              <w:t>Module Type of BCCM Scheme</w:t>
            </w:r>
            <w:r w:rsidRPr="0063400C">
              <w:rPr>
                <w:b/>
              </w:rPr>
              <w:br/>
            </w:r>
          </w:p>
          <w:sdt>
            <w:sdtPr>
              <w:alias w:val="BCCM Module Type"/>
              <w:tag w:val="Select BCCM Module Type"/>
              <w:id w:val="279614325"/>
              <w:placeholder>
                <w:docPart w:val="1FF58F846A564006A7B1109120A3C0FE"/>
              </w:placeholder>
              <w:showingPlcHdr/>
              <w:dropDownList>
                <w:listItem w:value="Choose an item"/>
                <w:listItem w:displayText="Accommodation Module" w:value="Accommodation Module"/>
                <w:listItem w:displayText="Commercial Module" w:value="Commercial Module"/>
                <w:listItem w:displayText="Small Schemes Module" w:value="Small Schemes Module"/>
                <w:listItem w:displayText="Specified Two-lot Schemes Module" w:value="Specified Two-lot Schemes Module"/>
                <w:listItem w:displayText="Standard Module" w:value="Standard Module"/>
              </w:dropDownList>
            </w:sdtPr>
            <w:sdtContent>
              <w:p w14:paraId="5317F739" w14:textId="48B3E2DE" w:rsidR="0045277B" w:rsidRPr="0063400C" w:rsidRDefault="00EF73FF" w:rsidP="00E04983">
                <w:pPr>
                  <w:spacing w:before="90" w:after="54"/>
                  <w:ind w:left="529" w:right="113"/>
                </w:pPr>
                <w:r w:rsidRPr="00E45B06">
                  <w:rPr>
                    <w:rStyle w:val="PlaceholderText"/>
                    <w:highlight w:val="lightGray"/>
                  </w:rPr>
                  <w:t>Select Module Type</w:t>
                </w:r>
              </w:p>
            </w:sdtContent>
          </w:sdt>
        </w:tc>
        <w:tc>
          <w:tcPr>
            <w:tcW w:w="4993" w:type="dxa"/>
            <w:gridSpan w:val="2"/>
            <w:tcBorders>
              <w:top w:val="single" w:sz="12" w:space="0" w:color="auto"/>
              <w:left w:val="nil"/>
            </w:tcBorders>
            <w:shd w:val="clear" w:color="auto" w:fill="auto"/>
          </w:tcPr>
          <w:p w14:paraId="59742850" w14:textId="77777777" w:rsidR="0045277B" w:rsidRPr="0063400C" w:rsidRDefault="0045277B" w:rsidP="00E04983">
            <w:pPr>
              <w:tabs>
                <w:tab w:val="left" w:pos="426"/>
              </w:tabs>
              <w:spacing w:before="40"/>
              <w:rPr>
                <w:b/>
              </w:rPr>
            </w:pPr>
            <w:r w:rsidRPr="0063400C">
              <w:rPr>
                <w:b/>
              </w:rPr>
              <w:t>Instrument being executed (using this certificate)</w:t>
            </w:r>
            <w:r w:rsidRPr="0063400C">
              <w:rPr>
                <w:b/>
              </w:rPr>
              <w:br/>
            </w:r>
            <w:r w:rsidRPr="0063400C">
              <w:rPr>
                <w:b/>
              </w:rPr>
              <w:br/>
            </w:r>
          </w:p>
          <w:sdt>
            <w:sdtPr>
              <w:alias w:val="Instrument Certificate is Required for"/>
              <w:tag w:val="Select Instrument Type"/>
              <w:id w:val="292413649"/>
              <w:placeholder>
                <w:docPart w:val="3218C3802E3543F790BB16EE58B6A90B"/>
              </w:placeholder>
              <w:showingPlcHdr/>
              <w:dropDownList>
                <w:listItem w:value="Choose an item."/>
                <w:listItem w:displayText="New CMS" w:value="New CMS"/>
                <w:listItem w:displayText="Form 1 - Transfer" w:value="Form 1 - Transfer"/>
                <w:listItem w:displayText="Form 7 - Lease" w:value="Form 7 - Lease"/>
                <w:listItem w:displayText="Form 8 - Surrender of Freehold Lease or Sub-lease" w:value="Form 8 - Surrender of Freehold Lease or Sub-lease"/>
                <w:listItem w:displayText="Form 9 - Easement" w:value="Form 9 - Easement"/>
                <w:listItem w:displayText="Form 10 - Surrender of Easement" w:value="Form 10 - Surrender of Easement"/>
                <w:listItem w:displayText="Form 13 - Amendment" w:value="Form 13 - Amendment"/>
                <w:listItem w:displayText="Form 18 - General Consent" w:value="Form 18 - General Consent"/>
                <w:listItem w:displayText="Form 18A - Registered Owners Consent to Survey Plan" w:value="Form 18A - Registered Owners Consent to Survey Plan"/>
                <w:listItem w:displayText="Form 32 - Building Management Statement" w:value="Form 32 - Building Management Statement"/>
                <w:listItem w:displayText="Form 34 - Extinguishment of Building Management Statement" w:value="Form 34 - Extinguishment of Building Management Statement"/>
              </w:dropDownList>
            </w:sdtPr>
            <w:sdtContent>
              <w:p w14:paraId="583B6066" w14:textId="52738A13" w:rsidR="0045277B" w:rsidRPr="0063400C" w:rsidRDefault="00FF0791" w:rsidP="00E04983">
                <w:r w:rsidRPr="00EF73FF">
                  <w:rPr>
                    <w:rStyle w:val="PlaceholderText"/>
                    <w:highlight w:val="lightGray"/>
                  </w:rPr>
                  <w:t>Select Instrument</w:t>
                </w:r>
              </w:p>
            </w:sdtContent>
          </w:sdt>
        </w:tc>
      </w:tr>
      <w:tr w:rsidR="0045277B" w14:paraId="66480F75" w14:textId="77777777" w:rsidTr="00E04983">
        <w:trPr>
          <w:gridBefore w:val="1"/>
          <w:gridAfter w:val="1"/>
          <w:wBefore w:w="144" w:type="dxa"/>
          <w:wAfter w:w="143" w:type="dxa"/>
          <w:trHeight w:val="525"/>
        </w:trPr>
        <w:tc>
          <w:tcPr>
            <w:tcW w:w="10773" w:type="dxa"/>
            <w:gridSpan w:val="5"/>
          </w:tcPr>
          <w:tbl>
            <w:tblPr>
              <w:tblW w:w="11060" w:type="dxa"/>
              <w:tblLayout w:type="fixed"/>
              <w:tblCellMar>
                <w:left w:w="0" w:type="dxa"/>
                <w:right w:w="0" w:type="dxa"/>
              </w:tblCellMar>
              <w:tblLook w:val="0000" w:firstRow="0" w:lastRow="0" w:firstColumn="0" w:lastColumn="0" w:noHBand="0" w:noVBand="0"/>
            </w:tblPr>
            <w:tblGrid>
              <w:gridCol w:w="11060"/>
            </w:tblGrid>
            <w:tr w:rsidR="0045277B" w14:paraId="3FD5D23E" w14:textId="77777777" w:rsidTr="00E04983">
              <w:tc>
                <w:tcPr>
                  <w:tcW w:w="11060" w:type="dxa"/>
                  <w:tcBorders>
                    <w:top w:val="single" w:sz="12" w:space="0" w:color="auto"/>
                  </w:tcBorders>
                </w:tcPr>
                <w:p w14:paraId="605BE10E" w14:textId="77777777" w:rsidR="0045277B" w:rsidRPr="00013C29" w:rsidRDefault="0045277B" w:rsidP="00E04983">
                  <w:pPr>
                    <w:spacing w:after="20"/>
                    <w:rPr>
                      <w:sz w:val="18"/>
                      <w:szCs w:val="18"/>
                    </w:rPr>
                  </w:pPr>
                  <w:r>
                    <w:rPr>
                      <w:b/>
                    </w:rPr>
                    <w:br/>
                  </w:r>
                  <w:r w:rsidRPr="000B5E75">
                    <w:rPr>
                      <w:b/>
                    </w:rPr>
                    <w:t>3.</w:t>
                  </w:r>
                  <w:r>
                    <w:rPr>
                      <w:b/>
                    </w:rPr>
                    <w:t xml:space="preserve">    Execution by the Body Corporate for the above Scheme*</w:t>
                  </w:r>
                </w:p>
              </w:tc>
            </w:tr>
          </w:tbl>
          <w:tbl>
            <w:tblPr>
              <w:tblpPr w:leftFromText="181" w:rightFromText="181" w:vertAnchor="text" w:tblpX="142" w:tblpY="1"/>
              <w:tblW w:w="10773" w:type="dxa"/>
              <w:tblLayout w:type="fixed"/>
              <w:tblLook w:val="04A0" w:firstRow="1" w:lastRow="0" w:firstColumn="1" w:lastColumn="0" w:noHBand="0" w:noVBand="1"/>
            </w:tblPr>
            <w:tblGrid>
              <w:gridCol w:w="5245"/>
              <w:gridCol w:w="5528"/>
            </w:tblGrid>
            <w:tr w:rsidR="0045277B" w:rsidRPr="000B2CA9" w14:paraId="5AF0BA1D" w14:textId="77777777" w:rsidTr="00E04983">
              <w:trPr>
                <w:cantSplit/>
                <w:trHeight w:val="3121"/>
              </w:trPr>
              <w:tc>
                <w:tcPr>
                  <w:tcW w:w="5245" w:type="dxa"/>
                  <w:shd w:val="clear" w:color="auto" w:fill="auto"/>
                </w:tcPr>
                <w:tbl>
                  <w:tblPr>
                    <w:tblW w:w="5170" w:type="dxa"/>
                    <w:jc w:val="center"/>
                    <w:tblBorders>
                      <w:insideV w:val="single" w:sz="12" w:space="0" w:color="auto"/>
                    </w:tblBorders>
                    <w:tblLayout w:type="fixed"/>
                    <w:tblLook w:val="04A0" w:firstRow="1" w:lastRow="0" w:firstColumn="1" w:lastColumn="0" w:noHBand="0" w:noVBand="1"/>
                  </w:tblPr>
                  <w:tblGrid>
                    <w:gridCol w:w="2026"/>
                    <w:gridCol w:w="2999"/>
                    <w:gridCol w:w="145"/>
                  </w:tblGrid>
                  <w:tr w:rsidR="0045277B" w:rsidRPr="00362CBE" w14:paraId="644A18E1" w14:textId="77777777" w:rsidTr="00E04983">
                    <w:trPr>
                      <w:cantSplit/>
                      <w:trHeight w:val="228"/>
                      <w:jc w:val="center"/>
                    </w:trPr>
                    <w:tc>
                      <w:tcPr>
                        <w:tcW w:w="5170" w:type="dxa"/>
                        <w:gridSpan w:val="3"/>
                        <w:shd w:val="clear" w:color="auto" w:fill="auto"/>
                        <w:vAlign w:val="bottom"/>
                      </w:tcPr>
                      <w:p w14:paraId="08EF6D8B" w14:textId="77777777" w:rsidR="0045277B" w:rsidRPr="00362CBE" w:rsidRDefault="0045277B" w:rsidP="00E04983">
                        <w:pPr>
                          <w:tabs>
                            <w:tab w:val="left" w:pos="2189"/>
                          </w:tabs>
                        </w:pPr>
                      </w:p>
                    </w:tc>
                  </w:tr>
                  <w:tr w:rsidR="0045277B" w:rsidRPr="00E94348" w14:paraId="2A6B9291" w14:textId="77777777" w:rsidTr="00E04983">
                    <w:trPr>
                      <w:gridAfter w:val="1"/>
                      <w:wAfter w:w="145" w:type="dxa"/>
                      <w:cantSplit/>
                      <w:trHeight w:val="345"/>
                      <w:jc w:val="center"/>
                    </w:trPr>
                    <w:tc>
                      <w:tcPr>
                        <w:tcW w:w="2026" w:type="dxa"/>
                        <w:tcBorders>
                          <w:right w:val="nil"/>
                        </w:tcBorders>
                        <w:shd w:val="clear" w:color="auto" w:fill="auto"/>
                        <w:vAlign w:val="center"/>
                      </w:tcPr>
                      <w:p w14:paraId="09A9501A" w14:textId="77777777" w:rsidR="0045277B" w:rsidRPr="00E94348" w:rsidRDefault="0045277B" w:rsidP="00E04983">
                        <w:pPr>
                          <w:ind w:left="-38"/>
                        </w:pPr>
                        <w:r w:rsidRPr="00E94348">
                          <w:t>Sign</w:t>
                        </w:r>
                        <w:r>
                          <w:t>ature</w:t>
                        </w:r>
                      </w:p>
                    </w:tc>
                    <w:tc>
                      <w:tcPr>
                        <w:tcW w:w="2999" w:type="dxa"/>
                        <w:tcBorders>
                          <w:top w:val="nil"/>
                          <w:left w:val="nil"/>
                          <w:bottom w:val="single" w:sz="12" w:space="0" w:color="auto"/>
                        </w:tcBorders>
                        <w:shd w:val="clear" w:color="auto" w:fill="auto"/>
                        <w:vAlign w:val="bottom"/>
                      </w:tcPr>
                      <w:p w14:paraId="3F729930" w14:textId="77777777" w:rsidR="0045277B" w:rsidRPr="00601DA1" w:rsidRDefault="0045277B" w:rsidP="00E04983">
                        <w:pPr>
                          <w:spacing w:after="28"/>
                          <w:ind w:left="-38" w:right="-102"/>
                          <w:rPr>
                            <w:rFonts w:ascii="Cochocib Script Latin Pro" w:hAnsi="Cochocib Script Latin Pro"/>
                            <w:b/>
                            <w:bCs/>
                          </w:rPr>
                        </w:pPr>
                      </w:p>
                    </w:tc>
                  </w:tr>
                  <w:tr w:rsidR="0045277B" w:rsidRPr="00E94348" w14:paraId="52768008" w14:textId="77777777" w:rsidTr="00E04983">
                    <w:trPr>
                      <w:gridAfter w:val="1"/>
                      <w:wAfter w:w="145" w:type="dxa"/>
                      <w:cantSplit/>
                      <w:trHeight w:val="537"/>
                      <w:jc w:val="center"/>
                    </w:trPr>
                    <w:tc>
                      <w:tcPr>
                        <w:tcW w:w="2026" w:type="dxa"/>
                        <w:tcBorders>
                          <w:right w:val="nil"/>
                        </w:tcBorders>
                        <w:shd w:val="clear" w:color="auto" w:fill="auto"/>
                        <w:vAlign w:val="bottom"/>
                      </w:tcPr>
                      <w:p w14:paraId="7BE28D21" w14:textId="77777777" w:rsidR="0045277B" w:rsidRPr="00E94348" w:rsidRDefault="0045277B" w:rsidP="00E04983">
                        <w:pPr>
                          <w:ind w:left="-38" w:right="-165"/>
                        </w:pPr>
                        <w:r>
                          <w:t xml:space="preserve">Signer Name </w:t>
                        </w:r>
                      </w:p>
                    </w:tc>
                    <w:sdt>
                      <w:sdtPr>
                        <w:id w:val="545640505"/>
                        <w:placeholder>
                          <w:docPart w:val="5EB65D63BA3A42E3B3486B8F2D0D58BF"/>
                        </w:placeholder>
                        <w:showingPlcHdr/>
                        <w:text/>
                      </w:sdtPr>
                      <w:sdtContent>
                        <w:tc>
                          <w:tcPr>
                            <w:tcW w:w="2999" w:type="dxa"/>
                            <w:tcBorders>
                              <w:top w:val="single" w:sz="12" w:space="0" w:color="auto"/>
                              <w:left w:val="nil"/>
                              <w:bottom w:val="single" w:sz="12" w:space="0" w:color="auto"/>
                            </w:tcBorders>
                            <w:shd w:val="clear" w:color="auto" w:fill="auto"/>
                            <w:vAlign w:val="bottom"/>
                          </w:tcPr>
                          <w:p w14:paraId="3D4D1DA1" w14:textId="2C989F85" w:rsidR="0045277B" w:rsidRPr="00E94348" w:rsidRDefault="00EF73FF" w:rsidP="00E04983">
                            <w:pPr>
                              <w:spacing w:after="28"/>
                              <w:ind w:left="-38" w:right="-102"/>
                            </w:pPr>
                            <w:r w:rsidRPr="00EF73FF">
                              <w:rPr>
                                <w:rStyle w:val="PlaceholderText"/>
                                <w:highlight w:val="lightGray"/>
                              </w:rPr>
                              <w:t>Insert Signer Name</w:t>
                            </w:r>
                          </w:p>
                        </w:tc>
                      </w:sdtContent>
                    </w:sdt>
                  </w:tr>
                  <w:tr w:rsidR="0045277B" w:rsidRPr="00E94348" w14:paraId="2635A352" w14:textId="77777777" w:rsidTr="00E04983">
                    <w:trPr>
                      <w:gridAfter w:val="1"/>
                      <w:wAfter w:w="145" w:type="dxa"/>
                      <w:cantSplit/>
                      <w:trHeight w:val="531"/>
                      <w:jc w:val="center"/>
                    </w:trPr>
                    <w:tc>
                      <w:tcPr>
                        <w:tcW w:w="2026" w:type="dxa"/>
                        <w:tcBorders>
                          <w:right w:val="nil"/>
                        </w:tcBorders>
                        <w:shd w:val="clear" w:color="auto" w:fill="auto"/>
                        <w:vAlign w:val="bottom"/>
                      </w:tcPr>
                      <w:p w14:paraId="271A84E1" w14:textId="77777777" w:rsidR="0045277B" w:rsidRDefault="0045277B" w:rsidP="00E04983">
                        <w:pPr>
                          <w:ind w:left="-38" w:right="-165"/>
                        </w:pPr>
                        <w:r>
                          <w:t>Signer Authority</w:t>
                        </w:r>
                      </w:p>
                    </w:tc>
                    <w:tc>
                      <w:tcPr>
                        <w:tcW w:w="2999" w:type="dxa"/>
                        <w:tcBorders>
                          <w:top w:val="single" w:sz="12" w:space="0" w:color="auto"/>
                          <w:left w:val="nil"/>
                          <w:bottom w:val="single" w:sz="12" w:space="0" w:color="auto"/>
                        </w:tcBorders>
                        <w:shd w:val="clear" w:color="auto" w:fill="auto"/>
                        <w:vAlign w:val="bottom"/>
                      </w:tcPr>
                      <w:p w14:paraId="3F687AA3" w14:textId="299E26BA" w:rsidR="0045277B" w:rsidRPr="006B0C03" w:rsidRDefault="00000000" w:rsidP="00E04983">
                        <w:pPr>
                          <w:spacing w:after="28"/>
                          <w:ind w:left="-38" w:right="-102"/>
                          <w:rPr>
                            <w:b/>
                            <w:bCs/>
                          </w:rPr>
                        </w:pPr>
                        <w:sdt>
                          <w:sdtPr>
                            <w:alias w:val="Signer Authority"/>
                            <w:tag w:val="Select Signer Authority"/>
                            <w:id w:val="1874954056"/>
                            <w:placeholder>
                              <w:docPart w:val="0F3E3F48702040DAB5FBAD36E71988AB"/>
                            </w:placeholder>
                            <w:showingPlcHdr/>
                            <w:dropDownList>
                              <w:listItem w:value="Choose an item."/>
                              <w:listItem w:displayText="Chairperson of the Body Corporate Committee" w:value="Chairperson of the Body Corporate Committee"/>
                              <w:listItem w:displayText="Treasurer of the Body Corporate Committee" w:value="Treasurer of the Body Corporate Committee"/>
                              <w:listItem w:displayText="Secretary of the Body Corporate Committee" w:value="Secretary of the Body Corporate Committee"/>
                              <w:listItem w:displayText="Treasurer and Secretary of the Body Corporate Committee" w:value="Treasurer and Secretary of the Body Corporate Committee"/>
                              <w:listItem w:displayText="Member of the Body Corporate Committee" w:value="Member of the Body Corporate Committee"/>
                              <w:listItem w:displayText="Registered Owner - Individual" w:value="Registered Owner - Individual"/>
                              <w:listItem w:displayText="Registered Owner - Individual - All lots in identical ownership" w:value="Registered Owner - Individual - All lots in identical ownership"/>
                              <w:listItem w:displayText="Representative of a Registered Owner" w:value="Representative of a Registered Owner"/>
                              <w:listItem w:displayText="Registered Owner - Corporation - Director" w:value="Registered Owner - Corporation - Director"/>
                              <w:listItem w:displayText="Registered Owner - Corporation - Secretary" w:value="Registered Owner - Corporation - Secretary"/>
                              <w:listItem w:displayText="Person Specified as Signatory in the Body Corporate Resolution Authorising the Transaction" w:value="Person Specified as Signatory in the Body Corporate Resolution Authorising the Transaction"/>
                              <w:listItem w:displayText="Body Corporate Manager Appointed under Chapter 3, Part 5 of the Regulation " w:value="Body Corporate Manager Appointed under Chapter 3, Part 5 of the Regulation "/>
                              <w:listItem w:displayText="Legal Practitioner acting for the Body Corporate" w:value="Legal Practitioner acting for the Body Corporate"/>
                              <w:listItem w:displayText="Constructing Authority - Authorised Officer" w:value="Constructing Authority - Authorised Officer"/>
                              <w:listItem w:displayText="Registered Owner - Corporation - Director - All lots in identical ownership" w:value="Registered Owner - Corporation - Director - All lots in identical ownership"/>
                              <w:listItem w:displayText="Registered Owner - Corporation - Secretary - All lots in identical ownership" w:value="Registered Owner - Corporation - Secretary - All lots in identical ownership"/>
                            </w:dropDownList>
                          </w:sdtPr>
                          <w:sdtEndPr>
                            <w:rPr>
                              <w:highlight w:val="lightGray"/>
                            </w:rPr>
                          </w:sdtEndPr>
                          <w:sdtContent>
                            <w:r w:rsidR="00EF73FF" w:rsidRPr="00EF73FF">
                              <w:rPr>
                                <w:rStyle w:val="PlaceholderText"/>
                                <w:highlight w:val="lightGray"/>
                              </w:rPr>
                              <w:t>Select Signer Authority</w:t>
                            </w:r>
                          </w:sdtContent>
                        </w:sdt>
                      </w:p>
                    </w:tc>
                  </w:tr>
                  <w:tr w:rsidR="0045277B" w:rsidRPr="00E94348" w14:paraId="072D14CE" w14:textId="77777777" w:rsidTr="00E04983">
                    <w:trPr>
                      <w:gridAfter w:val="1"/>
                      <w:wAfter w:w="145" w:type="dxa"/>
                      <w:cantSplit/>
                      <w:trHeight w:val="492"/>
                      <w:jc w:val="center"/>
                    </w:trPr>
                    <w:tc>
                      <w:tcPr>
                        <w:tcW w:w="2026" w:type="dxa"/>
                        <w:tcBorders>
                          <w:right w:val="nil"/>
                        </w:tcBorders>
                        <w:shd w:val="clear" w:color="auto" w:fill="auto"/>
                        <w:vAlign w:val="bottom"/>
                      </w:tcPr>
                      <w:p w14:paraId="72C74E0A" w14:textId="77777777" w:rsidR="0045277B" w:rsidRPr="00E94348" w:rsidRDefault="0045277B" w:rsidP="00E04983">
                        <w:pPr>
                          <w:ind w:left="-38"/>
                        </w:pPr>
                        <w:r>
                          <w:t>Entity (if applicable)</w:t>
                        </w:r>
                      </w:p>
                    </w:tc>
                    <w:sdt>
                      <w:sdtPr>
                        <w:alias w:val="Insert Entity (if applicable)"/>
                        <w:tag w:val="Insert Entity (if applicable)"/>
                        <w:id w:val="-1310389848"/>
                        <w:placeholder>
                          <w:docPart w:val="68F757E002184CC5A5CE1D5F890D3D6A"/>
                        </w:placeholder>
                        <w:showingPlcHdr/>
                      </w:sdtPr>
                      <w:sdtContent>
                        <w:tc>
                          <w:tcPr>
                            <w:tcW w:w="2999" w:type="dxa"/>
                            <w:tcBorders>
                              <w:top w:val="single" w:sz="12" w:space="0" w:color="auto"/>
                              <w:left w:val="nil"/>
                              <w:bottom w:val="single" w:sz="12" w:space="0" w:color="auto"/>
                            </w:tcBorders>
                            <w:shd w:val="clear" w:color="auto" w:fill="auto"/>
                            <w:vAlign w:val="bottom"/>
                          </w:tcPr>
                          <w:p w14:paraId="6309B9E3" w14:textId="652ACEB9" w:rsidR="0045277B" w:rsidRPr="00E94348" w:rsidRDefault="009875A5" w:rsidP="00E04983">
                            <w:pPr>
                              <w:spacing w:after="28"/>
                              <w:ind w:left="-38" w:right="-102"/>
                            </w:pPr>
                            <w:r w:rsidRPr="005964A0">
                              <w:rPr>
                                <w:rStyle w:val="PlaceholderText"/>
                              </w:rPr>
                              <w:t>Click or tap here to enter text.</w:t>
                            </w:r>
                          </w:p>
                        </w:tc>
                      </w:sdtContent>
                    </w:sdt>
                  </w:tr>
                  <w:tr w:rsidR="0045277B" w:rsidRPr="00E94348" w14:paraId="0463D02F" w14:textId="77777777" w:rsidTr="00E04983">
                    <w:trPr>
                      <w:gridAfter w:val="1"/>
                      <w:wAfter w:w="145" w:type="dxa"/>
                      <w:cantSplit/>
                      <w:trHeight w:hRule="exact" w:val="681"/>
                      <w:jc w:val="center"/>
                    </w:trPr>
                    <w:tc>
                      <w:tcPr>
                        <w:tcW w:w="2026" w:type="dxa"/>
                        <w:tcBorders>
                          <w:right w:val="nil"/>
                        </w:tcBorders>
                        <w:shd w:val="clear" w:color="auto" w:fill="auto"/>
                        <w:vAlign w:val="bottom"/>
                      </w:tcPr>
                      <w:p w14:paraId="6783E66B" w14:textId="77777777" w:rsidR="0045277B" w:rsidRPr="00E94348" w:rsidRDefault="0045277B" w:rsidP="00E04983">
                        <w:pPr>
                          <w:ind w:left="-38"/>
                        </w:pPr>
                        <w:r>
                          <w:br/>
                        </w:r>
                        <w:r w:rsidRPr="00E94348">
                          <w:t>Execution Date</w:t>
                        </w:r>
                      </w:p>
                    </w:tc>
                    <w:sdt>
                      <w:sdtPr>
                        <w:id w:val="1785302799"/>
                        <w:placeholder>
                          <w:docPart w:val="8FF87A17D0CC4E18B7FACBFD3DDBCFF7"/>
                        </w:placeholder>
                        <w:showingPlcHdr/>
                        <w:date w:fullDate="2024-08-23T00:00:00Z">
                          <w:dateFormat w:val="d/MM/yyyy"/>
                          <w:lid w:val="en-AU"/>
                          <w:storeMappedDataAs w:val="dateTime"/>
                          <w:calendar w:val="gregorian"/>
                        </w:date>
                      </w:sdtPr>
                      <w:sdtContent>
                        <w:tc>
                          <w:tcPr>
                            <w:tcW w:w="2999" w:type="dxa"/>
                            <w:tcBorders>
                              <w:top w:val="single" w:sz="12" w:space="0" w:color="auto"/>
                              <w:left w:val="nil"/>
                              <w:bottom w:val="single" w:sz="12" w:space="0" w:color="auto"/>
                            </w:tcBorders>
                            <w:shd w:val="clear" w:color="auto" w:fill="auto"/>
                          </w:tcPr>
                          <w:p w14:paraId="4A2B90EE" w14:textId="40F1AD51" w:rsidR="0045277B" w:rsidRPr="00E94348" w:rsidRDefault="00EF73FF" w:rsidP="00E04983">
                            <w:pPr>
                              <w:spacing w:before="360" w:after="120"/>
                              <w:ind w:left="-38" w:right="-102"/>
                            </w:pPr>
                            <w:r w:rsidRPr="00EF73FF">
                              <w:rPr>
                                <w:rStyle w:val="PlaceholderText"/>
                                <w:highlight w:val="lightGray"/>
                              </w:rPr>
                              <w:t>Click or tap to enter a date</w:t>
                            </w:r>
                            <w:r w:rsidRPr="00EF73FF">
                              <w:rPr>
                                <w:rStyle w:val="PlaceholderText"/>
                              </w:rPr>
                              <w:t>.</w:t>
                            </w:r>
                          </w:p>
                        </w:tc>
                      </w:sdtContent>
                    </w:sdt>
                  </w:tr>
                </w:tbl>
                <w:p w14:paraId="043646C3" w14:textId="77777777" w:rsidR="0045277B" w:rsidRPr="000B2CA9" w:rsidRDefault="0045277B" w:rsidP="00E04983">
                  <w:pPr>
                    <w:ind w:left="-57"/>
                    <w:rPr>
                      <w:b/>
                      <w:sz w:val="6"/>
                      <w:szCs w:val="6"/>
                    </w:rPr>
                  </w:pPr>
                </w:p>
              </w:tc>
              <w:tc>
                <w:tcPr>
                  <w:tcW w:w="5528" w:type="dxa"/>
                  <w:shd w:val="clear" w:color="auto" w:fill="auto"/>
                </w:tcPr>
                <w:tbl>
                  <w:tblPr>
                    <w:tblW w:w="5462" w:type="dxa"/>
                    <w:jc w:val="center"/>
                    <w:tblBorders>
                      <w:insideV w:val="single" w:sz="12" w:space="0" w:color="auto"/>
                    </w:tblBorders>
                    <w:tblLayout w:type="fixed"/>
                    <w:tblLook w:val="04A0" w:firstRow="1" w:lastRow="0" w:firstColumn="1" w:lastColumn="0" w:noHBand="0" w:noVBand="1"/>
                  </w:tblPr>
                  <w:tblGrid>
                    <w:gridCol w:w="73"/>
                    <w:gridCol w:w="1953"/>
                    <w:gridCol w:w="3266"/>
                    <w:gridCol w:w="170"/>
                  </w:tblGrid>
                  <w:tr w:rsidR="0045277B" w:rsidRPr="00362CBE" w14:paraId="4C0E4DF4" w14:textId="77777777" w:rsidTr="00E04983">
                    <w:trPr>
                      <w:gridBefore w:val="1"/>
                      <w:wBefore w:w="73" w:type="dxa"/>
                      <w:cantSplit/>
                      <w:trHeight w:val="228"/>
                      <w:jc w:val="center"/>
                    </w:trPr>
                    <w:tc>
                      <w:tcPr>
                        <w:tcW w:w="5389" w:type="dxa"/>
                        <w:gridSpan w:val="3"/>
                        <w:shd w:val="clear" w:color="auto" w:fill="auto"/>
                        <w:vAlign w:val="bottom"/>
                      </w:tcPr>
                      <w:p w14:paraId="31455658" w14:textId="77777777" w:rsidR="0045277B" w:rsidRPr="00362CBE" w:rsidRDefault="0045277B" w:rsidP="00E04983">
                        <w:pPr>
                          <w:tabs>
                            <w:tab w:val="left" w:pos="2189"/>
                          </w:tabs>
                          <w:ind w:left="-305" w:firstLine="305"/>
                        </w:pPr>
                      </w:p>
                    </w:tc>
                  </w:tr>
                  <w:tr w:rsidR="0045277B" w:rsidRPr="00E94348" w14:paraId="6C9D0B44" w14:textId="77777777" w:rsidTr="00E04983">
                    <w:trPr>
                      <w:gridAfter w:val="1"/>
                      <w:wAfter w:w="170" w:type="dxa"/>
                      <w:cantSplit/>
                      <w:trHeight w:val="345"/>
                      <w:jc w:val="center"/>
                    </w:trPr>
                    <w:tc>
                      <w:tcPr>
                        <w:tcW w:w="2026" w:type="dxa"/>
                        <w:gridSpan w:val="2"/>
                        <w:tcBorders>
                          <w:right w:val="nil"/>
                        </w:tcBorders>
                        <w:shd w:val="clear" w:color="auto" w:fill="auto"/>
                        <w:vAlign w:val="center"/>
                      </w:tcPr>
                      <w:p w14:paraId="5BD15744" w14:textId="77777777" w:rsidR="0045277B" w:rsidRPr="00E94348" w:rsidRDefault="0045277B" w:rsidP="00E04983">
                        <w:pPr>
                          <w:ind w:left="-36"/>
                        </w:pPr>
                        <w:r w:rsidRPr="00E94348">
                          <w:t>Sign</w:t>
                        </w:r>
                        <w:r>
                          <w:t>ature</w:t>
                        </w:r>
                      </w:p>
                    </w:tc>
                    <w:tc>
                      <w:tcPr>
                        <w:tcW w:w="3266" w:type="dxa"/>
                        <w:tcBorders>
                          <w:top w:val="nil"/>
                          <w:left w:val="nil"/>
                          <w:bottom w:val="single" w:sz="12" w:space="0" w:color="auto"/>
                        </w:tcBorders>
                        <w:shd w:val="clear" w:color="auto" w:fill="auto"/>
                        <w:vAlign w:val="bottom"/>
                      </w:tcPr>
                      <w:p w14:paraId="090DAC70" w14:textId="77777777" w:rsidR="0045277B" w:rsidRPr="008C41BC" w:rsidRDefault="0045277B" w:rsidP="00E04983">
                        <w:pPr>
                          <w:spacing w:after="28"/>
                          <w:ind w:left="-36" w:right="-102"/>
                          <w:rPr>
                            <w:b/>
                            <w:bCs/>
                          </w:rPr>
                        </w:pPr>
                      </w:p>
                    </w:tc>
                  </w:tr>
                  <w:tr w:rsidR="0045277B" w:rsidRPr="00E94348" w14:paraId="62C3A7FF" w14:textId="77777777" w:rsidTr="00E04983">
                    <w:trPr>
                      <w:gridAfter w:val="1"/>
                      <w:wAfter w:w="170" w:type="dxa"/>
                      <w:cantSplit/>
                      <w:trHeight w:val="537"/>
                      <w:jc w:val="center"/>
                    </w:trPr>
                    <w:tc>
                      <w:tcPr>
                        <w:tcW w:w="2026" w:type="dxa"/>
                        <w:gridSpan w:val="2"/>
                        <w:tcBorders>
                          <w:right w:val="nil"/>
                        </w:tcBorders>
                        <w:shd w:val="clear" w:color="auto" w:fill="auto"/>
                        <w:vAlign w:val="bottom"/>
                      </w:tcPr>
                      <w:p w14:paraId="5FC633F3" w14:textId="77777777" w:rsidR="0045277B" w:rsidRPr="00E94348" w:rsidRDefault="0045277B" w:rsidP="00E04983">
                        <w:pPr>
                          <w:ind w:left="-36" w:right="-165"/>
                        </w:pPr>
                        <w:r>
                          <w:t xml:space="preserve">Signer Name </w:t>
                        </w:r>
                      </w:p>
                    </w:tc>
                    <w:sdt>
                      <w:sdtPr>
                        <w:id w:val="170839310"/>
                        <w:placeholder>
                          <w:docPart w:val="5EB65D63BA3A42E3B3486B8F2D0D58BF"/>
                        </w:placeholder>
                        <w:showingPlcHdr/>
                        <w:text/>
                      </w:sdtPr>
                      <w:sdtContent>
                        <w:tc>
                          <w:tcPr>
                            <w:tcW w:w="3266" w:type="dxa"/>
                            <w:tcBorders>
                              <w:top w:val="single" w:sz="12" w:space="0" w:color="auto"/>
                              <w:left w:val="nil"/>
                              <w:bottom w:val="single" w:sz="12" w:space="0" w:color="auto"/>
                            </w:tcBorders>
                            <w:shd w:val="clear" w:color="auto" w:fill="auto"/>
                            <w:vAlign w:val="bottom"/>
                          </w:tcPr>
                          <w:p w14:paraId="51C3E20B" w14:textId="74B0DE55" w:rsidR="0045277B" w:rsidRPr="00E94348" w:rsidRDefault="009875A5" w:rsidP="00E04983">
                            <w:pPr>
                              <w:spacing w:after="28"/>
                              <w:ind w:left="-36" w:right="-102"/>
                            </w:pPr>
                            <w:r w:rsidRPr="00EF73FF">
                              <w:rPr>
                                <w:rStyle w:val="PlaceholderText"/>
                                <w:highlight w:val="lightGray"/>
                              </w:rPr>
                              <w:t>Insert Signer Name</w:t>
                            </w:r>
                          </w:p>
                        </w:tc>
                      </w:sdtContent>
                    </w:sdt>
                  </w:tr>
                  <w:tr w:rsidR="0045277B" w:rsidRPr="00E94348" w14:paraId="56E7A31A" w14:textId="77777777" w:rsidTr="00E04983">
                    <w:trPr>
                      <w:gridAfter w:val="1"/>
                      <w:wAfter w:w="170" w:type="dxa"/>
                      <w:cantSplit/>
                      <w:trHeight w:val="531"/>
                      <w:jc w:val="center"/>
                    </w:trPr>
                    <w:tc>
                      <w:tcPr>
                        <w:tcW w:w="2026" w:type="dxa"/>
                        <w:gridSpan w:val="2"/>
                        <w:tcBorders>
                          <w:right w:val="nil"/>
                        </w:tcBorders>
                        <w:shd w:val="clear" w:color="auto" w:fill="auto"/>
                        <w:vAlign w:val="bottom"/>
                      </w:tcPr>
                      <w:p w14:paraId="0710BFFA" w14:textId="77777777" w:rsidR="0045277B" w:rsidRDefault="0045277B" w:rsidP="00E04983">
                        <w:pPr>
                          <w:ind w:left="-36" w:right="-165"/>
                        </w:pPr>
                        <w:r>
                          <w:t>Signer Authority</w:t>
                        </w:r>
                      </w:p>
                    </w:tc>
                    <w:tc>
                      <w:tcPr>
                        <w:tcW w:w="3266" w:type="dxa"/>
                        <w:tcBorders>
                          <w:top w:val="single" w:sz="12" w:space="0" w:color="auto"/>
                          <w:left w:val="nil"/>
                          <w:bottom w:val="single" w:sz="12" w:space="0" w:color="auto"/>
                        </w:tcBorders>
                        <w:shd w:val="clear" w:color="auto" w:fill="auto"/>
                        <w:vAlign w:val="bottom"/>
                      </w:tcPr>
                      <w:p w14:paraId="28A1813C" w14:textId="73452E92" w:rsidR="0045277B" w:rsidRDefault="00000000" w:rsidP="00E04983">
                        <w:pPr>
                          <w:spacing w:after="28"/>
                          <w:ind w:left="-36" w:right="-102"/>
                        </w:pPr>
                        <w:sdt>
                          <w:sdtPr>
                            <w:alias w:val="Signer Authority"/>
                            <w:tag w:val="Select Signer Authority"/>
                            <w:id w:val="332418650"/>
                            <w:placeholder>
                              <w:docPart w:val="09D5A2B9A17F4F08B6DA6588B08296CF"/>
                            </w:placeholder>
                            <w:showingPlcHdr/>
                            <w:dropDownList>
                              <w:listItem w:value="Choose an item."/>
                              <w:listItem w:displayText="Chairperson of the Body Corporate Committee" w:value="Chairperson of the Body Corporate Committee"/>
                              <w:listItem w:displayText="Treasurer of the Body Corporate Committee" w:value="Treasurer of the Body Corporate Committee"/>
                              <w:listItem w:displayText="Secretary of the Body Corporate Committee" w:value="Secretary of the Body Corporate Committee"/>
                              <w:listItem w:displayText="Treasurer and Secretary of the Body Corporate Committee" w:value="Treasurer and Secretary of the Body Corporate Committee"/>
                              <w:listItem w:displayText="Member of the Body Corporate Committee" w:value="Member of the Body Corporate Committee"/>
                              <w:listItem w:displayText="Registered Owner - Individual" w:value="Registered Owner - Individual"/>
                              <w:listItem w:displayText="Registered Owner - Individual - All lots in identical ownership" w:value="Registered Owner - Individual - All lots in identical ownership"/>
                              <w:listItem w:displayText="Representative of a Registered Owner" w:value="Representative of a Registered Owner"/>
                              <w:listItem w:displayText="Registered Owner - Corporation - Director" w:value="Registered Owner - Corporation - Director"/>
                              <w:listItem w:displayText="Registered Owner - Corporation - Secretary" w:value="Registered Owner - Corporation - Secretary"/>
                              <w:listItem w:displayText="Person Specified as Signatory in the Body Corporate Resolution Authorising the Transaction" w:value="Person Specified as Signatory in the Body Corporate Resolution Authorising the Transaction"/>
                              <w:listItem w:displayText="Body Corporate Manager Appointed under Chapter 3, Part 5 of the Regulation " w:value="Body Corporate Manager Appointed under Chapter 3, Part 5 of the Regulation "/>
                              <w:listItem w:displayText="Legal Practitioner acting for the Body Corporate" w:value="Legal Practitioner acting for the Body Corporate"/>
                              <w:listItem w:displayText="Constructing Authority - Authorised Officer" w:value="Constructing Authority - Authorised Officer"/>
                              <w:listItem w:displayText="Registered Owner - Corporation - Director - All lots in identical ownership" w:value="Registered Owner - Corporation - Director - All lots in identical ownership"/>
                              <w:listItem w:displayText="Registered Owner - Corporation - Secretary - All lots in identical ownership" w:value="Registered Owner - Corporation - Secretary - All lots in identical ownership"/>
                            </w:dropDownList>
                          </w:sdtPr>
                          <w:sdtEndPr>
                            <w:rPr>
                              <w:highlight w:val="lightGray"/>
                            </w:rPr>
                          </w:sdtEndPr>
                          <w:sdtContent>
                            <w:r w:rsidR="00E45B06" w:rsidRPr="00EF73FF">
                              <w:rPr>
                                <w:rStyle w:val="PlaceholderText"/>
                                <w:highlight w:val="lightGray"/>
                              </w:rPr>
                              <w:t>Select Signer Authority</w:t>
                            </w:r>
                          </w:sdtContent>
                        </w:sdt>
                      </w:p>
                    </w:tc>
                  </w:tr>
                  <w:tr w:rsidR="0045277B" w:rsidRPr="00E94348" w14:paraId="106ACB57" w14:textId="77777777" w:rsidTr="00E04983">
                    <w:trPr>
                      <w:gridAfter w:val="1"/>
                      <w:wAfter w:w="170" w:type="dxa"/>
                      <w:cantSplit/>
                      <w:trHeight w:val="492"/>
                      <w:jc w:val="center"/>
                    </w:trPr>
                    <w:tc>
                      <w:tcPr>
                        <w:tcW w:w="2026" w:type="dxa"/>
                        <w:gridSpan w:val="2"/>
                        <w:tcBorders>
                          <w:right w:val="nil"/>
                        </w:tcBorders>
                        <w:shd w:val="clear" w:color="auto" w:fill="auto"/>
                        <w:vAlign w:val="bottom"/>
                      </w:tcPr>
                      <w:p w14:paraId="0F690127" w14:textId="77777777" w:rsidR="0045277B" w:rsidRPr="00E94348" w:rsidRDefault="0045277B" w:rsidP="00E04983">
                        <w:pPr>
                          <w:ind w:left="-36"/>
                        </w:pPr>
                        <w:r>
                          <w:t>Entity (if applicable)</w:t>
                        </w:r>
                      </w:p>
                    </w:tc>
                    <w:sdt>
                      <w:sdtPr>
                        <w:alias w:val="Insert Entity (if applicable)"/>
                        <w:tag w:val="Insert Entity (if applicable)"/>
                        <w:id w:val="-1130475200"/>
                        <w:placeholder>
                          <w:docPart w:val="188058D8814444DB8717925854EB641F"/>
                        </w:placeholder>
                        <w:showingPlcHdr/>
                      </w:sdtPr>
                      <w:sdtContent>
                        <w:tc>
                          <w:tcPr>
                            <w:tcW w:w="3266" w:type="dxa"/>
                            <w:tcBorders>
                              <w:top w:val="single" w:sz="12" w:space="0" w:color="auto"/>
                              <w:left w:val="nil"/>
                              <w:bottom w:val="single" w:sz="12" w:space="0" w:color="auto"/>
                            </w:tcBorders>
                            <w:shd w:val="clear" w:color="auto" w:fill="auto"/>
                            <w:vAlign w:val="bottom"/>
                          </w:tcPr>
                          <w:p w14:paraId="4A5DED70" w14:textId="2AAC94B2" w:rsidR="0045277B" w:rsidRPr="00E94348" w:rsidRDefault="009875A5" w:rsidP="00E04983">
                            <w:pPr>
                              <w:spacing w:after="28"/>
                              <w:ind w:left="-36" w:right="-102"/>
                            </w:pPr>
                            <w:r w:rsidRPr="005964A0">
                              <w:rPr>
                                <w:rStyle w:val="PlaceholderText"/>
                              </w:rPr>
                              <w:t>Click or tap here to enter text.</w:t>
                            </w:r>
                          </w:p>
                        </w:tc>
                      </w:sdtContent>
                    </w:sdt>
                  </w:tr>
                  <w:tr w:rsidR="0045277B" w:rsidRPr="00E94348" w14:paraId="26EF7806" w14:textId="77777777" w:rsidTr="00E04983">
                    <w:trPr>
                      <w:gridAfter w:val="1"/>
                      <w:wAfter w:w="170" w:type="dxa"/>
                      <w:cantSplit/>
                      <w:trHeight w:hRule="exact" w:val="681"/>
                      <w:jc w:val="center"/>
                    </w:trPr>
                    <w:tc>
                      <w:tcPr>
                        <w:tcW w:w="2026" w:type="dxa"/>
                        <w:gridSpan w:val="2"/>
                        <w:tcBorders>
                          <w:right w:val="nil"/>
                        </w:tcBorders>
                        <w:shd w:val="clear" w:color="auto" w:fill="auto"/>
                        <w:vAlign w:val="bottom"/>
                      </w:tcPr>
                      <w:p w14:paraId="6C07806D" w14:textId="77777777" w:rsidR="0045277B" w:rsidRPr="00E94348" w:rsidRDefault="0045277B" w:rsidP="00E04983">
                        <w:pPr>
                          <w:ind w:left="-36"/>
                        </w:pPr>
                        <w:r w:rsidRPr="00E94348">
                          <w:t>Execution Date</w:t>
                        </w:r>
                      </w:p>
                    </w:tc>
                    <w:sdt>
                      <w:sdtPr>
                        <w:id w:val="9733671"/>
                        <w:placeholder>
                          <w:docPart w:val="B9D3CBA71C634940AC6A0AF7656BAB82"/>
                        </w:placeholder>
                        <w:showingPlcHdr/>
                        <w:date w:fullDate="2024-08-23T00:00:00Z">
                          <w:dateFormat w:val="d/MM/yyyy"/>
                          <w:lid w:val="en-AU"/>
                          <w:storeMappedDataAs w:val="dateTime"/>
                          <w:calendar w:val="gregorian"/>
                        </w:date>
                      </w:sdtPr>
                      <w:sdtContent>
                        <w:tc>
                          <w:tcPr>
                            <w:tcW w:w="3266" w:type="dxa"/>
                            <w:tcBorders>
                              <w:top w:val="single" w:sz="12" w:space="0" w:color="auto"/>
                              <w:left w:val="nil"/>
                              <w:bottom w:val="single" w:sz="12" w:space="0" w:color="auto"/>
                            </w:tcBorders>
                            <w:shd w:val="clear" w:color="auto" w:fill="auto"/>
                          </w:tcPr>
                          <w:p w14:paraId="76D6BBCC" w14:textId="77777777" w:rsidR="0045277B" w:rsidRPr="00E94348" w:rsidRDefault="0045277B" w:rsidP="00E04983">
                            <w:pPr>
                              <w:spacing w:before="360" w:after="120"/>
                              <w:ind w:left="-36" w:right="-102"/>
                            </w:pPr>
                            <w:r w:rsidRPr="00EF73FF">
                              <w:rPr>
                                <w:rStyle w:val="PlaceholderText"/>
                                <w:highlight w:val="lightGray"/>
                              </w:rPr>
                              <w:t>Click or tap to enter a date</w:t>
                            </w:r>
                            <w:r w:rsidRPr="00EF73FF">
                              <w:rPr>
                                <w:rStyle w:val="PlaceholderText"/>
                              </w:rPr>
                              <w:t>.</w:t>
                            </w:r>
                          </w:p>
                        </w:tc>
                      </w:sdtContent>
                    </w:sdt>
                  </w:tr>
                </w:tbl>
                <w:p w14:paraId="4BDC3BD8" w14:textId="77777777" w:rsidR="0045277B" w:rsidRPr="000B2CA9" w:rsidRDefault="0045277B" w:rsidP="00E04983">
                  <w:pPr>
                    <w:rPr>
                      <w:sz w:val="6"/>
                      <w:szCs w:val="6"/>
                    </w:rPr>
                  </w:pPr>
                </w:p>
              </w:tc>
            </w:tr>
          </w:tbl>
          <w:p w14:paraId="6020D2E9" w14:textId="77777777" w:rsidR="0045277B" w:rsidRPr="00E56C0D" w:rsidRDefault="0045277B" w:rsidP="00E04983">
            <w:pPr>
              <w:tabs>
                <w:tab w:val="left" w:pos="426"/>
              </w:tabs>
              <w:spacing w:before="40"/>
              <w:rPr>
                <w:caps/>
              </w:rPr>
            </w:pPr>
          </w:p>
        </w:tc>
      </w:tr>
      <w:tr w:rsidR="0045277B" w14:paraId="2B30D8D0" w14:textId="77777777" w:rsidTr="00E04983">
        <w:trPr>
          <w:gridBefore w:val="1"/>
          <w:gridAfter w:val="1"/>
          <w:wBefore w:w="144" w:type="dxa"/>
          <w:wAfter w:w="143" w:type="dxa"/>
        </w:trPr>
        <w:tc>
          <w:tcPr>
            <w:tcW w:w="10773" w:type="dxa"/>
            <w:gridSpan w:val="5"/>
            <w:tcBorders>
              <w:bottom w:val="single" w:sz="12" w:space="0" w:color="auto"/>
            </w:tcBorders>
          </w:tcPr>
          <w:p w14:paraId="7585DB09" w14:textId="77777777" w:rsidR="0045277B" w:rsidRPr="00A53C68" w:rsidRDefault="0045277B" w:rsidP="00E04983">
            <w:pPr>
              <w:spacing w:after="20"/>
              <w:ind w:left="110" w:hanging="110"/>
            </w:pPr>
            <w:r w:rsidRPr="00A53C68">
              <w:rPr>
                <w:sz w:val="16"/>
                <w:szCs w:val="16"/>
              </w:rPr>
              <w:t xml:space="preserve">*By </w:t>
            </w:r>
            <w:r>
              <w:rPr>
                <w:sz w:val="16"/>
                <w:szCs w:val="16"/>
              </w:rPr>
              <w:t>executing</w:t>
            </w:r>
            <w:r w:rsidRPr="00A53C68">
              <w:rPr>
                <w:sz w:val="16"/>
                <w:szCs w:val="16"/>
              </w:rPr>
              <w:t xml:space="preserve"> above the Body Corporate confirms it</w:t>
            </w:r>
            <w:r>
              <w:rPr>
                <w:sz w:val="16"/>
                <w:szCs w:val="16"/>
              </w:rPr>
              <w:t xml:space="preserve"> is in compliance</w:t>
            </w:r>
            <w:r w:rsidRPr="00A53C68">
              <w:rPr>
                <w:sz w:val="16"/>
                <w:szCs w:val="16"/>
              </w:rPr>
              <w:t xml:space="preserve"> with Section 96 </w:t>
            </w:r>
            <w:r w:rsidRPr="00FF0791">
              <w:rPr>
                <w:sz w:val="16"/>
                <w:szCs w:val="16"/>
              </w:rPr>
              <w:t>of the B</w:t>
            </w:r>
            <w:r w:rsidRPr="00FF0791">
              <w:rPr>
                <w:i/>
                <w:sz w:val="16"/>
                <w:szCs w:val="16"/>
              </w:rPr>
              <w:t>ody</w:t>
            </w:r>
            <w:r w:rsidRPr="00FF0791">
              <w:rPr>
                <w:i/>
                <w:iCs/>
                <w:sz w:val="16"/>
                <w:szCs w:val="16"/>
              </w:rPr>
              <w:t xml:space="preserve"> Corporate</w:t>
            </w:r>
            <w:r w:rsidRPr="00A53C68">
              <w:rPr>
                <w:i/>
                <w:iCs/>
                <w:sz w:val="16"/>
                <w:szCs w:val="16"/>
              </w:rPr>
              <w:t xml:space="preserve"> and Community Management Act 1997</w:t>
            </w:r>
            <w:r>
              <w:rPr>
                <w:sz w:val="16"/>
                <w:szCs w:val="16"/>
              </w:rPr>
              <w:t>.</w:t>
            </w:r>
          </w:p>
        </w:tc>
      </w:tr>
    </w:tbl>
    <w:p w14:paraId="0BFA76D0" w14:textId="77777777" w:rsidR="0045277B" w:rsidRPr="00775618" w:rsidRDefault="0045277B" w:rsidP="0045277B">
      <w:pPr>
        <w:pStyle w:val="Header"/>
        <w:tabs>
          <w:tab w:val="clear" w:pos="4153"/>
          <w:tab w:val="clear" w:pos="8306"/>
        </w:tabs>
        <w:rPr>
          <w:b/>
          <w:bCs/>
          <w:sz w:val="18"/>
          <w:szCs w:val="18"/>
        </w:rPr>
      </w:pPr>
      <w:r>
        <w:rPr>
          <w:b/>
          <w:bCs/>
          <w:sz w:val="18"/>
          <w:szCs w:val="18"/>
        </w:rPr>
        <w:br/>
      </w:r>
      <w:r w:rsidRPr="00775618">
        <w:rPr>
          <w:b/>
          <w:bCs/>
          <w:sz w:val="18"/>
          <w:szCs w:val="18"/>
        </w:rPr>
        <w:t>When this Form should be used:</w:t>
      </w:r>
      <w:r w:rsidRPr="00775618">
        <w:rPr>
          <w:b/>
          <w:bCs/>
          <w:sz w:val="18"/>
          <w:szCs w:val="18"/>
        </w:rPr>
        <w:br/>
      </w:r>
    </w:p>
    <w:p w14:paraId="22ACB579" w14:textId="4A97AF2A" w:rsidR="0045277B" w:rsidRPr="00775618" w:rsidRDefault="0045277B" w:rsidP="0045277B">
      <w:pPr>
        <w:pStyle w:val="Header"/>
        <w:tabs>
          <w:tab w:val="clear" w:pos="4153"/>
          <w:tab w:val="clear" w:pos="8306"/>
        </w:tabs>
        <w:rPr>
          <w:sz w:val="18"/>
          <w:szCs w:val="18"/>
        </w:rPr>
      </w:pPr>
      <w:r w:rsidRPr="00775618">
        <w:rPr>
          <w:sz w:val="18"/>
          <w:szCs w:val="18"/>
        </w:rPr>
        <w:t>This form should be used for the execution by a Body Corporate</w:t>
      </w:r>
      <w:r w:rsidR="00EF73FF" w:rsidRPr="00EF73FF">
        <w:t xml:space="preserve"> </w:t>
      </w:r>
      <w:r w:rsidRPr="00775618">
        <w:rPr>
          <w:sz w:val="18"/>
          <w:szCs w:val="18"/>
        </w:rPr>
        <w:t>of any Titles Instrument other than a Form 14.</w:t>
      </w:r>
    </w:p>
    <w:p w14:paraId="56BAA75E" w14:textId="77777777" w:rsidR="0045277B" w:rsidRPr="00775618" w:rsidRDefault="0045277B" w:rsidP="0045277B">
      <w:pPr>
        <w:pStyle w:val="Header"/>
        <w:tabs>
          <w:tab w:val="clear" w:pos="4153"/>
          <w:tab w:val="clear" w:pos="8306"/>
        </w:tabs>
        <w:rPr>
          <w:sz w:val="18"/>
          <w:szCs w:val="18"/>
        </w:rPr>
      </w:pPr>
    </w:p>
    <w:p w14:paraId="51B394C5" w14:textId="77777777" w:rsidR="0045277B" w:rsidRPr="00775618" w:rsidRDefault="0045277B" w:rsidP="0045277B">
      <w:pPr>
        <w:pStyle w:val="Header"/>
        <w:tabs>
          <w:tab w:val="clear" w:pos="4153"/>
          <w:tab w:val="clear" w:pos="8306"/>
        </w:tabs>
        <w:rPr>
          <w:b/>
          <w:bCs/>
          <w:sz w:val="18"/>
          <w:szCs w:val="18"/>
        </w:rPr>
      </w:pPr>
      <w:r w:rsidRPr="00775618">
        <w:rPr>
          <w:b/>
          <w:bCs/>
          <w:sz w:val="18"/>
          <w:szCs w:val="18"/>
        </w:rPr>
        <w:t>Guidance</w:t>
      </w:r>
      <w:r w:rsidRPr="00775618">
        <w:rPr>
          <w:b/>
          <w:bCs/>
          <w:sz w:val="18"/>
          <w:szCs w:val="18"/>
        </w:rPr>
        <w:br/>
      </w:r>
    </w:p>
    <w:p w14:paraId="715F1850" w14:textId="77777777" w:rsidR="0045277B" w:rsidRPr="00775618" w:rsidRDefault="0045277B" w:rsidP="0045277B">
      <w:pPr>
        <w:pStyle w:val="Header"/>
        <w:tabs>
          <w:tab w:val="clear" w:pos="4153"/>
          <w:tab w:val="clear" w:pos="8306"/>
        </w:tabs>
        <w:rPr>
          <w:sz w:val="18"/>
          <w:szCs w:val="18"/>
        </w:rPr>
      </w:pPr>
      <w:r w:rsidRPr="00775618">
        <w:rPr>
          <w:sz w:val="18"/>
          <w:szCs w:val="18"/>
        </w:rPr>
        <w:t>Please refer to Par</w:t>
      </w:r>
      <w:r>
        <w:rPr>
          <w:sz w:val="18"/>
          <w:szCs w:val="18"/>
        </w:rPr>
        <w:t>ts [45-2060] to [45-2081]</w:t>
      </w:r>
      <w:r w:rsidRPr="00775618">
        <w:rPr>
          <w:sz w:val="18"/>
          <w:szCs w:val="18"/>
        </w:rPr>
        <w:t xml:space="preserve"> of the Land Title Practice Manual for guidance on completion and execution of this form</w:t>
      </w:r>
      <w:r>
        <w:rPr>
          <w:sz w:val="18"/>
          <w:szCs w:val="18"/>
        </w:rPr>
        <w:t xml:space="preserve"> and refer to Part 45 generally</w:t>
      </w:r>
      <w:r w:rsidRPr="00775618">
        <w:rPr>
          <w:sz w:val="18"/>
          <w:szCs w:val="18"/>
        </w:rPr>
        <w:t xml:space="preserve"> for further guidance on titles instruments involving Community Titles Schemes. Some brief guidance </w:t>
      </w:r>
      <w:r>
        <w:rPr>
          <w:sz w:val="18"/>
          <w:szCs w:val="18"/>
        </w:rPr>
        <w:t>on the</w:t>
      </w:r>
      <w:r w:rsidRPr="00775618">
        <w:rPr>
          <w:sz w:val="18"/>
          <w:szCs w:val="18"/>
        </w:rPr>
        <w:t xml:space="preserve"> completion of </w:t>
      </w:r>
      <w:r>
        <w:rPr>
          <w:sz w:val="18"/>
          <w:szCs w:val="18"/>
        </w:rPr>
        <w:t xml:space="preserve">Item 3 has been included below </w:t>
      </w:r>
      <w:r w:rsidRPr="00775618">
        <w:rPr>
          <w:sz w:val="18"/>
          <w:szCs w:val="18"/>
        </w:rPr>
        <w:t>for</w:t>
      </w:r>
      <w:r>
        <w:rPr>
          <w:sz w:val="18"/>
          <w:szCs w:val="18"/>
        </w:rPr>
        <w:t xml:space="preserve"> the</w:t>
      </w:r>
      <w:r w:rsidRPr="00775618">
        <w:rPr>
          <w:sz w:val="18"/>
          <w:szCs w:val="18"/>
        </w:rPr>
        <w:t xml:space="preserve"> quick reference </w:t>
      </w:r>
      <w:r>
        <w:rPr>
          <w:sz w:val="18"/>
          <w:szCs w:val="18"/>
        </w:rPr>
        <w:t>of</w:t>
      </w:r>
      <w:r w:rsidRPr="00775618">
        <w:rPr>
          <w:sz w:val="18"/>
          <w:szCs w:val="18"/>
        </w:rPr>
        <w:t xml:space="preserve"> those who are</w:t>
      </w:r>
      <w:r>
        <w:rPr>
          <w:sz w:val="18"/>
          <w:szCs w:val="18"/>
        </w:rPr>
        <w:t xml:space="preserve"> already</w:t>
      </w:r>
      <w:r w:rsidRPr="00775618">
        <w:rPr>
          <w:sz w:val="18"/>
          <w:szCs w:val="18"/>
        </w:rPr>
        <w:t xml:space="preserve"> familiar with </w:t>
      </w:r>
      <w:r>
        <w:rPr>
          <w:sz w:val="18"/>
          <w:szCs w:val="18"/>
        </w:rPr>
        <w:t xml:space="preserve">executions of titles instruments by a </w:t>
      </w:r>
      <w:r w:rsidRPr="00775618">
        <w:rPr>
          <w:sz w:val="18"/>
          <w:szCs w:val="18"/>
        </w:rPr>
        <w:t xml:space="preserve">Body Corporate. </w:t>
      </w:r>
    </w:p>
    <w:p w14:paraId="6834B197" w14:textId="77777777" w:rsidR="0045277B" w:rsidRPr="00775618" w:rsidRDefault="0045277B" w:rsidP="0045277B">
      <w:pPr>
        <w:pStyle w:val="Header"/>
        <w:tabs>
          <w:tab w:val="clear" w:pos="4153"/>
          <w:tab w:val="clear" w:pos="8306"/>
        </w:tabs>
        <w:rPr>
          <w:sz w:val="18"/>
          <w:szCs w:val="18"/>
        </w:rPr>
      </w:pPr>
    </w:p>
    <w:p w14:paraId="488DE9DD" w14:textId="77777777" w:rsidR="0045277B" w:rsidRPr="00775618" w:rsidRDefault="0045277B" w:rsidP="0045277B">
      <w:pPr>
        <w:pStyle w:val="Header"/>
        <w:tabs>
          <w:tab w:val="clear" w:pos="4153"/>
          <w:tab w:val="clear" w:pos="8306"/>
        </w:tabs>
        <w:rPr>
          <w:b/>
          <w:bCs/>
          <w:sz w:val="18"/>
          <w:szCs w:val="18"/>
          <w:u w:val="single"/>
        </w:rPr>
      </w:pPr>
      <w:r w:rsidRPr="00775618">
        <w:rPr>
          <w:b/>
          <w:bCs/>
          <w:sz w:val="18"/>
          <w:szCs w:val="18"/>
          <w:u w:val="single"/>
        </w:rPr>
        <w:t>Signer Authority Guidance:</w:t>
      </w:r>
    </w:p>
    <w:p w14:paraId="07518E5E" w14:textId="77777777" w:rsidR="0045277B" w:rsidRPr="00092EB9" w:rsidRDefault="0045277B" w:rsidP="0045277B">
      <w:pPr>
        <w:pStyle w:val="Header"/>
        <w:tabs>
          <w:tab w:val="clear" w:pos="4153"/>
          <w:tab w:val="clear" w:pos="8306"/>
        </w:tabs>
        <w:rPr>
          <w:sz w:val="16"/>
          <w:szCs w:val="16"/>
        </w:rPr>
      </w:pPr>
    </w:p>
    <w:p w14:paraId="5ECF5FC6" w14:textId="77777777" w:rsidR="0045277B" w:rsidRPr="00686DF4" w:rsidRDefault="0045277B" w:rsidP="0045277B">
      <w:pPr>
        <w:pStyle w:val="Header"/>
        <w:tabs>
          <w:tab w:val="clear" w:pos="4153"/>
          <w:tab w:val="clear" w:pos="8306"/>
        </w:tabs>
        <w:rPr>
          <w:b/>
          <w:bCs/>
          <w:sz w:val="16"/>
          <w:szCs w:val="16"/>
        </w:rPr>
      </w:pPr>
      <w:r w:rsidRPr="00686DF4">
        <w:rPr>
          <w:b/>
          <w:bCs/>
          <w:sz w:val="16"/>
          <w:szCs w:val="16"/>
        </w:rPr>
        <w:t>Representative of a Registered Owner</w:t>
      </w:r>
      <w:r w:rsidRPr="00686DF4">
        <w:rPr>
          <w:sz w:val="16"/>
          <w:szCs w:val="16"/>
        </w:rPr>
        <w:t xml:space="preserve"> means a natural person (individual) whose name is recorded on the body corporate’s roll as the representative of the registered owner of a lot that is included in the scheme – Refer to Part [45-2070-1] of the Land Title Practice Manual</w:t>
      </w:r>
      <w:r>
        <w:rPr>
          <w:sz w:val="16"/>
          <w:szCs w:val="16"/>
        </w:rPr>
        <w:t>.</w:t>
      </w:r>
    </w:p>
    <w:p w14:paraId="549A0E8A" w14:textId="77777777" w:rsidR="0045277B" w:rsidRPr="00686DF4" w:rsidRDefault="0045277B" w:rsidP="0045277B">
      <w:pPr>
        <w:pStyle w:val="Header"/>
        <w:tabs>
          <w:tab w:val="clear" w:pos="4153"/>
          <w:tab w:val="clear" w:pos="8306"/>
        </w:tabs>
        <w:rPr>
          <w:sz w:val="16"/>
          <w:szCs w:val="16"/>
        </w:rPr>
      </w:pPr>
    </w:p>
    <w:p w14:paraId="352C9548" w14:textId="77777777" w:rsidR="0045277B" w:rsidRPr="00686DF4" w:rsidRDefault="0045277B" w:rsidP="0045277B">
      <w:pPr>
        <w:pStyle w:val="Header"/>
        <w:tabs>
          <w:tab w:val="clear" w:pos="4153"/>
          <w:tab w:val="clear" w:pos="8306"/>
        </w:tabs>
        <w:rPr>
          <w:sz w:val="16"/>
          <w:szCs w:val="16"/>
        </w:rPr>
      </w:pPr>
      <w:r w:rsidRPr="00686DF4">
        <w:rPr>
          <w:b/>
          <w:bCs/>
          <w:sz w:val="16"/>
          <w:szCs w:val="16"/>
        </w:rPr>
        <w:t xml:space="preserve">Registered Owner </w:t>
      </w:r>
      <w:r w:rsidRPr="00686DF4">
        <w:rPr>
          <w:b/>
          <w:sz w:val="16"/>
          <w:szCs w:val="16"/>
        </w:rPr>
        <w:t>–</w:t>
      </w:r>
      <w:r w:rsidRPr="00686DF4">
        <w:rPr>
          <w:b/>
          <w:bCs/>
          <w:sz w:val="16"/>
          <w:szCs w:val="16"/>
        </w:rPr>
        <w:t xml:space="preserve"> Individual </w:t>
      </w:r>
      <w:r w:rsidRPr="00686DF4">
        <w:rPr>
          <w:sz w:val="16"/>
          <w:szCs w:val="16"/>
        </w:rPr>
        <w:t xml:space="preserve">means a natural person (individual) who is the registered owner of a lot that is included in the scheme. If a lot is owned by 2 or more people, it is acceptable for only one of the registered owners to sign the relevant certificate – Refer to Part [45-2070-2] of the Land Title Practice Manual. </w:t>
      </w:r>
    </w:p>
    <w:p w14:paraId="0A67BA22" w14:textId="77777777" w:rsidR="0045277B" w:rsidRPr="00686DF4" w:rsidRDefault="0045277B" w:rsidP="0045277B">
      <w:pPr>
        <w:pStyle w:val="Header"/>
        <w:tabs>
          <w:tab w:val="clear" w:pos="4153"/>
          <w:tab w:val="clear" w:pos="8306"/>
        </w:tabs>
        <w:rPr>
          <w:sz w:val="16"/>
          <w:szCs w:val="16"/>
        </w:rPr>
      </w:pPr>
    </w:p>
    <w:p w14:paraId="485C6F10" w14:textId="77777777" w:rsidR="0045277B" w:rsidRPr="00686DF4" w:rsidRDefault="0045277B" w:rsidP="0045277B">
      <w:pPr>
        <w:pStyle w:val="Header"/>
        <w:tabs>
          <w:tab w:val="clear" w:pos="4153"/>
          <w:tab w:val="clear" w:pos="8306"/>
        </w:tabs>
        <w:rPr>
          <w:b/>
          <w:bCs/>
          <w:sz w:val="16"/>
          <w:szCs w:val="16"/>
        </w:rPr>
      </w:pPr>
      <w:r w:rsidRPr="00686DF4">
        <w:rPr>
          <w:b/>
          <w:bCs/>
          <w:sz w:val="16"/>
          <w:szCs w:val="16"/>
        </w:rPr>
        <w:t xml:space="preserve">Registered Owner - Corporation </w:t>
      </w:r>
      <w:r w:rsidRPr="00686DF4">
        <w:rPr>
          <w:sz w:val="16"/>
          <w:szCs w:val="16"/>
        </w:rPr>
        <w:t>means the officeholder of the position of ‘Director’ or ‘Secretary’ for the corporate entity that is the registered owner of the lot. It is acceptable for only one office holder (Director or Secretary) of a Corporate Entity to execute on behalf of the Corporation in this instance, as by doing so they confirm they are signing as Agent on behalf of the Corporation</w:t>
      </w:r>
      <w:r>
        <w:rPr>
          <w:sz w:val="16"/>
          <w:szCs w:val="16"/>
        </w:rPr>
        <w:t xml:space="preserve"> and hold the requisite authority to do so</w:t>
      </w:r>
      <w:r w:rsidRPr="00686DF4">
        <w:rPr>
          <w:sz w:val="16"/>
          <w:szCs w:val="16"/>
        </w:rPr>
        <w:t xml:space="preserve"> – Refer to Part [45-2070-4] of the Land Title Practice Manual</w:t>
      </w:r>
      <w:r>
        <w:rPr>
          <w:sz w:val="16"/>
          <w:szCs w:val="16"/>
        </w:rPr>
        <w:t>. The name and A.C.N of the corporation must be included in the ‘Entity’ field.</w:t>
      </w:r>
    </w:p>
    <w:p w14:paraId="1D1D81F2" w14:textId="77777777" w:rsidR="0045277B" w:rsidRPr="00686DF4" w:rsidRDefault="0045277B" w:rsidP="0045277B">
      <w:pPr>
        <w:pStyle w:val="Header"/>
        <w:tabs>
          <w:tab w:val="clear" w:pos="4153"/>
          <w:tab w:val="clear" w:pos="8306"/>
        </w:tabs>
        <w:rPr>
          <w:b/>
          <w:bCs/>
          <w:sz w:val="16"/>
          <w:szCs w:val="16"/>
        </w:rPr>
      </w:pPr>
    </w:p>
    <w:p w14:paraId="100EDF2F" w14:textId="77777777" w:rsidR="0045277B" w:rsidRPr="00686DF4" w:rsidRDefault="0045277B" w:rsidP="0045277B">
      <w:pPr>
        <w:pStyle w:val="Header"/>
        <w:tabs>
          <w:tab w:val="clear" w:pos="4153"/>
          <w:tab w:val="clear" w:pos="8306"/>
        </w:tabs>
        <w:rPr>
          <w:sz w:val="16"/>
          <w:szCs w:val="16"/>
        </w:rPr>
      </w:pPr>
      <w:r w:rsidRPr="00686DF4">
        <w:rPr>
          <w:b/>
          <w:bCs/>
          <w:sz w:val="16"/>
          <w:szCs w:val="16"/>
        </w:rPr>
        <w:t>Body Corporate Manager under Chapter 3, Part 5</w:t>
      </w:r>
      <w:r w:rsidRPr="00686DF4">
        <w:rPr>
          <w:sz w:val="16"/>
          <w:szCs w:val="16"/>
        </w:rPr>
        <w:t xml:space="preserve"> means a Body Corporate Manager appointed under Chapter 3, Part 5 of the respective Module Regulations to perform the functions of the body corporate committee.</w:t>
      </w:r>
      <w:r>
        <w:rPr>
          <w:sz w:val="16"/>
          <w:szCs w:val="16"/>
        </w:rPr>
        <w:t xml:space="preserve"> This is</w:t>
      </w:r>
      <w:r w:rsidRPr="00686DF4">
        <w:rPr>
          <w:sz w:val="16"/>
          <w:szCs w:val="16"/>
        </w:rPr>
        <w:t xml:space="preserve"> </w:t>
      </w:r>
      <w:r>
        <w:rPr>
          <w:sz w:val="16"/>
          <w:szCs w:val="16"/>
          <w:u w:val="single"/>
        </w:rPr>
        <w:t>a</w:t>
      </w:r>
      <w:r w:rsidRPr="00686DF4">
        <w:rPr>
          <w:sz w:val="16"/>
          <w:szCs w:val="16"/>
          <w:u w:val="single"/>
        </w:rPr>
        <w:t>pplicable only to Standard Module, Small Schemes Module and Accommodation Modules</w:t>
      </w:r>
      <w:r w:rsidRPr="00686DF4">
        <w:rPr>
          <w:sz w:val="16"/>
          <w:szCs w:val="16"/>
        </w:rPr>
        <w:t xml:space="preserve">. This </w:t>
      </w:r>
      <w:r>
        <w:rPr>
          <w:sz w:val="16"/>
          <w:szCs w:val="16"/>
        </w:rPr>
        <w:t xml:space="preserve">type of body corporate manager </w:t>
      </w:r>
      <w:r w:rsidRPr="00686DF4">
        <w:rPr>
          <w:sz w:val="16"/>
          <w:szCs w:val="16"/>
        </w:rPr>
        <w:t xml:space="preserve">should not be confused with </w:t>
      </w:r>
      <w:r>
        <w:rPr>
          <w:sz w:val="16"/>
          <w:szCs w:val="16"/>
        </w:rPr>
        <w:t>the more common type of body corporate</w:t>
      </w:r>
      <w:r w:rsidRPr="00686DF4">
        <w:rPr>
          <w:sz w:val="16"/>
          <w:szCs w:val="16"/>
        </w:rPr>
        <w:t xml:space="preserve"> man</w:t>
      </w:r>
      <w:r>
        <w:rPr>
          <w:sz w:val="16"/>
          <w:szCs w:val="16"/>
        </w:rPr>
        <w:t>a</w:t>
      </w:r>
      <w:r w:rsidRPr="00686DF4">
        <w:rPr>
          <w:sz w:val="16"/>
          <w:szCs w:val="16"/>
        </w:rPr>
        <w:t>ger that assists with the administration of the body corporate</w:t>
      </w:r>
      <w:r>
        <w:rPr>
          <w:sz w:val="16"/>
          <w:szCs w:val="16"/>
        </w:rPr>
        <w:t xml:space="preserve"> - R</w:t>
      </w:r>
      <w:r w:rsidRPr="00686DF4">
        <w:rPr>
          <w:sz w:val="16"/>
          <w:szCs w:val="16"/>
        </w:rPr>
        <w:t>efer to Part [45-2070-5]</w:t>
      </w:r>
      <w:r>
        <w:rPr>
          <w:sz w:val="16"/>
          <w:szCs w:val="16"/>
        </w:rPr>
        <w:t xml:space="preserve"> </w:t>
      </w:r>
      <w:r w:rsidRPr="00686DF4">
        <w:rPr>
          <w:sz w:val="16"/>
          <w:szCs w:val="16"/>
        </w:rPr>
        <w:t xml:space="preserve">of the Land Title Practice Manual. </w:t>
      </w:r>
    </w:p>
    <w:p w14:paraId="2594BF61" w14:textId="77777777" w:rsidR="0045277B" w:rsidRPr="00686DF4" w:rsidRDefault="0045277B" w:rsidP="0045277B">
      <w:pPr>
        <w:pStyle w:val="Header"/>
        <w:tabs>
          <w:tab w:val="clear" w:pos="4153"/>
          <w:tab w:val="clear" w:pos="8306"/>
        </w:tabs>
        <w:rPr>
          <w:b/>
          <w:bCs/>
          <w:sz w:val="16"/>
          <w:szCs w:val="16"/>
        </w:rPr>
      </w:pPr>
      <w:r w:rsidRPr="00686DF4">
        <w:rPr>
          <w:sz w:val="16"/>
          <w:szCs w:val="16"/>
        </w:rPr>
        <w:t xml:space="preserve"> </w:t>
      </w:r>
    </w:p>
    <w:p w14:paraId="567EB3A5" w14:textId="77777777" w:rsidR="0045277B" w:rsidRPr="00686DF4" w:rsidRDefault="0045277B" w:rsidP="0045277B">
      <w:pPr>
        <w:pStyle w:val="Header"/>
        <w:tabs>
          <w:tab w:val="clear" w:pos="4153"/>
          <w:tab w:val="clear" w:pos="8306"/>
        </w:tabs>
        <w:rPr>
          <w:sz w:val="16"/>
          <w:szCs w:val="16"/>
        </w:rPr>
      </w:pPr>
      <w:r w:rsidRPr="00686DF4">
        <w:rPr>
          <w:b/>
          <w:bCs/>
          <w:sz w:val="16"/>
          <w:szCs w:val="16"/>
        </w:rPr>
        <w:t xml:space="preserve">Person specified as Signatory in the Body Corporate resolution authorising the transaction </w:t>
      </w:r>
      <w:r w:rsidRPr="00686DF4">
        <w:rPr>
          <w:sz w:val="16"/>
          <w:szCs w:val="16"/>
        </w:rPr>
        <w:t>means the person identified (by name) and specifically authorised in the body corporate resolution, as the person who should execute the instrument. By signing in this way, the person signing confirms that they are one and the same person as is specified in the resolution to sign the instrument and that they have the authority to sign it. A copy of the resolution is not required to be deposited with this form to confirm this authority</w:t>
      </w:r>
      <w:r>
        <w:rPr>
          <w:sz w:val="16"/>
          <w:szCs w:val="16"/>
        </w:rPr>
        <w:t xml:space="preserve"> – Refer to Part [45-2060] </w:t>
      </w:r>
      <w:r w:rsidRPr="00686DF4">
        <w:rPr>
          <w:sz w:val="16"/>
          <w:szCs w:val="16"/>
        </w:rPr>
        <w:t xml:space="preserve">of the Land Title Practice Manual. </w:t>
      </w:r>
    </w:p>
    <w:p w14:paraId="55BE9EC0" w14:textId="77777777" w:rsidR="0045277B" w:rsidRPr="00686DF4" w:rsidRDefault="0045277B" w:rsidP="0045277B">
      <w:pPr>
        <w:pStyle w:val="Header"/>
        <w:tabs>
          <w:tab w:val="clear" w:pos="4153"/>
          <w:tab w:val="clear" w:pos="8306"/>
        </w:tabs>
        <w:rPr>
          <w:sz w:val="16"/>
          <w:szCs w:val="16"/>
        </w:rPr>
      </w:pPr>
    </w:p>
    <w:p w14:paraId="348B0122" w14:textId="77777777" w:rsidR="00DB2707" w:rsidRDefault="0045277B" w:rsidP="00A126F8">
      <w:pPr>
        <w:pStyle w:val="Header"/>
        <w:tabs>
          <w:tab w:val="clear" w:pos="4153"/>
          <w:tab w:val="clear" w:pos="8306"/>
        </w:tabs>
        <w:rPr>
          <w:sz w:val="16"/>
          <w:szCs w:val="16"/>
        </w:rPr>
        <w:sectPr w:rsidR="00DB2707" w:rsidSect="000014F7">
          <w:headerReference w:type="default" r:id="rId13"/>
          <w:footerReference w:type="default" r:id="rId14"/>
          <w:headerReference w:type="first" r:id="rId15"/>
          <w:footerReference w:type="first" r:id="rId16"/>
          <w:pgSz w:w="11907" w:h="16840" w:code="9"/>
          <w:pgMar w:top="426" w:right="567" w:bottom="851" w:left="567" w:header="567" w:footer="106" w:gutter="0"/>
          <w:cols w:space="720"/>
          <w:titlePg/>
          <w:docGrid w:linePitch="272"/>
        </w:sectPr>
      </w:pPr>
      <w:r w:rsidRPr="00686DF4">
        <w:rPr>
          <w:b/>
          <w:bCs/>
          <w:sz w:val="16"/>
          <w:szCs w:val="16"/>
        </w:rPr>
        <w:t xml:space="preserve">Constructing Authority - Authorised Officer </w:t>
      </w:r>
      <w:r w:rsidRPr="00686DF4">
        <w:rPr>
          <w:sz w:val="16"/>
          <w:szCs w:val="16"/>
        </w:rPr>
        <w:t xml:space="preserve">means the officer for the Constructing Authority that is authorised to execute on behalf of the Body Corporate pursuant to Section 12A of the </w:t>
      </w:r>
      <w:r w:rsidRPr="00686DF4">
        <w:rPr>
          <w:i/>
          <w:iCs/>
          <w:sz w:val="16"/>
          <w:szCs w:val="16"/>
        </w:rPr>
        <w:t>Acquisition of Land Act 1967</w:t>
      </w:r>
      <w:r w:rsidRPr="00686DF4">
        <w:rPr>
          <w:sz w:val="16"/>
          <w:szCs w:val="16"/>
        </w:rPr>
        <w:t xml:space="preserve"> and Section 51 or 51A of the </w:t>
      </w:r>
      <w:r w:rsidRPr="00686DF4">
        <w:rPr>
          <w:i/>
          <w:iCs/>
          <w:sz w:val="16"/>
          <w:szCs w:val="16"/>
        </w:rPr>
        <w:t>Body Corporate and Community Management Act 1997</w:t>
      </w:r>
      <w:r w:rsidRPr="00686DF4">
        <w:rPr>
          <w:sz w:val="16"/>
          <w:szCs w:val="16"/>
        </w:rPr>
        <w:t xml:space="preserve">. The name of the Authorised Officer must be completed in the ‘Signer Name’ </w:t>
      </w:r>
      <w:r>
        <w:rPr>
          <w:sz w:val="16"/>
          <w:szCs w:val="16"/>
        </w:rPr>
        <w:t>field</w:t>
      </w:r>
      <w:r w:rsidRPr="00686DF4">
        <w:rPr>
          <w:sz w:val="16"/>
          <w:szCs w:val="16"/>
        </w:rPr>
        <w:t xml:space="preserve">, and the name of the Constructing Authority e.g. </w:t>
      </w:r>
      <w:r>
        <w:rPr>
          <w:sz w:val="16"/>
          <w:szCs w:val="16"/>
        </w:rPr>
        <w:t>‘Department of Transport and Main Roads’</w:t>
      </w:r>
      <w:r w:rsidRPr="00686DF4">
        <w:rPr>
          <w:sz w:val="16"/>
          <w:szCs w:val="16"/>
        </w:rPr>
        <w:t xml:space="preserve"> must be entered into the ‘Entity’ section – Refer to Part [45-2068] of the Land Title Practice Manual</w:t>
      </w:r>
      <w:r>
        <w:rPr>
          <w:sz w:val="16"/>
          <w:szCs w:val="16"/>
        </w:rPr>
        <w:t>.</w:t>
      </w:r>
      <w:r w:rsidR="00DB2707">
        <w:rPr>
          <w:sz w:val="16"/>
          <w:szCs w:val="16"/>
        </w:rPr>
        <w:t xml:space="preserve"> </w:t>
      </w: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533"/>
      </w:tblGrid>
      <w:tr w:rsidR="00547C78" w:rsidRPr="00B37F09" w14:paraId="05572E64" w14:textId="77777777" w:rsidTr="00E04983">
        <w:tc>
          <w:tcPr>
            <w:tcW w:w="5382" w:type="dxa"/>
          </w:tcPr>
          <w:p w14:paraId="1F708B36" w14:textId="2FDEACB2" w:rsidR="00547C78" w:rsidRPr="00B37F09" w:rsidRDefault="00547C78" w:rsidP="00E04983">
            <w:pPr>
              <w:suppressAutoHyphens/>
              <w:spacing w:after="120"/>
              <w:rPr>
                <w:b/>
              </w:rPr>
            </w:pPr>
            <w:r w:rsidRPr="00B37F09">
              <w:rPr>
                <w:b/>
              </w:rPr>
              <w:lastRenderedPageBreak/>
              <w:t xml:space="preserve">Title Reference </w:t>
            </w:r>
            <w:sdt>
              <w:sdtPr>
                <w:alias w:val="Insert Title Reference"/>
                <w:tag w:val="Title Ref"/>
                <w:id w:val="1861925762"/>
                <w:placeholder>
                  <w:docPart w:val="86DC87A191C844DA8A14A90CD8266659"/>
                </w:placeholder>
                <w:showingPlcHdr/>
                <w:text/>
              </w:sdtPr>
              <w:sdtContent>
                <w:r w:rsidR="00A9383C" w:rsidRPr="00B37F09">
                  <w:rPr>
                    <w:rStyle w:val="PlaceholderText"/>
                  </w:rPr>
                  <w:t xml:space="preserve">Insert </w:t>
                </w:r>
                <w:r w:rsidR="00A9383C">
                  <w:rPr>
                    <w:rStyle w:val="PlaceholderText"/>
                  </w:rPr>
                  <w:t>Title Reference</w:t>
                </w:r>
              </w:sdtContent>
            </w:sdt>
          </w:p>
        </w:tc>
        <w:tc>
          <w:tcPr>
            <w:tcW w:w="5533" w:type="dxa"/>
          </w:tcPr>
          <w:p w14:paraId="3B995B7A" w14:textId="6341F13F" w:rsidR="00547C78" w:rsidRPr="00B37F09" w:rsidRDefault="00547C78" w:rsidP="00E04983">
            <w:pPr>
              <w:suppressAutoHyphens/>
              <w:spacing w:after="120"/>
              <w:ind w:right="-76"/>
              <w:jc w:val="right"/>
            </w:pPr>
            <w:r w:rsidRPr="00B37F09">
              <w:t xml:space="preserve">Page </w:t>
            </w:r>
            <w:r w:rsidR="005460C0">
              <w:fldChar w:fldCharType="begin"/>
            </w:r>
            <w:r w:rsidR="005460C0">
              <w:instrText xml:space="preserve"> PAGE   \* MERGEFORMAT </w:instrText>
            </w:r>
            <w:r w:rsidR="005460C0">
              <w:fldChar w:fldCharType="separate"/>
            </w:r>
            <w:r w:rsidR="005460C0">
              <w:rPr>
                <w:noProof/>
              </w:rPr>
              <w:t>4</w:t>
            </w:r>
            <w:r w:rsidR="005460C0">
              <w:rPr>
                <w:noProof/>
              </w:rPr>
              <w:fldChar w:fldCharType="end"/>
            </w:r>
            <w:r w:rsidRPr="00B37F09">
              <w:t xml:space="preserve"> of </w:t>
            </w:r>
            <w:sdt>
              <w:sdtPr>
                <w:alias w:val="Insert Total Number of Pages"/>
                <w:tag w:val="Pages"/>
                <w:id w:val="-1096486908"/>
                <w:placeholder>
                  <w:docPart w:val="2C58A627E46A4FFCA8590178874283D1"/>
                </w:placeholder>
                <w:showingPlcHdr/>
                <w:text/>
              </w:sdtPr>
              <w:sdtContent>
                <w:r w:rsidRPr="00B37F09">
                  <w:rPr>
                    <w:rStyle w:val="PlaceholderText"/>
                  </w:rPr>
                  <w:t>Insert Total Number of Pages</w:t>
                </w:r>
              </w:sdtContent>
            </w:sdt>
          </w:p>
        </w:tc>
      </w:tr>
    </w:tbl>
    <w:tbl>
      <w:tblPr>
        <w:tblW w:w="11058" w:type="dxa"/>
        <w:tblInd w:w="-127" w:type="dxa"/>
        <w:tblLayout w:type="fixed"/>
        <w:tblCellMar>
          <w:left w:w="0" w:type="dxa"/>
          <w:right w:w="0" w:type="dxa"/>
        </w:tblCellMar>
        <w:tblLook w:val="0000" w:firstRow="0" w:lastRow="0" w:firstColumn="0" w:lastColumn="0" w:noHBand="0" w:noVBand="0"/>
      </w:tblPr>
      <w:tblGrid>
        <w:gridCol w:w="284"/>
        <w:gridCol w:w="10490"/>
        <w:gridCol w:w="284"/>
      </w:tblGrid>
      <w:tr w:rsidR="00DE3651" w14:paraId="1F3C9DB6" w14:textId="77777777" w:rsidTr="00B37F09">
        <w:trPr>
          <w:cantSplit/>
        </w:trPr>
        <w:tc>
          <w:tcPr>
            <w:tcW w:w="284" w:type="dxa"/>
            <w:tcBorders>
              <w:top w:val="single" w:sz="12" w:space="0" w:color="auto"/>
              <w:left w:val="single" w:sz="12" w:space="0" w:color="auto"/>
            </w:tcBorders>
          </w:tcPr>
          <w:p w14:paraId="79736892" w14:textId="77777777" w:rsidR="00547C78" w:rsidRDefault="00547C78" w:rsidP="00BD28A0">
            <w:pPr>
              <w:suppressAutoHyphens/>
              <w:spacing w:before="80"/>
            </w:pPr>
          </w:p>
        </w:tc>
        <w:tc>
          <w:tcPr>
            <w:tcW w:w="10490" w:type="dxa"/>
          </w:tcPr>
          <w:p w14:paraId="5B7FB095" w14:textId="77777777" w:rsidR="00DE3651" w:rsidRDefault="00DE3651" w:rsidP="00BD28A0">
            <w:pPr>
              <w:suppressAutoHyphens/>
              <w:spacing w:before="80"/>
            </w:pPr>
          </w:p>
        </w:tc>
        <w:tc>
          <w:tcPr>
            <w:tcW w:w="284" w:type="dxa"/>
            <w:tcBorders>
              <w:top w:val="single" w:sz="12" w:space="0" w:color="auto"/>
              <w:right w:val="single" w:sz="12" w:space="0" w:color="auto"/>
            </w:tcBorders>
          </w:tcPr>
          <w:p w14:paraId="4CA63499" w14:textId="77777777" w:rsidR="00DE3651" w:rsidRDefault="00DE3651" w:rsidP="00BD28A0">
            <w:pPr>
              <w:suppressAutoHyphens/>
              <w:spacing w:before="80"/>
              <w:ind w:right="-141"/>
            </w:pPr>
          </w:p>
        </w:tc>
      </w:tr>
    </w:tbl>
    <w:p w14:paraId="737B1792" w14:textId="77777777" w:rsidR="00E431AC" w:rsidRDefault="00E431AC"/>
    <w:p w14:paraId="54442EAE" w14:textId="77777777" w:rsidR="001351EE" w:rsidRDefault="001351EE">
      <w:pPr>
        <w:sectPr w:rsidR="001351EE" w:rsidSect="005460C0">
          <w:footerReference w:type="default" r:id="rId17"/>
          <w:type w:val="continuous"/>
          <w:pgSz w:w="11907" w:h="16840" w:code="9"/>
          <w:pgMar w:top="426" w:right="567" w:bottom="851" w:left="567" w:header="567" w:footer="108" w:gutter="0"/>
          <w:cols w:space="720"/>
        </w:sectPr>
      </w:pPr>
    </w:p>
    <w:p w14:paraId="56BF9FC1" w14:textId="77777777" w:rsidR="00DE3651" w:rsidRDefault="00187759" w:rsidP="00187759">
      <w:pPr>
        <w:pStyle w:val="Heading4"/>
      </w:pPr>
      <w:r>
        <w:t>SCHEDULE A</w:t>
      </w:r>
      <w:r>
        <w:tab/>
        <w:t>SCHEDULE OF LOT ENTITLEMENTS</w:t>
      </w:r>
    </w:p>
    <w:p w14:paraId="10608117" w14:textId="77777777" w:rsidR="001351EE" w:rsidRDefault="001351EE" w:rsidP="00DE3651">
      <w:pPr>
        <w:tabs>
          <w:tab w:val="left" w:pos="3402"/>
        </w:tabs>
      </w:pPr>
    </w:p>
    <w:tbl>
      <w:tblPr>
        <w:tblW w:w="0" w:type="auto"/>
        <w:tblInd w:w="120" w:type="dxa"/>
        <w:tblLayout w:type="fixed"/>
        <w:tblCellMar>
          <w:left w:w="120" w:type="dxa"/>
          <w:right w:w="120" w:type="dxa"/>
        </w:tblCellMar>
        <w:tblLook w:val="0000" w:firstRow="0" w:lastRow="0" w:firstColumn="0" w:lastColumn="0" w:noHBand="0" w:noVBand="0"/>
      </w:tblPr>
      <w:tblGrid>
        <w:gridCol w:w="3828"/>
        <w:gridCol w:w="3543"/>
        <w:gridCol w:w="3402"/>
      </w:tblGrid>
      <w:tr w:rsidR="00DE3651" w14:paraId="16C5F429" w14:textId="77777777" w:rsidTr="00E431AC">
        <w:trPr>
          <w:tblHeader/>
        </w:trPr>
        <w:tc>
          <w:tcPr>
            <w:tcW w:w="3828" w:type="dxa"/>
            <w:tcBorders>
              <w:top w:val="single" w:sz="6" w:space="0" w:color="auto"/>
              <w:left w:val="single" w:sz="6" w:space="0" w:color="auto"/>
            </w:tcBorders>
          </w:tcPr>
          <w:p w14:paraId="6144F7E4" w14:textId="77777777" w:rsidR="00DE3651" w:rsidRDefault="00DE3651" w:rsidP="00BD28A0">
            <w:pPr>
              <w:suppressAutoHyphens/>
              <w:spacing w:before="40" w:after="40"/>
              <w:jc w:val="center"/>
              <w:rPr>
                <w:b/>
                <w:spacing w:val="-2"/>
              </w:rPr>
            </w:pPr>
            <w:r>
              <w:rPr>
                <w:b/>
                <w:spacing w:val="-2"/>
              </w:rPr>
              <w:t>Lot on Plan</w:t>
            </w:r>
          </w:p>
        </w:tc>
        <w:tc>
          <w:tcPr>
            <w:tcW w:w="3543" w:type="dxa"/>
            <w:tcBorders>
              <w:top w:val="single" w:sz="6" w:space="0" w:color="auto"/>
              <w:left w:val="single" w:sz="6" w:space="0" w:color="auto"/>
            </w:tcBorders>
          </w:tcPr>
          <w:p w14:paraId="2DE6C9EF" w14:textId="77777777" w:rsidR="00DE3651" w:rsidRDefault="00DE3651" w:rsidP="00BD28A0">
            <w:pPr>
              <w:suppressAutoHyphens/>
              <w:spacing w:before="40" w:after="40"/>
              <w:jc w:val="center"/>
              <w:rPr>
                <w:b/>
                <w:spacing w:val="-2"/>
              </w:rPr>
            </w:pPr>
            <w:r>
              <w:rPr>
                <w:b/>
                <w:spacing w:val="-2"/>
              </w:rPr>
              <w:t>Contribution</w:t>
            </w:r>
          </w:p>
        </w:tc>
        <w:tc>
          <w:tcPr>
            <w:tcW w:w="3402" w:type="dxa"/>
            <w:tcBorders>
              <w:top w:val="single" w:sz="6" w:space="0" w:color="auto"/>
              <w:left w:val="single" w:sz="6" w:space="0" w:color="auto"/>
              <w:right w:val="single" w:sz="6" w:space="0" w:color="auto"/>
            </w:tcBorders>
          </w:tcPr>
          <w:p w14:paraId="09DDA314" w14:textId="77777777" w:rsidR="00DE3651" w:rsidRDefault="00DE3651" w:rsidP="00BD28A0">
            <w:pPr>
              <w:suppressAutoHyphens/>
              <w:spacing w:before="40" w:after="40"/>
              <w:jc w:val="center"/>
              <w:rPr>
                <w:b/>
                <w:spacing w:val="-2"/>
              </w:rPr>
            </w:pPr>
            <w:r>
              <w:rPr>
                <w:b/>
                <w:spacing w:val="-2"/>
              </w:rPr>
              <w:t>Interest</w:t>
            </w:r>
          </w:p>
        </w:tc>
      </w:tr>
      <w:tr w:rsidR="00DE3651" w14:paraId="5908851B" w14:textId="77777777" w:rsidTr="007B1B66">
        <w:trPr>
          <w:trHeight w:val="996"/>
        </w:trPr>
        <w:tc>
          <w:tcPr>
            <w:tcW w:w="3828" w:type="dxa"/>
            <w:tcBorders>
              <w:top w:val="single" w:sz="6" w:space="0" w:color="auto"/>
              <w:left w:val="single" w:sz="6" w:space="0" w:color="auto"/>
              <w:bottom w:val="single" w:sz="4" w:space="0" w:color="auto"/>
              <w:right w:val="single" w:sz="4" w:space="0" w:color="auto"/>
            </w:tcBorders>
          </w:tcPr>
          <w:p w14:paraId="43347DB8" w14:textId="77777777" w:rsidR="007B1B66" w:rsidRPr="007B1B66" w:rsidRDefault="00E90BCC" w:rsidP="006523AD">
            <w:pPr>
              <w:suppressAutoHyphens/>
              <w:spacing w:before="4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3" w:type="dxa"/>
            <w:tcBorders>
              <w:top w:val="single" w:sz="6" w:space="0" w:color="auto"/>
              <w:left w:val="nil"/>
              <w:bottom w:val="single" w:sz="4" w:space="0" w:color="auto"/>
              <w:right w:val="single" w:sz="4" w:space="0" w:color="auto"/>
            </w:tcBorders>
          </w:tcPr>
          <w:p w14:paraId="4FC7D7DB" w14:textId="77777777" w:rsidR="00DE3651" w:rsidRDefault="00E90BCC" w:rsidP="006523AD">
            <w:pPr>
              <w:suppressAutoHyphens/>
              <w:spacing w:before="40"/>
              <w:jc w:val="center"/>
              <w:rPr>
                <w:spacing w:val="-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tcBorders>
              <w:top w:val="single" w:sz="6" w:space="0" w:color="auto"/>
              <w:left w:val="nil"/>
              <w:bottom w:val="single" w:sz="4" w:space="0" w:color="auto"/>
              <w:right w:val="single" w:sz="6" w:space="0" w:color="auto"/>
            </w:tcBorders>
          </w:tcPr>
          <w:p w14:paraId="40B0C87F" w14:textId="77777777" w:rsidR="00DE3651" w:rsidRDefault="00E90BCC" w:rsidP="006523AD">
            <w:pPr>
              <w:suppressAutoHyphens/>
              <w:spacing w:before="40"/>
              <w:jc w:val="center"/>
              <w:rPr>
                <w:spacing w:val="-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3651" w:rsidRPr="007B1B66" w14:paraId="3D39DAD1" w14:textId="77777777" w:rsidTr="007B1B66">
        <w:tc>
          <w:tcPr>
            <w:tcW w:w="3828" w:type="dxa"/>
            <w:tcBorders>
              <w:top w:val="single" w:sz="4" w:space="0" w:color="auto"/>
              <w:bottom w:val="single" w:sz="4" w:space="0" w:color="auto"/>
            </w:tcBorders>
          </w:tcPr>
          <w:p w14:paraId="36E735E6" w14:textId="77777777" w:rsidR="00DE3651" w:rsidRPr="007B1B66" w:rsidRDefault="00DE3651" w:rsidP="007B1B66">
            <w:pPr>
              <w:suppressAutoHyphens/>
              <w:jc w:val="center"/>
              <w:rPr>
                <w:spacing w:val="-2"/>
                <w:sz w:val="4"/>
                <w:szCs w:val="4"/>
              </w:rPr>
            </w:pPr>
          </w:p>
        </w:tc>
        <w:tc>
          <w:tcPr>
            <w:tcW w:w="3543" w:type="dxa"/>
            <w:tcBorders>
              <w:top w:val="single" w:sz="4" w:space="0" w:color="auto"/>
              <w:left w:val="nil"/>
              <w:bottom w:val="single" w:sz="4" w:space="0" w:color="auto"/>
            </w:tcBorders>
          </w:tcPr>
          <w:p w14:paraId="5F0B9145" w14:textId="77777777" w:rsidR="00DE3651" w:rsidRPr="007B1B66" w:rsidRDefault="00DE3651" w:rsidP="007B1B66">
            <w:pPr>
              <w:suppressAutoHyphens/>
              <w:jc w:val="center"/>
              <w:rPr>
                <w:spacing w:val="-2"/>
                <w:sz w:val="4"/>
                <w:szCs w:val="4"/>
              </w:rPr>
            </w:pPr>
          </w:p>
        </w:tc>
        <w:tc>
          <w:tcPr>
            <w:tcW w:w="3402" w:type="dxa"/>
            <w:tcBorders>
              <w:top w:val="single" w:sz="4" w:space="0" w:color="auto"/>
              <w:bottom w:val="single" w:sz="4" w:space="0" w:color="auto"/>
            </w:tcBorders>
          </w:tcPr>
          <w:p w14:paraId="59D0E04D" w14:textId="77777777" w:rsidR="00DE3651" w:rsidRPr="007B1B66" w:rsidRDefault="00DE3651" w:rsidP="007B1B66">
            <w:pPr>
              <w:suppressAutoHyphens/>
              <w:jc w:val="center"/>
              <w:rPr>
                <w:spacing w:val="-2"/>
                <w:sz w:val="4"/>
                <w:szCs w:val="4"/>
              </w:rPr>
            </w:pPr>
          </w:p>
        </w:tc>
      </w:tr>
      <w:tr w:rsidR="00DE3651" w14:paraId="2F2821DE" w14:textId="77777777" w:rsidTr="007B1B66">
        <w:tc>
          <w:tcPr>
            <w:tcW w:w="3828" w:type="dxa"/>
            <w:tcBorders>
              <w:top w:val="single" w:sz="4" w:space="0" w:color="auto"/>
              <w:left w:val="single" w:sz="6" w:space="0" w:color="auto"/>
              <w:bottom w:val="single" w:sz="6" w:space="0" w:color="auto"/>
              <w:right w:val="single" w:sz="4" w:space="0" w:color="auto"/>
            </w:tcBorders>
          </w:tcPr>
          <w:p w14:paraId="6F8C4C87" w14:textId="77777777" w:rsidR="00DE3651" w:rsidRPr="007B1B66" w:rsidRDefault="007B1B66" w:rsidP="007B1B66">
            <w:pPr>
              <w:tabs>
                <w:tab w:val="right" w:pos="3424"/>
              </w:tabs>
              <w:suppressAutoHyphens/>
              <w:spacing w:before="40" w:after="40"/>
              <w:rPr>
                <w:b/>
                <w:bCs/>
                <w:spacing w:val="-2"/>
              </w:rPr>
            </w:pPr>
            <w:r>
              <w:rPr>
                <w:b/>
                <w:bCs/>
                <w:spacing w:val="-2"/>
              </w:rPr>
              <w:tab/>
            </w:r>
            <w:r w:rsidRPr="007B1B66">
              <w:rPr>
                <w:b/>
                <w:bCs/>
                <w:spacing w:val="-2"/>
              </w:rPr>
              <w:t>TOTALS</w:t>
            </w:r>
          </w:p>
        </w:tc>
        <w:tc>
          <w:tcPr>
            <w:tcW w:w="3543" w:type="dxa"/>
            <w:tcBorders>
              <w:top w:val="single" w:sz="4" w:space="0" w:color="auto"/>
              <w:left w:val="nil"/>
              <w:bottom w:val="single" w:sz="6" w:space="0" w:color="auto"/>
              <w:right w:val="single" w:sz="4" w:space="0" w:color="auto"/>
            </w:tcBorders>
          </w:tcPr>
          <w:p w14:paraId="7460D79E" w14:textId="77777777" w:rsidR="00DE3651" w:rsidRDefault="007B1B66" w:rsidP="00BD28A0">
            <w:pPr>
              <w:suppressAutoHyphens/>
              <w:spacing w:before="40" w:after="40"/>
              <w:jc w:val="center"/>
              <w:rPr>
                <w:spacing w:val="-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tcBorders>
              <w:top w:val="single" w:sz="4" w:space="0" w:color="auto"/>
              <w:left w:val="nil"/>
              <w:bottom w:val="single" w:sz="6" w:space="0" w:color="auto"/>
              <w:right w:val="single" w:sz="6" w:space="0" w:color="auto"/>
            </w:tcBorders>
          </w:tcPr>
          <w:p w14:paraId="423CBCEA" w14:textId="77777777" w:rsidR="00DE3651" w:rsidRDefault="007B1B66" w:rsidP="00BD28A0">
            <w:pPr>
              <w:suppressAutoHyphens/>
              <w:spacing w:before="40" w:after="40"/>
              <w:jc w:val="center"/>
              <w:rPr>
                <w:spacing w:val="-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A818B7" w14:textId="77777777" w:rsidR="00DE3651" w:rsidRDefault="00DE3651" w:rsidP="00DE3651">
      <w:pPr>
        <w:rPr>
          <w:sz w:val="4"/>
        </w:rPr>
      </w:pPr>
    </w:p>
    <w:p w14:paraId="18C900DF" w14:textId="77777777" w:rsidR="00DE3651" w:rsidRDefault="00DE3651" w:rsidP="00DE3651"/>
    <w:p w14:paraId="72331D10" w14:textId="77777777" w:rsidR="00171F4D" w:rsidRDefault="00E90BCC" w:rsidP="00DE365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EED58A" w14:textId="77777777" w:rsidR="00DE3651" w:rsidRDefault="00DE3651" w:rsidP="00DE3651"/>
    <w:p w14:paraId="3E82EA2C" w14:textId="77777777" w:rsidR="00DE3651" w:rsidRDefault="00DE3651" w:rsidP="00DE3651">
      <w:pPr>
        <w:pStyle w:val="Heading4"/>
      </w:pPr>
      <w:r>
        <w:t>SCHEDULE B</w:t>
      </w:r>
      <w:r>
        <w:tab/>
        <w:t xml:space="preserve">EXPLANATION OF THE DEVELOPMENT OF </w:t>
      </w:r>
      <w:smartTag w:uri="urn:schemas-microsoft-com:office:smarttags" w:element="place">
        <w:smartTag w:uri="urn:schemas-microsoft-com:office:smarttags" w:element="PlaceName">
          <w:r>
            <w:t>SCHEME</w:t>
          </w:r>
        </w:smartTag>
        <w:r>
          <w:t xml:space="preserve"> </w:t>
        </w:r>
        <w:smartTag w:uri="urn:schemas-microsoft-com:office:smarttags" w:element="PlaceType">
          <w:r>
            <w:t>LAND</w:t>
          </w:r>
        </w:smartTag>
      </w:smartTag>
    </w:p>
    <w:p w14:paraId="3F5E680F" w14:textId="77777777" w:rsidR="00187759" w:rsidRPr="00187759" w:rsidRDefault="00187759" w:rsidP="00DE3651">
      <w:pPr>
        <w:tabs>
          <w:tab w:val="left" w:pos="3402"/>
        </w:tabs>
        <w:rPr>
          <w:sz w:val="12"/>
          <w:szCs w:val="12"/>
        </w:rPr>
      </w:pPr>
    </w:p>
    <w:p w14:paraId="23CAEBA1" w14:textId="77777777" w:rsidR="00187759" w:rsidRDefault="00187759" w:rsidP="00DE3651">
      <w:pPr>
        <w:tabs>
          <w:tab w:val="left" w:pos="3402"/>
        </w:tabs>
        <w:sectPr w:rsidR="00187759" w:rsidSect="00E431AC">
          <w:headerReference w:type="default" r:id="rId18"/>
          <w:type w:val="continuous"/>
          <w:pgSz w:w="11907" w:h="16840" w:code="9"/>
          <w:pgMar w:top="567" w:right="567" w:bottom="567" w:left="567" w:header="567" w:footer="340" w:gutter="0"/>
          <w:cols w:space="720"/>
        </w:sectPr>
      </w:pPr>
    </w:p>
    <w:p w14:paraId="3ABE53B5" w14:textId="77777777" w:rsidR="00E431AC" w:rsidRDefault="00E431AC"/>
    <w:p w14:paraId="329E26E3" w14:textId="77777777" w:rsidR="00187759" w:rsidRDefault="00187759" w:rsidP="00DE3651">
      <w:pPr>
        <w:tabs>
          <w:tab w:val="left" w:pos="3402"/>
        </w:tabs>
      </w:pPr>
    </w:p>
    <w:p w14:paraId="7846AE06" w14:textId="77777777" w:rsidR="00593B11" w:rsidRDefault="00593B11" w:rsidP="00DE3651">
      <w:pPr>
        <w:tabs>
          <w:tab w:val="left" w:pos="3402"/>
        </w:tabs>
      </w:pPr>
    </w:p>
    <w:p w14:paraId="4A8F1B08" w14:textId="77777777" w:rsidR="00593B11" w:rsidRDefault="00593B11" w:rsidP="00DE3651">
      <w:pPr>
        <w:tabs>
          <w:tab w:val="left" w:pos="3402"/>
        </w:tabs>
      </w:pPr>
    </w:p>
    <w:p w14:paraId="6F0CEFAC" w14:textId="77777777" w:rsidR="00593B11" w:rsidRDefault="00593B11" w:rsidP="00DE3651">
      <w:pPr>
        <w:tabs>
          <w:tab w:val="left" w:pos="3402"/>
        </w:tabs>
        <w:sectPr w:rsidR="00593B11" w:rsidSect="00187759">
          <w:type w:val="continuous"/>
          <w:pgSz w:w="11907" w:h="16840" w:code="9"/>
          <w:pgMar w:top="567" w:right="567" w:bottom="567" w:left="567" w:header="567" w:footer="340" w:gutter="0"/>
          <w:cols w:space="720"/>
          <w:formProt w:val="0"/>
        </w:sectPr>
      </w:pPr>
    </w:p>
    <w:p w14:paraId="5E539DA8" w14:textId="77777777" w:rsidR="00DE3651" w:rsidRPr="00187759" w:rsidRDefault="00DE3651" w:rsidP="00DE3651">
      <w:pPr>
        <w:tabs>
          <w:tab w:val="left" w:pos="3402"/>
        </w:tabs>
        <w:rPr>
          <w:sz w:val="12"/>
          <w:szCs w:val="12"/>
        </w:rPr>
      </w:pPr>
    </w:p>
    <w:p w14:paraId="48D41FC1" w14:textId="77777777" w:rsidR="00DE3651" w:rsidRDefault="00DE3651" w:rsidP="00DE3651">
      <w:pPr>
        <w:pStyle w:val="Heading4"/>
      </w:pPr>
      <w:r>
        <w:t>SCHEDULE C</w:t>
      </w:r>
      <w:r>
        <w:tab/>
        <w:t>BY-LAWS</w:t>
      </w:r>
    </w:p>
    <w:p w14:paraId="0CD31445" w14:textId="77777777" w:rsidR="00187759" w:rsidRPr="00187759" w:rsidRDefault="00187759" w:rsidP="00187759">
      <w:pPr>
        <w:tabs>
          <w:tab w:val="left" w:pos="3402"/>
        </w:tabs>
        <w:rPr>
          <w:sz w:val="12"/>
          <w:szCs w:val="12"/>
        </w:rPr>
      </w:pPr>
    </w:p>
    <w:p w14:paraId="18BD56C9" w14:textId="77777777" w:rsidR="00187759" w:rsidRDefault="00187759" w:rsidP="00187759">
      <w:pPr>
        <w:tabs>
          <w:tab w:val="left" w:pos="3402"/>
        </w:tabs>
        <w:sectPr w:rsidR="00187759" w:rsidSect="00187759">
          <w:footerReference w:type="default" r:id="rId19"/>
          <w:headerReference w:type="first" r:id="rId20"/>
          <w:footerReference w:type="first" r:id="rId21"/>
          <w:type w:val="continuous"/>
          <w:pgSz w:w="11907" w:h="16840" w:code="9"/>
          <w:pgMar w:top="567" w:right="567" w:bottom="567" w:left="567" w:header="567" w:footer="340" w:gutter="0"/>
          <w:cols w:space="720"/>
        </w:sectPr>
      </w:pPr>
    </w:p>
    <w:p w14:paraId="32B72DF1" w14:textId="77777777" w:rsidR="00187759" w:rsidRDefault="00187759" w:rsidP="00187759">
      <w:pPr>
        <w:tabs>
          <w:tab w:val="left" w:pos="3402"/>
        </w:tabs>
      </w:pPr>
    </w:p>
    <w:p w14:paraId="386A56FC" w14:textId="77777777" w:rsidR="00593B11" w:rsidRDefault="00593B11" w:rsidP="00C8031C"/>
    <w:p w14:paraId="6297D29E" w14:textId="77777777" w:rsidR="001F0BE8" w:rsidRDefault="001F0BE8" w:rsidP="00C8031C"/>
    <w:p w14:paraId="7577E5C4" w14:textId="77777777" w:rsidR="00593B11" w:rsidRDefault="00593B11" w:rsidP="00187759">
      <w:pPr>
        <w:tabs>
          <w:tab w:val="left" w:pos="3402"/>
        </w:tabs>
      </w:pPr>
    </w:p>
    <w:p w14:paraId="13B67F66" w14:textId="77777777" w:rsidR="00593B11" w:rsidRDefault="00593B11" w:rsidP="00187759">
      <w:pPr>
        <w:tabs>
          <w:tab w:val="left" w:pos="3402"/>
        </w:tabs>
        <w:sectPr w:rsidR="00593B11" w:rsidSect="00187759">
          <w:type w:val="continuous"/>
          <w:pgSz w:w="11907" w:h="16840" w:code="9"/>
          <w:pgMar w:top="567" w:right="567" w:bottom="567" w:left="567" w:header="567" w:footer="340" w:gutter="0"/>
          <w:cols w:space="720"/>
          <w:formProt w:val="0"/>
        </w:sectPr>
      </w:pPr>
    </w:p>
    <w:p w14:paraId="5B4234CF" w14:textId="77777777" w:rsidR="00187759" w:rsidRPr="00187759" w:rsidRDefault="00187759" w:rsidP="00187759">
      <w:pPr>
        <w:tabs>
          <w:tab w:val="left" w:pos="3402"/>
        </w:tabs>
        <w:rPr>
          <w:sz w:val="12"/>
          <w:szCs w:val="12"/>
        </w:rPr>
      </w:pPr>
    </w:p>
    <w:p w14:paraId="15F0D15A" w14:textId="77777777" w:rsidR="00DE3651" w:rsidRDefault="00DE3651" w:rsidP="00DE3651">
      <w:pPr>
        <w:pStyle w:val="Heading4"/>
      </w:pPr>
      <w:r>
        <w:t>SCHEDULE D</w:t>
      </w:r>
      <w:r>
        <w:tab/>
        <w:t>OTHER DETAILS REQUIRED/PERMITTED TO BE INCLUDED</w:t>
      </w:r>
    </w:p>
    <w:p w14:paraId="529C2F9A" w14:textId="77777777" w:rsidR="00187759" w:rsidRPr="00187759" w:rsidRDefault="00187759" w:rsidP="00187759">
      <w:pPr>
        <w:tabs>
          <w:tab w:val="left" w:pos="3402"/>
        </w:tabs>
        <w:rPr>
          <w:sz w:val="12"/>
          <w:szCs w:val="12"/>
        </w:rPr>
      </w:pPr>
    </w:p>
    <w:p w14:paraId="4CDB12D7" w14:textId="77777777" w:rsidR="00187759" w:rsidRDefault="00187759" w:rsidP="00187759">
      <w:pPr>
        <w:tabs>
          <w:tab w:val="left" w:pos="3402"/>
        </w:tabs>
        <w:sectPr w:rsidR="00187759" w:rsidSect="00187759">
          <w:footerReference w:type="default" r:id="rId22"/>
          <w:headerReference w:type="first" r:id="rId23"/>
          <w:footerReference w:type="first" r:id="rId24"/>
          <w:type w:val="continuous"/>
          <w:pgSz w:w="11907" w:h="16840" w:code="9"/>
          <w:pgMar w:top="567" w:right="567" w:bottom="567" w:left="567" w:header="567" w:footer="340" w:gutter="0"/>
          <w:cols w:space="720"/>
        </w:sectPr>
      </w:pPr>
    </w:p>
    <w:p w14:paraId="0B6EB187" w14:textId="77777777" w:rsidR="00593B11" w:rsidRDefault="00593B11" w:rsidP="00187759">
      <w:pPr>
        <w:tabs>
          <w:tab w:val="left" w:pos="3402"/>
        </w:tabs>
      </w:pPr>
    </w:p>
    <w:p w14:paraId="309D3F57" w14:textId="77777777" w:rsidR="001F0BE8" w:rsidRDefault="001F0BE8" w:rsidP="00187759">
      <w:pPr>
        <w:tabs>
          <w:tab w:val="left" w:pos="3402"/>
        </w:tabs>
      </w:pPr>
    </w:p>
    <w:p w14:paraId="2E18AA01" w14:textId="77777777" w:rsidR="00A126F8" w:rsidRDefault="00A126F8" w:rsidP="00187759">
      <w:pPr>
        <w:tabs>
          <w:tab w:val="left" w:pos="3402"/>
        </w:tabs>
      </w:pPr>
    </w:p>
    <w:p w14:paraId="1B93C865" w14:textId="77777777" w:rsidR="00593B11" w:rsidRDefault="00593B11" w:rsidP="00C8031C"/>
    <w:p w14:paraId="0F7B91BA" w14:textId="77777777" w:rsidR="00593B11" w:rsidRDefault="00593B11" w:rsidP="00187759">
      <w:pPr>
        <w:tabs>
          <w:tab w:val="left" w:pos="3402"/>
        </w:tabs>
      </w:pPr>
    </w:p>
    <w:p w14:paraId="1292478B" w14:textId="77777777" w:rsidR="00593B11" w:rsidRDefault="00593B11" w:rsidP="00187759">
      <w:pPr>
        <w:tabs>
          <w:tab w:val="left" w:pos="3402"/>
        </w:tabs>
        <w:sectPr w:rsidR="00593B11" w:rsidSect="00187759">
          <w:type w:val="continuous"/>
          <w:pgSz w:w="11907" w:h="16840" w:code="9"/>
          <w:pgMar w:top="567" w:right="567" w:bottom="567" w:left="567" w:header="567" w:footer="340" w:gutter="0"/>
          <w:cols w:space="720"/>
          <w:formProt w:val="0"/>
        </w:sectPr>
      </w:pPr>
    </w:p>
    <w:p w14:paraId="10CF511A" w14:textId="77777777" w:rsidR="00187759" w:rsidRPr="00187759" w:rsidRDefault="00187759" w:rsidP="00187759">
      <w:pPr>
        <w:tabs>
          <w:tab w:val="left" w:pos="3402"/>
        </w:tabs>
        <w:rPr>
          <w:sz w:val="12"/>
          <w:szCs w:val="12"/>
        </w:rPr>
      </w:pPr>
    </w:p>
    <w:p w14:paraId="7C670F5C" w14:textId="77777777" w:rsidR="00DE3651" w:rsidRDefault="00DE3651" w:rsidP="00DE3651">
      <w:pPr>
        <w:pStyle w:val="Heading4"/>
      </w:pPr>
      <w:r>
        <w:t>SCHEDULE E</w:t>
      </w:r>
      <w:r>
        <w:tab/>
        <w:t>DESCRIPTION OF LOTS ALLOCATED EXCLUSIVE USE AREAS OF COMMON PROPERTY</w:t>
      </w:r>
    </w:p>
    <w:p w14:paraId="18C5301D" w14:textId="77777777" w:rsidR="00187759" w:rsidRPr="00187759" w:rsidRDefault="00187759" w:rsidP="00187759">
      <w:pPr>
        <w:tabs>
          <w:tab w:val="left" w:pos="3402"/>
        </w:tabs>
        <w:rPr>
          <w:sz w:val="12"/>
          <w:szCs w:val="12"/>
        </w:rPr>
      </w:pPr>
    </w:p>
    <w:p w14:paraId="5FD38D65" w14:textId="77777777" w:rsidR="00187759" w:rsidRDefault="00187759" w:rsidP="00187759">
      <w:pPr>
        <w:tabs>
          <w:tab w:val="left" w:pos="3402"/>
        </w:tabs>
        <w:sectPr w:rsidR="00187759" w:rsidSect="00187759">
          <w:footerReference w:type="default" r:id="rId25"/>
          <w:headerReference w:type="first" r:id="rId26"/>
          <w:footerReference w:type="first" r:id="rId27"/>
          <w:type w:val="continuous"/>
          <w:pgSz w:w="11907" w:h="16840" w:code="9"/>
          <w:pgMar w:top="567" w:right="567" w:bottom="567" w:left="567" w:header="567" w:footer="340" w:gutter="0"/>
          <w:cols w:space="720"/>
        </w:sectPr>
      </w:pPr>
    </w:p>
    <w:p w14:paraId="51E432C2" w14:textId="77777777" w:rsidR="00187759" w:rsidRDefault="00187759" w:rsidP="00187759">
      <w:pPr>
        <w:tabs>
          <w:tab w:val="left" w:pos="3402"/>
        </w:tabs>
      </w:pPr>
    </w:p>
    <w:p w14:paraId="3A7C18DD" w14:textId="77777777" w:rsidR="001F0BE8" w:rsidRDefault="001F0BE8" w:rsidP="00187759">
      <w:pPr>
        <w:tabs>
          <w:tab w:val="left" w:pos="3402"/>
        </w:tabs>
      </w:pPr>
    </w:p>
    <w:p w14:paraId="45D2AEB3" w14:textId="77777777" w:rsidR="0004440C" w:rsidRDefault="0004440C"/>
    <w:p w14:paraId="3E84EFC1" w14:textId="77777777" w:rsidR="00593B11" w:rsidRDefault="00593B11" w:rsidP="00C8031C"/>
    <w:p w14:paraId="0CEE9A14" w14:textId="77777777" w:rsidR="00B661F9" w:rsidRDefault="00B661F9" w:rsidP="00187759">
      <w:pPr>
        <w:tabs>
          <w:tab w:val="left" w:pos="3402"/>
        </w:tabs>
      </w:pPr>
    </w:p>
    <w:p w14:paraId="3899B860" w14:textId="77777777" w:rsidR="00593B11" w:rsidRDefault="00593B11" w:rsidP="00187759">
      <w:pPr>
        <w:tabs>
          <w:tab w:val="left" w:pos="3402"/>
        </w:tabs>
        <w:sectPr w:rsidR="00593B11" w:rsidSect="00187759">
          <w:type w:val="continuous"/>
          <w:pgSz w:w="11907" w:h="16840" w:code="9"/>
          <w:pgMar w:top="567" w:right="567" w:bottom="567" w:left="567" w:header="567" w:footer="340" w:gutter="0"/>
          <w:cols w:space="720"/>
          <w:formProt w:val="0"/>
        </w:sectPr>
      </w:pPr>
    </w:p>
    <w:p w14:paraId="7C42FCCF" w14:textId="77777777" w:rsidR="00377CC5" w:rsidRDefault="00377CC5" w:rsidP="00377CC5">
      <w:pPr>
        <w:tabs>
          <w:tab w:val="left" w:pos="624"/>
          <w:tab w:val="left" w:leader="dot" w:pos="8789"/>
        </w:tabs>
        <w:spacing w:after="160" w:line="60" w:lineRule="exact"/>
      </w:pPr>
    </w:p>
    <w:p w14:paraId="4136CD8D" w14:textId="77777777" w:rsidR="00B37F09" w:rsidRDefault="00B37F09" w:rsidP="00377CC5">
      <w:pPr>
        <w:tabs>
          <w:tab w:val="left" w:pos="624"/>
          <w:tab w:val="left" w:leader="dot" w:pos="8789"/>
        </w:tabs>
        <w:spacing w:after="160" w:line="60" w:lineRule="exact"/>
      </w:pPr>
    </w:p>
    <w:p w14:paraId="2B509825" w14:textId="77777777" w:rsidR="00B37F09" w:rsidRDefault="00B37F09" w:rsidP="00377CC5">
      <w:pPr>
        <w:tabs>
          <w:tab w:val="left" w:pos="624"/>
          <w:tab w:val="left" w:leader="dot" w:pos="8789"/>
        </w:tabs>
        <w:spacing w:after="160" w:line="60" w:lineRule="exact"/>
      </w:pPr>
    </w:p>
    <w:p w14:paraId="1DF39108" w14:textId="77777777" w:rsidR="00A126F8" w:rsidRDefault="00A126F8" w:rsidP="00377CC5">
      <w:pPr>
        <w:tabs>
          <w:tab w:val="left" w:pos="624"/>
          <w:tab w:val="left" w:leader="dot" w:pos="8789"/>
        </w:tabs>
        <w:spacing w:after="160" w:line="60" w:lineRule="exact"/>
      </w:pPr>
    </w:p>
    <w:p w14:paraId="068A11C6" w14:textId="77777777" w:rsidR="00A126F8" w:rsidRDefault="00A126F8" w:rsidP="00377CC5">
      <w:pPr>
        <w:tabs>
          <w:tab w:val="left" w:pos="624"/>
          <w:tab w:val="left" w:leader="dot" w:pos="8789"/>
        </w:tabs>
        <w:spacing w:after="160" w:line="60" w:lineRule="exact"/>
      </w:pPr>
    </w:p>
    <w:p w14:paraId="05442FCD" w14:textId="77777777" w:rsidR="00A126F8" w:rsidRDefault="00A126F8" w:rsidP="00377CC5">
      <w:pPr>
        <w:tabs>
          <w:tab w:val="left" w:pos="624"/>
          <w:tab w:val="left" w:leader="dot" w:pos="8789"/>
        </w:tabs>
        <w:spacing w:after="160" w:line="60" w:lineRule="exact"/>
      </w:pPr>
    </w:p>
    <w:p w14:paraId="74269831" w14:textId="77777777" w:rsidR="00A126F8" w:rsidRDefault="00A126F8" w:rsidP="00377CC5">
      <w:pPr>
        <w:tabs>
          <w:tab w:val="left" w:pos="624"/>
          <w:tab w:val="left" w:leader="dot" w:pos="8789"/>
        </w:tabs>
        <w:spacing w:after="160" w:line="60" w:lineRule="exact"/>
      </w:pPr>
    </w:p>
    <w:p w14:paraId="0BF2AB8D" w14:textId="77777777" w:rsidR="00A126F8" w:rsidRDefault="00A126F8" w:rsidP="00377CC5">
      <w:pPr>
        <w:tabs>
          <w:tab w:val="left" w:pos="624"/>
          <w:tab w:val="left" w:leader="dot" w:pos="8789"/>
        </w:tabs>
        <w:spacing w:after="160" w:line="60" w:lineRule="exact"/>
      </w:pPr>
    </w:p>
    <w:p w14:paraId="186965F5" w14:textId="77777777" w:rsidR="00A126F8" w:rsidRDefault="00A126F8" w:rsidP="00377CC5">
      <w:pPr>
        <w:tabs>
          <w:tab w:val="left" w:pos="624"/>
          <w:tab w:val="left" w:leader="dot" w:pos="8789"/>
        </w:tabs>
        <w:spacing w:after="160" w:line="60" w:lineRule="exact"/>
      </w:pPr>
    </w:p>
    <w:p w14:paraId="25F51CCF" w14:textId="77777777" w:rsidR="00A126F8" w:rsidRDefault="00A126F8" w:rsidP="00377CC5">
      <w:pPr>
        <w:tabs>
          <w:tab w:val="left" w:pos="624"/>
          <w:tab w:val="left" w:leader="dot" w:pos="8789"/>
        </w:tabs>
        <w:spacing w:after="160" w:line="60" w:lineRule="exact"/>
      </w:pPr>
    </w:p>
    <w:p w14:paraId="1F6347EB" w14:textId="77777777" w:rsidR="00A126F8" w:rsidRDefault="00A126F8" w:rsidP="00377CC5">
      <w:pPr>
        <w:tabs>
          <w:tab w:val="left" w:pos="624"/>
          <w:tab w:val="left" w:leader="dot" w:pos="8789"/>
        </w:tabs>
        <w:spacing w:after="160" w:line="60" w:lineRule="exact"/>
      </w:pPr>
    </w:p>
    <w:p w14:paraId="02B78B9C" w14:textId="77777777" w:rsidR="00A126F8" w:rsidRDefault="00A126F8" w:rsidP="00377CC5">
      <w:pPr>
        <w:tabs>
          <w:tab w:val="left" w:pos="624"/>
          <w:tab w:val="left" w:leader="dot" w:pos="8789"/>
        </w:tabs>
        <w:spacing w:after="160" w:line="60" w:lineRule="exact"/>
      </w:pPr>
    </w:p>
    <w:p w14:paraId="2B7C237F" w14:textId="77777777" w:rsidR="00A126F8" w:rsidRDefault="00A126F8" w:rsidP="00377CC5">
      <w:pPr>
        <w:tabs>
          <w:tab w:val="left" w:pos="624"/>
          <w:tab w:val="left" w:leader="dot" w:pos="8789"/>
        </w:tabs>
        <w:spacing w:after="160" w:line="60" w:lineRule="exact"/>
      </w:pPr>
    </w:p>
    <w:p w14:paraId="3293D9E6" w14:textId="77777777" w:rsidR="00DE2D3B" w:rsidRDefault="00DE2D3B" w:rsidP="00377CC5">
      <w:pPr>
        <w:tabs>
          <w:tab w:val="left" w:pos="624"/>
          <w:tab w:val="left" w:leader="dot" w:pos="8789"/>
        </w:tabs>
        <w:spacing w:after="160" w:line="60" w:lineRule="exact"/>
      </w:pPr>
    </w:p>
    <w:p w14:paraId="41EB0CE9" w14:textId="77777777" w:rsidR="00DE2D3B" w:rsidRDefault="00DE2D3B" w:rsidP="00377CC5">
      <w:pPr>
        <w:tabs>
          <w:tab w:val="left" w:pos="624"/>
          <w:tab w:val="left" w:leader="dot" w:pos="8789"/>
        </w:tabs>
        <w:spacing w:after="160" w:line="60" w:lineRule="exact"/>
      </w:pPr>
    </w:p>
    <w:p w14:paraId="51E2B0BC" w14:textId="77777777" w:rsidR="00DE2D3B" w:rsidRDefault="00DE2D3B" w:rsidP="00377CC5">
      <w:pPr>
        <w:tabs>
          <w:tab w:val="left" w:pos="624"/>
          <w:tab w:val="left" w:leader="dot" w:pos="8789"/>
        </w:tabs>
        <w:spacing w:after="160" w:line="60" w:lineRule="exact"/>
      </w:pPr>
    </w:p>
    <w:p w14:paraId="0537007F" w14:textId="77777777" w:rsidR="00DE2D3B" w:rsidRDefault="00DE2D3B" w:rsidP="00377CC5">
      <w:pPr>
        <w:tabs>
          <w:tab w:val="left" w:pos="624"/>
          <w:tab w:val="left" w:leader="dot" w:pos="8789"/>
        </w:tabs>
        <w:spacing w:after="160" w:line="60" w:lineRule="exact"/>
      </w:pPr>
    </w:p>
    <w:p w14:paraId="5EC49164" w14:textId="77777777" w:rsidR="00DE2D3B" w:rsidRDefault="00DE2D3B" w:rsidP="00377CC5">
      <w:pPr>
        <w:tabs>
          <w:tab w:val="left" w:pos="624"/>
          <w:tab w:val="left" w:leader="dot" w:pos="8789"/>
        </w:tabs>
        <w:spacing w:after="160" w:line="60" w:lineRule="exact"/>
      </w:pPr>
    </w:p>
    <w:p w14:paraId="78E440CA" w14:textId="233C3F39" w:rsidR="000014F7" w:rsidRDefault="000014F7" w:rsidP="000014F7">
      <w:pPr>
        <w:tabs>
          <w:tab w:val="left" w:pos="1102"/>
        </w:tabs>
        <w:spacing w:after="160" w:line="60" w:lineRule="exact"/>
      </w:pPr>
    </w:p>
    <w:p w14:paraId="124AF75E" w14:textId="77777777" w:rsidR="000014F7" w:rsidRDefault="000014F7" w:rsidP="005460C0"/>
    <w:p w14:paraId="6B2C2876" w14:textId="77777777" w:rsidR="000014F7" w:rsidRDefault="000014F7" w:rsidP="005460C0"/>
    <w:p w14:paraId="15B3D54B" w14:textId="77777777" w:rsidR="000014F7" w:rsidRDefault="000014F7" w:rsidP="005460C0"/>
    <w:p w14:paraId="3AC58E2E" w14:textId="77777777" w:rsidR="000014F7" w:rsidRDefault="000014F7" w:rsidP="005460C0"/>
    <w:p w14:paraId="500FDB6C" w14:textId="77777777" w:rsidR="000014F7" w:rsidRDefault="000014F7" w:rsidP="005460C0"/>
    <w:p w14:paraId="38A11342" w14:textId="77777777" w:rsidR="000014F7" w:rsidRDefault="000014F7" w:rsidP="005460C0"/>
    <w:p w14:paraId="6018A1D0" w14:textId="77777777" w:rsidR="000014F7" w:rsidRDefault="000014F7" w:rsidP="005460C0"/>
    <w:p w14:paraId="46C5FBAA" w14:textId="77777777" w:rsidR="000014F7" w:rsidRDefault="000014F7" w:rsidP="005460C0"/>
    <w:p w14:paraId="0C321C5B" w14:textId="6172CF6C" w:rsidR="005460C0" w:rsidRPr="005460C0" w:rsidRDefault="005460C0" w:rsidP="005460C0">
      <w:pPr>
        <w:tabs>
          <w:tab w:val="left" w:pos="1315"/>
        </w:tabs>
      </w:pPr>
    </w:p>
    <w:sectPr w:rsidR="005460C0" w:rsidRPr="005460C0" w:rsidSect="000014F7">
      <w:footerReference w:type="default" r:id="rId28"/>
      <w:type w:val="continuous"/>
      <w:pgSz w:w="11907" w:h="16840" w:code="9"/>
      <w:pgMar w:top="567" w:right="567" w:bottom="1418" w:left="567"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4D954" w14:textId="77777777" w:rsidR="00425DA9" w:rsidRDefault="00425DA9">
      <w:pPr>
        <w:spacing w:line="20" w:lineRule="exact"/>
      </w:pPr>
    </w:p>
  </w:endnote>
  <w:endnote w:type="continuationSeparator" w:id="0">
    <w:p w14:paraId="71ABDBD6" w14:textId="77777777" w:rsidR="00425DA9" w:rsidRDefault="00425DA9">
      <w:r>
        <w:t xml:space="preserve"> </w:t>
      </w:r>
    </w:p>
  </w:endnote>
  <w:endnote w:type="continuationNotice" w:id="1">
    <w:p w14:paraId="2E10B3FB" w14:textId="77777777" w:rsidR="00425DA9" w:rsidRDefault="00425DA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chocib Script Latin Pro">
    <w:charset w:val="00"/>
    <w:family w:val="auto"/>
    <w:pitch w:val="variable"/>
    <w:sig w:usb0="A00000AF" w:usb1="50000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FB4DFD" w14:paraId="1E3CC127" w14:textId="77777777" w:rsidTr="00F15A54">
      <w:trPr>
        <w:cantSplit/>
      </w:trPr>
      <w:tc>
        <w:tcPr>
          <w:tcW w:w="284" w:type="dxa"/>
          <w:tcBorders>
            <w:left w:val="single" w:sz="12" w:space="0" w:color="auto"/>
            <w:bottom w:val="single" w:sz="12" w:space="0" w:color="auto"/>
          </w:tcBorders>
        </w:tcPr>
        <w:p w14:paraId="32048C6D" w14:textId="77777777" w:rsidR="00FB4DFD" w:rsidRDefault="00FB4DFD" w:rsidP="00F15A54">
          <w:pPr>
            <w:suppressAutoHyphens/>
            <w:spacing w:before="80"/>
          </w:pPr>
        </w:p>
      </w:tc>
      <w:tc>
        <w:tcPr>
          <w:tcW w:w="10490" w:type="dxa"/>
        </w:tcPr>
        <w:p w14:paraId="738C024B" w14:textId="77777777" w:rsidR="00FB4DFD" w:rsidRDefault="00FB4DFD" w:rsidP="00F15A54">
          <w:pPr>
            <w:suppressAutoHyphens/>
            <w:spacing w:before="80"/>
          </w:pPr>
        </w:p>
      </w:tc>
      <w:tc>
        <w:tcPr>
          <w:tcW w:w="284" w:type="dxa"/>
          <w:tcBorders>
            <w:bottom w:val="single" w:sz="12" w:space="0" w:color="auto"/>
            <w:right w:val="single" w:sz="12" w:space="0" w:color="auto"/>
          </w:tcBorders>
        </w:tcPr>
        <w:p w14:paraId="5D40E923" w14:textId="77777777" w:rsidR="00FB4DFD" w:rsidRDefault="00FB4DFD" w:rsidP="00F15A54">
          <w:pPr>
            <w:suppressAutoHyphens/>
            <w:spacing w:before="80"/>
            <w:ind w:right="-141"/>
          </w:pPr>
        </w:p>
      </w:tc>
    </w:tr>
  </w:tbl>
  <w:p w14:paraId="1BCABC0D" w14:textId="77777777" w:rsidR="00FB4DFD" w:rsidRDefault="00FB4DF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5245"/>
      <w:gridCol w:w="5245"/>
      <w:gridCol w:w="284"/>
    </w:tblGrid>
    <w:tr w:rsidR="00187759" w14:paraId="7CAC65C4" w14:textId="77777777">
      <w:tc>
        <w:tcPr>
          <w:tcW w:w="284" w:type="dxa"/>
          <w:tcBorders>
            <w:left w:val="single" w:sz="12" w:space="0" w:color="auto"/>
            <w:bottom w:val="single" w:sz="12" w:space="0" w:color="auto"/>
          </w:tcBorders>
        </w:tcPr>
        <w:p w14:paraId="0E4F0AFE" w14:textId="77777777" w:rsidR="00187759" w:rsidRDefault="00187759">
          <w:pPr>
            <w:suppressAutoHyphens/>
            <w:spacing w:before="80"/>
          </w:pPr>
        </w:p>
      </w:tc>
      <w:tc>
        <w:tcPr>
          <w:tcW w:w="5245" w:type="dxa"/>
        </w:tcPr>
        <w:p w14:paraId="09657689" w14:textId="77777777" w:rsidR="00187759" w:rsidRDefault="00187759">
          <w:pPr>
            <w:suppressAutoHyphens/>
            <w:spacing w:before="80"/>
          </w:pPr>
        </w:p>
      </w:tc>
      <w:tc>
        <w:tcPr>
          <w:tcW w:w="5245" w:type="dxa"/>
          <w:tcBorders>
            <w:left w:val="nil"/>
          </w:tcBorders>
        </w:tcPr>
        <w:p w14:paraId="14812B75" w14:textId="77777777" w:rsidR="00187759" w:rsidRDefault="00187759">
          <w:pPr>
            <w:suppressAutoHyphens/>
            <w:spacing w:before="80"/>
          </w:pPr>
        </w:p>
      </w:tc>
      <w:tc>
        <w:tcPr>
          <w:tcW w:w="284" w:type="dxa"/>
          <w:tcBorders>
            <w:bottom w:val="single" w:sz="12" w:space="0" w:color="auto"/>
            <w:right w:val="single" w:sz="12" w:space="0" w:color="auto"/>
          </w:tcBorders>
        </w:tcPr>
        <w:p w14:paraId="3A6CD822" w14:textId="77777777" w:rsidR="00187759" w:rsidRDefault="00187759">
          <w:pPr>
            <w:suppressAutoHyphens/>
            <w:spacing w:before="80"/>
            <w:ind w:right="-141"/>
          </w:pPr>
        </w:p>
      </w:tc>
    </w:tr>
  </w:tbl>
  <w:p w14:paraId="7CC91319" w14:textId="77777777" w:rsidR="00187759" w:rsidRDefault="00187759"/>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1F0BE8" w14:paraId="1642FF4A" w14:textId="77777777" w:rsidTr="00B46984">
      <w:trPr>
        <w:cantSplit/>
      </w:trPr>
      <w:tc>
        <w:tcPr>
          <w:tcW w:w="284" w:type="dxa"/>
          <w:tcBorders>
            <w:left w:val="single" w:sz="12" w:space="0" w:color="auto"/>
            <w:bottom w:val="single" w:sz="12" w:space="0" w:color="auto"/>
          </w:tcBorders>
        </w:tcPr>
        <w:p w14:paraId="0DB293A2" w14:textId="25CE1484" w:rsidR="001F0BE8" w:rsidRDefault="001F0BE8" w:rsidP="001F0BE8">
          <w:pPr>
            <w:suppressAutoHyphens/>
            <w:spacing w:before="80"/>
          </w:pPr>
        </w:p>
      </w:tc>
      <w:tc>
        <w:tcPr>
          <w:tcW w:w="10490" w:type="dxa"/>
        </w:tcPr>
        <w:p w14:paraId="16D66B4C" w14:textId="77777777" w:rsidR="001F0BE8" w:rsidRDefault="001F0BE8" w:rsidP="001F0BE8">
          <w:pPr>
            <w:suppressAutoHyphens/>
            <w:spacing w:before="80"/>
          </w:pPr>
        </w:p>
      </w:tc>
      <w:tc>
        <w:tcPr>
          <w:tcW w:w="284" w:type="dxa"/>
          <w:tcBorders>
            <w:bottom w:val="single" w:sz="12" w:space="0" w:color="auto"/>
            <w:right w:val="single" w:sz="12" w:space="0" w:color="auto"/>
          </w:tcBorders>
        </w:tcPr>
        <w:p w14:paraId="3ADEF3FD" w14:textId="77777777" w:rsidR="001F0BE8" w:rsidRDefault="001F0BE8" w:rsidP="001F0BE8">
          <w:pPr>
            <w:suppressAutoHyphens/>
            <w:spacing w:before="80"/>
            <w:ind w:right="-141"/>
          </w:pPr>
        </w:p>
      </w:tc>
    </w:tr>
  </w:tbl>
  <w:p w14:paraId="23486D36" w14:textId="54CF0A61" w:rsidR="001F0BE8" w:rsidRPr="001F0BE8" w:rsidRDefault="001F0BE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8" w:type="dxa"/>
      <w:tblInd w:w="-127" w:type="dxa"/>
      <w:tblLayout w:type="fixed"/>
      <w:tblCellMar>
        <w:left w:w="0" w:type="dxa"/>
        <w:right w:w="0" w:type="dxa"/>
      </w:tblCellMar>
      <w:tblLook w:val="0000" w:firstRow="0" w:lastRow="0" w:firstColumn="0" w:lastColumn="0" w:noHBand="0" w:noVBand="0"/>
    </w:tblPr>
    <w:tblGrid>
      <w:gridCol w:w="284"/>
      <w:gridCol w:w="10490"/>
      <w:gridCol w:w="284"/>
    </w:tblGrid>
    <w:tr w:rsidR="00DB2707" w14:paraId="7DAA0037" w14:textId="77777777" w:rsidTr="005460C0">
      <w:trPr>
        <w:cantSplit/>
      </w:trPr>
      <w:tc>
        <w:tcPr>
          <w:tcW w:w="284" w:type="dxa"/>
          <w:tcBorders>
            <w:left w:val="single" w:sz="12" w:space="0" w:color="auto"/>
            <w:bottom w:val="single" w:sz="12" w:space="0" w:color="auto"/>
          </w:tcBorders>
        </w:tcPr>
        <w:p w14:paraId="2D710AC2" w14:textId="77777777" w:rsidR="00DB2707" w:rsidRDefault="00DB2707" w:rsidP="005460C0">
          <w:pPr>
            <w:suppressAutoHyphens/>
            <w:spacing w:before="90"/>
          </w:pPr>
        </w:p>
      </w:tc>
      <w:tc>
        <w:tcPr>
          <w:tcW w:w="10490" w:type="dxa"/>
        </w:tcPr>
        <w:p w14:paraId="64B68852" w14:textId="77777777" w:rsidR="00DB2707" w:rsidRDefault="00DB2707" w:rsidP="005460C0">
          <w:pPr>
            <w:suppressAutoHyphens/>
            <w:spacing w:before="90"/>
          </w:pPr>
        </w:p>
      </w:tc>
      <w:tc>
        <w:tcPr>
          <w:tcW w:w="284" w:type="dxa"/>
          <w:tcBorders>
            <w:bottom w:val="single" w:sz="12" w:space="0" w:color="auto"/>
            <w:right w:val="single" w:sz="12" w:space="0" w:color="auto"/>
          </w:tcBorders>
        </w:tcPr>
        <w:p w14:paraId="49989572" w14:textId="77777777" w:rsidR="00DB2707" w:rsidRDefault="00DB2707" w:rsidP="005460C0">
          <w:pPr>
            <w:suppressAutoHyphens/>
            <w:spacing w:before="90"/>
            <w:ind w:right="-141"/>
          </w:pPr>
        </w:p>
      </w:tc>
    </w:tr>
  </w:tbl>
  <w:p w14:paraId="7DD73AF5" w14:textId="77777777" w:rsidR="00DB2707" w:rsidRDefault="00DB2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E86D" w14:textId="77777777" w:rsidR="000014F7" w:rsidRPr="00FD68B3" w:rsidRDefault="000014F7" w:rsidP="000014F7">
    <w:pPr>
      <w:rPr>
        <w:b/>
        <w:sz w:val="16"/>
        <w:szCs w:val="16"/>
      </w:rPr>
    </w:pPr>
    <w:r w:rsidRPr="00FD68B3">
      <w:rPr>
        <w:b/>
        <w:sz w:val="16"/>
        <w:szCs w:val="16"/>
      </w:rPr>
      <w:t>Privacy Statement</w:t>
    </w:r>
  </w:p>
  <w:p w14:paraId="3F28499D" w14:textId="298D4FA7" w:rsidR="000014F7" w:rsidRDefault="000014F7" w:rsidP="000014F7">
    <w:r w:rsidRPr="00843A0B">
      <w:rPr>
        <w:sz w:val="16"/>
        <w:szCs w:val="16"/>
      </w:rPr>
      <w:t>Collection of information from this form is authorised by legislation and is</w:t>
    </w:r>
    <w:r>
      <w:rPr>
        <w:sz w:val="16"/>
        <w:szCs w:val="16"/>
      </w:rPr>
      <w:t xml:space="preserve"> </w:t>
    </w:r>
    <w:r w:rsidRPr="00843A0B">
      <w:rPr>
        <w:sz w:val="16"/>
        <w:szCs w:val="16"/>
      </w:rPr>
      <w:t>used to maintain publicly searchable records. For more information see</w:t>
    </w:r>
    <w:r>
      <w:rPr>
        <w:sz w:val="16"/>
        <w:szCs w:val="16"/>
      </w:rPr>
      <w:t xml:space="preserve"> </w:t>
    </w:r>
    <w:r w:rsidRPr="00843A0B">
      <w:rPr>
        <w:sz w:val="16"/>
        <w:szCs w:val="16"/>
      </w:rPr>
      <w:t xml:space="preserve">the </w:t>
    </w:r>
    <w:r>
      <w:rPr>
        <w:sz w:val="16"/>
        <w:szCs w:val="16"/>
      </w:rPr>
      <w:t>Titles Queensland</w:t>
    </w:r>
    <w:r w:rsidRPr="00843A0B">
      <w:rPr>
        <w:sz w:val="16"/>
        <w:szCs w:val="16"/>
      </w:rPr>
      <w:t xml:space="preserve"> website</w:t>
    </w:r>
    <w:r>
      <w:rPr>
        <w:sz w:val="16"/>
      </w:rPr>
      <w:t>.</w:t>
    </w:r>
  </w:p>
  <w:tbl>
    <w:tblPr>
      <w:tblW w:w="11058" w:type="dxa"/>
      <w:tblInd w:w="-127" w:type="dxa"/>
      <w:tblLayout w:type="fixed"/>
      <w:tblCellMar>
        <w:left w:w="0" w:type="dxa"/>
        <w:right w:w="0" w:type="dxa"/>
      </w:tblCellMar>
      <w:tblLook w:val="0000" w:firstRow="0" w:lastRow="0" w:firstColumn="0" w:lastColumn="0" w:noHBand="0" w:noVBand="0"/>
    </w:tblPr>
    <w:tblGrid>
      <w:gridCol w:w="284"/>
      <w:gridCol w:w="5245"/>
      <w:gridCol w:w="5245"/>
      <w:gridCol w:w="284"/>
    </w:tblGrid>
    <w:tr w:rsidR="009E6D07" w14:paraId="3F8E4138" w14:textId="77777777" w:rsidTr="000014F7">
      <w:tc>
        <w:tcPr>
          <w:tcW w:w="284" w:type="dxa"/>
          <w:tcBorders>
            <w:left w:val="single" w:sz="12" w:space="0" w:color="auto"/>
            <w:bottom w:val="single" w:sz="12" w:space="0" w:color="auto"/>
          </w:tcBorders>
        </w:tcPr>
        <w:p w14:paraId="013EFF09" w14:textId="77777777" w:rsidR="009E6D07" w:rsidRDefault="009E6D07" w:rsidP="009E6D07">
          <w:pPr>
            <w:suppressAutoHyphens/>
            <w:spacing w:before="80"/>
          </w:pPr>
        </w:p>
      </w:tc>
      <w:tc>
        <w:tcPr>
          <w:tcW w:w="5245" w:type="dxa"/>
        </w:tcPr>
        <w:p w14:paraId="68CABC8E" w14:textId="77777777" w:rsidR="000014F7" w:rsidRDefault="000014F7" w:rsidP="009E6D07">
          <w:pPr>
            <w:suppressAutoHyphens/>
            <w:spacing w:before="80"/>
          </w:pPr>
        </w:p>
      </w:tc>
      <w:tc>
        <w:tcPr>
          <w:tcW w:w="5245" w:type="dxa"/>
          <w:tcBorders>
            <w:left w:val="nil"/>
          </w:tcBorders>
        </w:tcPr>
        <w:p w14:paraId="44B08DF2" w14:textId="77777777" w:rsidR="009E6D07" w:rsidRDefault="009E6D07" w:rsidP="009E6D07">
          <w:pPr>
            <w:suppressAutoHyphens/>
            <w:spacing w:before="80"/>
          </w:pPr>
        </w:p>
      </w:tc>
      <w:tc>
        <w:tcPr>
          <w:tcW w:w="284" w:type="dxa"/>
          <w:tcBorders>
            <w:bottom w:val="single" w:sz="12" w:space="0" w:color="auto"/>
            <w:right w:val="single" w:sz="12" w:space="0" w:color="auto"/>
          </w:tcBorders>
        </w:tcPr>
        <w:p w14:paraId="4442539B" w14:textId="77777777" w:rsidR="009E6D07" w:rsidRDefault="009E6D07" w:rsidP="009E6D07">
          <w:pPr>
            <w:suppressAutoHyphens/>
            <w:spacing w:before="80"/>
            <w:ind w:right="-141"/>
          </w:pPr>
        </w:p>
      </w:tc>
    </w:tr>
  </w:tbl>
  <w:p w14:paraId="4F68C800" w14:textId="77777777" w:rsidR="009E6D07" w:rsidRDefault="009E6D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98E7" w14:textId="7F956661" w:rsidR="00954589" w:rsidRPr="00954589" w:rsidRDefault="00954589" w:rsidP="00954589">
    <w:pPr>
      <w:ind w:left="113"/>
      <w:rPr>
        <w:b/>
      </w:rPr>
    </w:pPr>
  </w:p>
  <w:tbl>
    <w:tblPr>
      <w:tblW w:w="11058" w:type="dxa"/>
      <w:tblInd w:w="-127" w:type="dxa"/>
      <w:tblLayout w:type="fixed"/>
      <w:tblCellMar>
        <w:left w:w="0" w:type="dxa"/>
        <w:right w:w="0" w:type="dxa"/>
      </w:tblCellMar>
      <w:tblLook w:val="0000" w:firstRow="0" w:lastRow="0" w:firstColumn="0" w:lastColumn="0" w:noHBand="0" w:noVBand="0"/>
    </w:tblPr>
    <w:tblGrid>
      <w:gridCol w:w="284"/>
      <w:gridCol w:w="10490"/>
      <w:gridCol w:w="284"/>
    </w:tblGrid>
    <w:tr w:rsidR="009E6D07" w14:paraId="61CE5411" w14:textId="77777777" w:rsidTr="00954589">
      <w:trPr>
        <w:cantSplit/>
      </w:trPr>
      <w:tc>
        <w:tcPr>
          <w:tcW w:w="284" w:type="dxa"/>
          <w:tcBorders>
            <w:left w:val="single" w:sz="12" w:space="0" w:color="auto"/>
            <w:bottom w:val="single" w:sz="12" w:space="0" w:color="auto"/>
          </w:tcBorders>
        </w:tcPr>
        <w:p w14:paraId="20D730FD" w14:textId="77777777" w:rsidR="009E6D07" w:rsidRDefault="009E6D07" w:rsidP="00F15A54">
          <w:pPr>
            <w:suppressAutoHyphens/>
            <w:spacing w:before="80"/>
          </w:pPr>
        </w:p>
      </w:tc>
      <w:tc>
        <w:tcPr>
          <w:tcW w:w="10490" w:type="dxa"/>
        </w:tcPr>
        <w:p w14:paraId="7A7F0B0F" w14:textId="77777777" w:rsidR="009E6D07" w:rsidRDefault="009E6D07" w:rsidP="00F15A54">
          <w:pPr>
            <w:suppressAutoHyphens/>
            <w:spacing w:before="80"/>
          </w:pPr>
        </w:p>
      </w:tc>
      <w:tc>
        <w:tcPr>
          <w:tcW w:w="284" w:type="dxa"/>
          <w:tcBorders>
            <w:bottom w:val="single" w:sz="12" w:space="0" w:color="auto"/>
            <w:right w:val="single" w:sz="12" w:space="0" w:color="auto"/>
          </w:tcBorders>
        </w:tcPr>
        <w:p w14:paraId="76D844A5" w14:textId="77777777" w:rsidR="009E6D07" w:rsidRDefault="009E6D07" w:rsidP="00F15A54">
          <w:pPr>
            <w:suppressAutoHyphens/>
            <w:spacing w:before="80"/>
            <w:ind w:right="-141"/>
          </w:pPr>
        </w:p>
      </w:tc>
    </w:tr>
  </w:tbl>
  <w:p w14:paraId="437C0032" w14:textId="77777777" w:rsidR="009E6D07" w:rsidRDefault="009E6D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187759" w14:paraId="26D42200" w14:textId="77777777" w:rsidTr="00F15A54">
      <w:trPr>
        <w:cantSplit/>
      </w:trPr>
      <w:tc>
        <w:tcPr>
          <w:tcW w:w="284" w:type="dxa"/>
          <w:tcBorders>
            <w:left w:val="single" w:sz="12" w:space="0" w:color="auto"/>
            <w:bottom w:val="single" w:sz="12" w:space="0" w:color="auto"/>
          </w:tcBorders>
        </w:tcPr>
        <w:p w14:paraId="72900532" w14:textId="77777777" w:rsidR="00187759" w:rsidRDefault="00187759" w:rsidP="00F15A54">
          <w:pPr>
            <w:suppressAutoHyphens/>
            <w:spacing w:before="80"/>
          </w:pPr>
        </w:p>
      </w:tc>
      <w:tc>
        <w:tcPr>
          <w:tcW w:w="10490" w:type="dxa"/>
        </w:tcPr>
        <w:p w14:paraId="1A243BF6" w14:textId="77777777" w:rsidR="00187759" w:rsidRDefault="00187759" w:rsidP="00F15A54">
          <w:pPr>
            <w:suppressAutoHyphens/>
            <w:spacing w:before="80"/>
          </w:pPr>
        </w:p>
      </w:tc>
      <w:tc>
        <w:tcPr>
          <w:tcW w:w="284" w:type="dxa"/>
          <w:tcBorders>
            <w:bottom w:val="single" w:sz="12" w:space="0" w:color="auto"/>
            <w:right w:val="single" w:sz="12" w:space="0" w:color="auto"/>
          </w:tcBorders>
        </w:tcPr>
        <w:p w14:paraId="7B1D1C50" w14:textId="77777777" w:rsidR="00187759" w:rsidRDefault="00187759" w:rsidP="00F15A54">
          <w:pPr>
            <w:suppressAutoHyphens/>
            <w:spacing w:before="80"/>
            <w:ind w:right="-141"/>
          </w:pPr>
        </w:p>
      </w:tc>
    </w:tr>
  </w:tbl>
  <w:p w14:paraId="33291412" w14:textId="77777777" w:rsidR="00187759" w:rsidRDefault="001877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5245"/>
      <w:gridCol w:w="5245"/>
      <w:gridCol w:w="284"/>
    </w:tblGrid>
    <w:tr w:rsidR="00187759" w14:paraId="66AAE6A8" w14:textId="77777777">
      <w:tc>
        <w:tcPr>
          <w:tcW w:w="284" w:type="dxa"/>
          <w:tcBorders>
            <w:left w:val="single" w:sz="12" w:space="0" w:color="auto"/>
            <w:bottom w:val="single" w:sz="12" w:space="0" w:color="auto"/>
          </w:tcBorders>
        </w:tcPr>
        <w:p w14:paraId="3A8FB8C0" w14:textId="77777777" w:rsidR="00187759" w:rsidRDefault="00187759">
          <w:pPr>
            <w:suppressAutoHyphens/>
            <w:spacing w:before="80"/>
          </w:pPr>
        </w:p>
      </w:tc>
      <w:tc>
        <w:tcPr>
          <w:tcW w:w="5245" w:type="dxa"/>
        </w:tcPr>
        <w:p w14:paraId="36AF64C8" w14:textId="77777777" w:rsidR="00187759" w:rsidRDefault="00187759">
          <w:pPr>
            <w:suppressAutoHyphens/>
            <w:spacing w:before="80"/>
          </w:pPr>
        </w:p>
      </w:tc>
      <w:tc>
        <w:tcPr>
          <w:tcW w:w="5245" w:type="dxa"/>
          <w:tcBorders>
            <w:left w:val="nil"/>
          </w:tcBorders>
        </w:tcPr>
        <w:p w14:paraId="01BA2DFE" w14:textId="77777777" w:rsidR="00187759" w:rsidRDefault="00187759">
          <w:pPr>
            <w:suppressAutoHyphens/>
            <w:spacing w:before="80"/>
          </w:pPr>
        </w:p>
      </w:tc>
      <w:tc>
        <w:tcPr>
          <w:tcW w:w="284" w:type="dxa"/>
          <w:tcBorders>
            <w:bottom w:val="single" w:sz="12" w:space="0" w:color="auto"/>
            <w:right w:val="single" w:sz="12" w:space="0" w:color="auto"/>
          </w:tcBorders>
        </w:tcPr>
        <w:p w14:paraId="5E831AE0" w14:textId="77777777" w:rsidR="00187759" w:rsidRDefault="00187759">
          <w:pPr>
            <w:suppressAutoHyphens/>
            <w:spacing w:before="80"/>
            <w:ind w:right="-141"/>
          </w:pPr>
        </w:p>
      </w:tc>
    </w:tr>
  </w:tbl>
  <w:p w14:paraId="455F9F5C" w14:textId="77777777" w:rsidR="00187759" w:rsidRDefault="0018775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187759" w14:paraId="30645E8B" w14:textId="77777777" w:rsidTr="00F15A54">
      <w:trPr>
        <w:cantSplit/>
      </w:trPr>
      <w:tc>
        <w:tcPr>
          <w:tcW w:w="284" w:type="dxa"/>
          <w:tcBorders>
            <w:left w:val="single" w:sz="12" w:space="0" w:color="auto"/>
            <w:bottom w:val="single" w:sz="12" w:space="0" w:color="auto"/>
          </w:tcBorders>
        </w:tcPr>
        <w:p w14:paraId="1AABFBA9" w14:textId="77777777" w:rsidR="00187759" w:rsidRDefault="00187759" w:rsidP="00F15A54">
          <w:pPr>
            <w:suppressAutoHyphens/>
            <w:spacing w:before="80"/>
          </w:pPr>
        </w:p>
      </w:tc>
      <w:tc>
        <w:tcPr>
          <w:tcW w:w="10490" w:type="dxa"/>
        </w:tcPr>
        <w:p w14:paraId="52E23858" w14:textId="77777777" w:rsidR="00187759" w:rsidRDefault="00187759" w:rsidP="00F15A54">
          <w:pPr>
            <w:suppressAutoHyphens/>
            <w:spacing w:before="80"/>
          </w:pPr>
        </w:p>
      </w:tc>
      <w:tc>
        <w:tcPr>
          <w:tcW w:w="284" w:type="dxa"/>
          <w:tcBorders>
            <w:bottom w:val="single" w:sz="12" w:space="0" w:color="auto"/>
            <w:right w:val="single" w:sz="12" w:space="0" w:color="auto"/>
          </w:tcBorders>
        </w:tcPr>
        <w:p w14:paraId="4B9864EB" w14:textId="77777777" w:rsidR="00187759" w:rsidRDefault="00187759" w:rsidP="00F15A54">
          <w:pPr>
            <w:suppressAutoHyphens/>
            <w:spacing w:before="80"/>
            <w:ind w:right="-141"/>
          </w:pPr>
        </w:p>
      </w:tc>
    </w:tr>
  </w:tbl>
  <w:p w14:paraId="158BC5CD" w14:textId="77777777" w:rsidR="00187759" w:rsidRDefault="0018775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5245"/>
      <w:gridCol w:w="5245"/>
      <w:gridCol w:w="284"/>
    </w:tblGrid>
    <w:tr w:rsidR="00187759" w14:paraId="6B9C4449" w14:textId="77777777">
      <w:tc>
        <w:tcPr>
          <w:tcW w:w="284" w:type="dxa"/>
          <w:tcBorders>
            <w:left w:val="single" w:sz="12" w:space="0" w:color="auto"/>
            <w:bottom w:val="single" w:sz="12" w:space="0" w:color="auto"/>
          </w:tcBorders>
        </w:tcPr>
        <w:p w14:paraId="189EDD19" w14:textId="77777777" w:rsidR="00187759" w:rsidRDefault="00187759">
          <w:pPr>
            <w:suppressAutoHyphens/>
            <w:spacing w:before="80"/>
          </w:pPr>
        </w:p>
      </w:tc>
      <w:tc>
        <w:tcPr>
          <w:tcW w:w="5245" w:type="dxa"/>
        </w:tcPr>
        <w:p w14:paraId="2194BE1C" w14:textId="77777777" w:rsidR="00187759" w:rsidRDefault="00187759">
          <w:pPr>
            <w:suppressAutoHyphens/>
            <w:spacing w:before="80"/>
          </w:pPr>
        </w:p>
      </w:tc>
      <w:tc>
        <w:tcPr>
          <w:tcW w:w="5245" w:type="dxa"/>
          <w:tcBorders>
            <w:left w:val="nil"/>
          </w:tcBorders>
        </w:tcPr>
        <w:p w14:paraId="624DEA39" w14:textId="77777777" w:rsidR="00187759" w:rsidRDefault="00187759">
          <w:pPr>
            <w:suppressAutoHyphens/>
            <w:spacing w:before="80"/>
          </w:pPr>
        </w:p>
      </w:tc>
      <w:tc>
        <w:tcPr>
          <w:tcW w:w="284" w:type="dxa"/>
          <w:tcBorders>
            <w:bottom w:val="single" w:sz="12" w:space="0" w:color="auto"/>
            <w:right w:val="single" w:sz="12" w:space="0" w:color="auto"/>
          </w:tcBorders>
        </w:tcPr>
        <w:p w14:paraId="621F736F" w14:textId="77777777" w:rsidR="00187759" w:rsidRDefault="00187759">
          <w:pPr>
            <w:suppressAutoHyphens/>
            <w:spacing w:before="80"/>
            <w:ind w:right="-141"/>
          </w:pPr>
        </w:p>
      </w:tc>
    </w:tr>
  </w:tbl>
  <w:p w14:paraId="64F491FD" w14:textId="77777777" w:rsidR="00187759" w:rsidRDefault="0018775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187759" w14:paraId="3E51D109" w14:textId="77777777" w:rsidTr="00F15A54">
      <w:trPr>
        <w:cantSplit/>
      </w:trPr>
      <w:tc>
        <w:tcPr>
          <w:tcW w:w="284" w:type="dxa"/>
          <w:tcBorders>
            <w:left w:val="single" w:sz="12" w:space="0" w:color="auto"/>
            <w:bottom w:val="single" w:sz="12" w:space="0" w:color="auto"/>
          </w:tcBorders>
        </w:tcPr>
        <w:p w14:paraId="09CCEE56" w14:textId="77777777" w:rsidR="00187759" w:rsidRDefault="00187759" w:rsidP="00F15A54">
          <w:pPr>
            <w:suppressAutoHyphens/>
            <w:spacing w:before="80"/>
          </w:pPr>
        </w:p>
      </w:tc>
      <w:tc>
        <w:tcPr>
          <w:tcW w:w="10490" w:type="dxa"/>
        </w:tcPr>
        <w:p w14:paraId="15E0126A" w14:textId="77777777" w:rsidR="00187759" w:rsidRDefault="00187759" w:rsidP="00F15A54">
          <w:pPr>
            <w:suppressAutoHyphens/>
            <w:spacing w:before="80"/>
          </w:pPr>
        </w:p>
      </w:tc>
      <w:tc>
        <w:tcPr>
          <w:tcW w:w="284" w:type="dxa"/>
          <w:tcBorders>
            <w:bottom w:val="single" w:sz="12" w:space="0" w:color="auto"/>
            <w:right w:val="single" w:sz="12" w:space="0" w:color="auto"/>
          </w:tcBorders>
        </w:tcPr>
        <w:p w14:paraId="502F36B0" w14:textId="77777777" w:rsidR="00187759" w:rsidRDefault="00187759" w:rsidP="00F15A54">
          <w:pPr>
            <w:suppressAutoHyphens/>
            <w:spacing w:before="80"/>
            <w:ind w:right="-141"/>
          </w:pPr>
        </w:p>
      </w:tc>
    </w:tr>
  </w:tbl>
  <w:p w14:paraId="63CD0A9A" w14:textId="77777777" w:rsidR="00187759" w:rsidRDefault="00187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224AA" w14:textId="77777777" w:rsidR="00425DA9" w:rsidRDefault="00425DA9">
      <w:r>
        <w:separator/>
      </w:r>
    </w:p>
  </w:footnote>
  <w:footnote w:type="continuationSeparator" w:id="0">
    <w:p w14:paraId="39EFFA9B" w14:textId="77777777" w:rsidR="00425DA9" w:rsidRDefault="00425DA9">
      <w:r>
        <w:continuationSeparator/>
      </w:r>
    </w:p>
  </w:footnote>
  <w:footnote w:type="continuationNotice" w:id="1">
    <w:p w14:paraId="0114B221" w14:textId="77777777" w:rsidR="00425DA9" w:rsidRDefault="00425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CE91B" w14:textId="77777777" w:rsidR="009E6D07" w:rsidRDefault="009E6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2F978" w14:textId="77777777" w:rsidR="009E6D07" w:rsidRDefault="009E6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3C4" w14:textId="0D782883" w:rsidR="00E431AC" w:rsidRDefault="00E431AC" w:rsidP="0004440C">
    <w:pPr>
      <w:tabs>
        <w:tab w:val="left" w:pos="3402"/>
        <w:tab w:val="right" w:pos="10773"/>
      </w:tabs>
      <w:suppressAutoHyphens/>
      <w:spacing w:after="120"/>
    </w:pPr>
    <w:r>
      <w:rPr>
        <w:b/>
      </w:rPr>
      <w:t>Title Reference</w:t>
    </w:r>
    <w:r>
      <w:rPr>
        <w:b/>
      </w:rPr>
      <w:fldChar w:fldCharType="begin"/>
    </w:r>
    <w:r>
      <w:rPr>
        <w:b/>
      </w:rPr>
      <w:instrText xml:space="preserve"> REF  TitleRefCMS </w:instrText>
    </w:r>
    <w:r w:rsidR="00000000">
      <w:rPr>
        <w:b/>
      </w:rPr>
      <w:fldChar w:fldCharType="separate"/>
    </w:r>
    <w:r>
      <w:rPr>
        <w:b/>
      </w:rPr>
      <w:fldChar w:fldCharType="end"/>
    </w:r>
    <w:r w:rsidR="0004440C" w:rsidRPr="0004440C">
      <w:rPr>
        <w:b/>
      </w:rPr>
      <w:t xml:space="preserve"> </w:t>
    </w:r>
    <w:sdt>
      <w:sdtPr>
        <w:alias w:val="Insert Title Reference"/>
        <w:tag w:val="Title Ref"/>
        <w:id w:val="-779257482"/>
        <w:placeholder>
          <w:docPart w:val="125D3E7AB59543A292847567DE68518D"/>
        </w:placeholder>
        <w:showingPlcHdr/>
        <w:text/>
      </w:sdtPr>
      <w:sdtContent>
        <w:r w:rsidR="000014F7" w:rsidRPr="00B37F09">
          <w:rPr>
            <w:rStyle w:val="PlaceholderText"/>
          </w:rPr>
          <w:t xml:space="preserve">Insert </w:t>
        </w:r>
        <w:r w:rsidR="000014F7">
          <w:rPr>
            <w:rStyle w:val="PlaceholderText"/>
          </w:rPr>
          <w:t>Title Reference</w:t>
        </w:r>
      </w:sdtContent>
    </w:sdt>
    <w:r w:rsidR="0004440C">
      <w:rPr>
        <w:b/>
      </w:rPr>
      <w:tab/>
    </w:r>
    <w:r>
      <w:rPr>
        <w:b/>
      </w:rPr>
      <w:tab/>
    </w:r>
    <w:r w:rsidR="00161526" w:rsidRPr="00B37F09">
      <w:t xml:space="preserve">Page </w:t>
    </w:r>
    <w:r w:rsidR="005460C0">
      <w:fldChar w:fldCharType="begin"/>
    </w:r>
    <w:r w:rsidR="005460C0">
      <w:instrText xml:space="preserve"> PAGE   \* MERGEFORMAT </w:instrText>
    </w:r>
    <w:r w:rsidR="005460C0">
      <w:fldChar w:fldCharType="separate"/>
    </w:r>
    <w:r w:rsidR="005460C0">
      <w:rPr>
        <w:noProof/>
      </w:rPr>
      <w:t>1</w:t>
    </w:r>
    <w:r w:rsidR="005460C0">
      <w:rPr>
        <w:noProof/>
      </w:rPr>
      <w:fldChar w:fldCharType="end"/>
    </w:r>
    <w:r w:rsidR="00161526" w:rsidRPr="00B37F09">
      <w:t xml:space="preserve"> of </w:t>
    </w:r>
    <w:sdt>
      <w:sdtPr>
        <w:alias w:val="Insert Total Number of Pages"/>
        <w:tag w:val="Pages"/>
        <w:id w:val="404501179"/>
        <w:placeholder>
          <w:docPart w:val="A7C88CA0D4D04D3DAF5AC61DD5526C33"/>
        </w:placeholder>
        <w:showingPlcHdr/>
        <w:text/>
      </w:sdtPr>
      <w:sdtContent>
        <w:r w:rsidR="00161526" w:rsidRPr="00B37F09">
          <w:rPr>
            <w:rStyle w:val="PlaceholderText"/>
          </w:rPr>
          <w:t>Insert Total Number of Pages</w:t>
        </w:r>
      </w:sdtContent>
    </w:sdt>
  </w:p>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E431AC" w14:paraId="1C4274BB" w14:textId="77777777" w:rsidTr="00B46984">
      <w:trPr>
        <w:cantSplit/>
      </w:trPr>
      <w:tc>
        <w:tcPr>
          <w:tcW w:w="284" w:type="dxa"/>
          <w:tcBorders>
            <w:top w:val="single" w:sz="12" w:space="0" w:color="auto"/>
            <w:left w:val="single" w:sz="12" w:space="0" w:color="auto"/>
          </w:tcBorders>
        </w:tcPr>
        <w:p w14:paraId="5DE3079C" w14:textId="77777777" w:rsidR="00E431AC" w:rsidRDefault="00E431AC" w:rsidP="00E431AC">
          <w:pPr>
            <w:suppressAutoHyphens/>
            <w:spacing w:before="80"/>
          </w:pPr>
        </w:p>
      </w:tc>
      <w:tc>
        <w:tcPr>
          <w:tcW w:w="10490" w:type="dxa"/>
        </w:tcPr>
        <w:p w14:paraId="69A7E19B" w14:textId="77777777" w:rsidR="00E431AC" w:rsidRDefault="00E431AC" w:rsidP="00E431AC">
          <w:pPr>
            <w:suppressAutoHyphens/>
            <w:spacing w:before="80"/>
          </w:pPr>
        </w:p>
      </w:tc>
      <w:tc>
        <w:tcPr>
          <w:tcW w:w="284" w:type="dxa"/>
          <w:tcBorders>
            <w:top w:val="single" w:sz="12" w:space="0" w:color="auto"/>
            <w:right w:val="single" w:sz="12" w:space="0" w:color="auto"/>
          </w:tcBorders>
        </w:tcPr>
        <w:p w14:paraId="6886F3C3" w14:textId="77777777" w:rsidR="00E431AC" w:rsidRDefault="00E431AC" w:rsidP="00E431AC">
          <w:pPr>
            <w:suppressAutoHyphens/>
            <w:spacing w:before="80"/>
            <w:ind w:right="-141"/>
          </w:pPr>
        </w:p>
      </w:tc>
    </w:tr>
  </w:tbl>
  <w:p w14:paraId="3C84EB32" w14:textId="77777777" w:rsidR="00E431AC" w:rsidRPr="00E431AC" w:rsidRDefault="00E431AC">
    <w:pPr>
      <w:pStyle w:val="Header"/>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D9A0B" w14:textId="77777777" w:rsidR="00187759" w:rsidRDefault="00187759">
    <w:pPr>
      <w:tabs>
        <w:tab w:val="right" w:pos="10773"/>
      </w:tabs>
      <w:suppressAutoHyphens/>
    </w:pPr>
    <w:r>
      <w:rPr>
        <w:b/>
      </w:rPr>
      <w:t>Title Reference [Title Reference]</w:t>
    </w:r>
    <w:r>
      <w:tab/>
      <w:t xml:space="preserve">Page </w:t>
    </w:r>
    <w:r>
      <w:fldChar w:fldCharType="begin"/>
    </w:r>
    <w:r>
      <w:instrText xml:space="preserve"> PAGE </w:instrText>
    </w:r>
    <w:r>
      <w:fldChar w:fldCharType="separate"/>
    </w:r>
    <w:r>
      <w:rPr>
        <w:noProof/>
      </w:rPr>
      <w:t>2</w:t>
    </w:r>
    <w:r>
      <w:fldChar w:fldCharType="end"/>
    </w:r>
    <w:r>
      <w:t xml:space="preserve"> </w:t>
    </w:r>
    <w:proofErr w:type="gramStart"/>
    <w:r>
      <w:t>of  [</w:t>
    </w:r>
    <w:proofErr w:type="gramEnd"/>
    <w:r>
      <w:t>Total Pages]</w:t>
    </w:r>
  </w:p>
  <w:tbl>
    <w:tblPr>
      <w:tblW w:w="0" w:type="auto"/>
      <w:tblInd w:w="-142" w:type="dxa"/>
      <w:tblLayout w:type="fixed"/>
      <w:tblCellMar>
        <w:left w:w="0" w:type="dxa"/>
        <w:right w:w="0" w:type="dxa"/>
      </w:tblCellMar>
      <w:tblLook w:val="0000" w:firstRow="0" w:lastRow="0" w:firstColumn="0" w:lastColumn="0" w:noHBand="0" w:noVBand="0"/>
    </w:tblPr>
    <w:tblGrid>
      <w:gridCol w:w="284"/>
      <w:gridCol w:w="5245"/>
      <w:gridCol w:w="5245"/>
      <w:gridCol w:w="284"/>
    </w:tblGrid>
    <w:tr w:rsidR="00187759" w14:paraId="4BDA5FA5" w14:textId="77777777">
      <w:tc>
        <w:tcPr>
          <w:tcW w:w="284" w:type="dxa"/>
          <w:tcBorders>
            <w:bottom w:val="single" w:sz="12" w:space="0" w:color="auto"/>
          </w:tcBorders>
        </w:tcPr>
        <w:p w14:paraId="5E4B60D3" w14:textId="77777777" w:rsidR="00187759" w:rsidRDefault="00187759">
          <w:pPr>
            <w:suppressAutoHyphens/>
            <w:spacing w:before="80" w:line="80" w:lineRule="exact"/>
          </w:pPr>
        </w:p>
      </w:tc>
      <w:tc>
        <w:tcPr>
          <w:tcW w:w="5245" w:type="dxa"/>
        </w:tcPr>
        <w:p w14:paraId="0CCE6DC6" w14:textId="77777777" w:rsidR="00187759" w:rsidRDefault="00187759">
          <w:pPr>
            <w:suppressAutoHyphens/>
            <w:spacing w:before="80" w:line="80" w:lineRule="exact"/>
            <w:jc w:val="center"/>
            <w:rPr>
              <w:sz w:val="16"/>
            </w:rPr>
          </w:pPr>
        </w:p>
      </w:tc>
      <w:tc>
        <w:tcPr>
          <w:tcW w:w="5245" w:type="dxa"/>
          <w:tcBorders>
            <w:left w:val="nil"/>
          </w:tcBorders>
        </w:tcPr>
        <w:p w14:paraId="665606B7" w14:textId="77777777" w:rsidR="00187759" w:rsidRDefault="00187759">
          <w:pPr>
            <w:suppressAutoHyphens/>
            <w:spacing w:before="80" w:line="80" w:lineRule="exact"/>
            <w:jc w:val="center"/>
            <w:rPr>
              <w:sz w:val="16"/>
            </w:rPr>
          </w:pPr>
        </w:p>
      </w:tc>
      <w:tc>
        <w:tcPr>
          <w:tcW w:w="284" w:type="dxa"/>
          <w:tcBorders>
            <w:bottom w:val="single" w:sz="12" w:space="0" w:color="auto"/>
          </w:tcBorders>
        </w:tcPr>
        <w:p w14:paraId="0D4C86C1" w14:textId="77777777" w:rsidR="00187759" w:rsidRDefault="00187759">
          <w:pPr>
            <w:suppressAutoHyphens/>
            <w:spacing w:before="80" w:line="80" w:lineRule="exact"/>
          </w:pPr>
        </w:p>
      </w:tc>
    </w:tr>
    <w:tr w:rsidR="00187759" w14:paraId="2357AA41" w14:textId="77777777">
      <w:tc>
        <w:tcPr>
          <w:tcW w:w="284" w:type="dxa"/>
          <w:tcBorders>
            <w:left w:val="single" w:sz="12" w:space="0" w:color="auto"/>
          </w:tcBorders>
        </w:tcPr>
        <w:p w14:paraId="13942C5D" w14:textId="77777777" w:rsidR="00187759" w:rsidRDefault="00187759">
          <w:pPr>
            <w:suppressAutoHyphens/>
            <w:spacing w:before="80"/>
          </w:pPr>
        </w:p>
      </w:tc>
      <w:tc>
        <w:tcPr>
          <w:tcW w:w="5245" w:type="dxa"/>
        </w:tcPr>
        <w:p w14:paraId="3676A315" w14:textId="77777777" w:rsidR="00187759" w:rsidRDefault="00187759">
          <w:pPr>
            <w:suppressAutoHyphens/>
            <w:spacing w:before="80"/>
          </w:pPr>
        </w:p>
      </w:tc>
      <w:tc>
        <w:tcPr>
          <w:tcW w:w="5245" w:type="dxa"/>
          <w:tcBorders>
            <w:left w:val="nil"/>
          </w:tcBorders>
        </w:tcPr>
        <w:p w14:paraId="005B386C" w14:textId="77777777" w:rsidR="00187759" w:rsidRDefault="00187759">
          <w:pPr>
            <w:suppressAutoHyphens/>
            <w:spacing w:before="80"/>
          </w:pPr>
        </w:p>
      </w:tc>
      <w:tc>
        <w:tcPr>
          <w:tcW w:w="284" w:type="dxa"/>
          <w:tcBorders>
            <w:right w:val="single" w:sz="12" w:space="0" w:color="auto"/>
          </w:tcBorders>
        </w:tcPr>
        <w:p w14:paraId="469027E7" w14:textId="77777777" w:rsidR="00187759" w:rsidRDefault="00187759">
          <w:pPr>
            <w:suppressAutoHyphens/>
            <w:spacing w:before="80"/>
            <w:ind w:right="-141"/>
          </w:pPr>
        </w:p>
      </w:tc>
    </w:tr>
  </w:tbl>
  <w:p w14:paraId="752B3F99" w14:textId="77777777" w:rsidR="00187759" w:rsidRDefault="001877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F839D" w14:textId="77777777" w:rsidR="00187759" w:rsidRDefault="00187759">
    <w:pPr>
      <w:tabs>
        <w:tab w:val="right" w:pos="10773"/>
      </w:tabs>
      <w:suppressAutoHyphens/>
    </w:pPr>
    <w:r>
      <w:rPr>
        <w:b/>
      </w:rPr>
      <w:t>Title Reference [Title Reference]</w:t>
    </w:r>
    <w:r>
      <w:tab/>
      <w:t xml:space="preserve">Page </w:t>
    </w:r>
    <w:r>
      <w:fldChar w:fldCharType="begin"/>
    </w:r>
    <w:r>
      <w:instrText xml:space="preserve"> PAGE </w:instrText>
    </w:r>
    <w:r>
      <w:fldChar w:fldCharType="separate"/>
    </w:r>
    <w:r>
      <w:rPr>
        <w:noProof/>
      </w:rPr>
      <w:t>2</w:t>
    </w:r>
    <w:r>
      <w:fldChar w:fldCharType="end"/>
    </w:r>
    <w:r>
      <w:t xml:space="preserve"> </w:t>
    </w:r>
    <w:proofErr w:type="gramStart"/>
    <w:r>
      <w:t>of  [</w:t>
    </w:r>
    <w:proofErr w:type="gramEnd"/>
    <w:r>
      <w:t>Total Pages]</w:t>
    </w:r>
  </w:p>
  <w:tbl>
    <w:tblPr>
      <w:tblW w:w="0" w:type="auto"/>
      <w:tblInd w:w="-142" w:type="dxa"/>
      <w:tblLayout w:type="fixed"/>
      <w:tblCellMar>
        <w:left w:w="0" w:type="dxa"/>
        <w:right w:w="0" w:type="dxa"/>
      </w:tblCellMar>
      <w:tblLook w:val="0000" w:firstRow="0" w:lastRow="0" w:firstColumn="0" w:lastColumn="0" w:noHBand="0" w:noVBand="0"/>
    </w:tblPr>
    <w:tblGrid>
      <w:gridCol w:w="284"/>
      <w:gridCol w:w="5245"/>
      <w:gridCol w:w="5245"/>
      <w:gridCol w:w="284"/>
    </w:tblGrid>
    <w:tr w:rsidR="00187759" w14:paraId="540E1761" w14:textId="77777777">
      <w:tc>
        <w:tcPr>
          <w:tcW w:w="284" w:type="dxa"/>
          <w:tcBorders>
            <w:bottom w:val="single" w:sz="12" w:space="0" w:color="auto"/>
          </w:tcBorders>
        </w:tcPr>
        <w:p w14:paraId="0AD8C9F2" w14:textId="77777777" w:rsidR="00187759" w:rsidRDefault="00187759">
          <w:pPr>
            <w:suppressAutoHyphens/>
            <w:spacing w:before="80" w:line="80" w:lineRule="exact"/>
          </w:pPr>
        </w:p>
      </w:tc>
      <w:tc>
        <w:tcPr>
          <w:tcW w:w="5245" w:type="dxa"/>
        </w:tcPr>
        <w:p w14:paraId="39C80D53" w14:textId="77777777" w:rsidR="00187759" w:rsidRDefault="00187759">
          <w:pPr>
            <w:suppressAutoHyphens/>
            <w:spacing w:before="80" w:line="80" w:lineRule="exact"/>
            <w:jc w:val="center"/>
            <w:rPr>
              <w:sz w:val="16"/>
            </w:rPr>
          </w:pPr>
        </w:p>
      </w:tc>
      <w:tc>
        <w:tcPr>
          <w:tcW w:w="5245" w:type="dxa"/>
          <w:tcBorders>
            <w:left w:val="nil"/>
          </w:tcBorders>
        </w:tcPr>
        <w:p w14:paraId="4AB3FCC6" w14:textId="77777777" w:rsidR="00187759" w:rsidRDefault="00187759">
          <w:pPr>
            <w:suppressAutoHyphens/>
            <w:spacing w:before="80" w:line="80" w:lineRule="exact"/>
            <w:jc w:val="center"/>
            <w:rPr>
              <w:sz w:val="16"/>
            </w:rPr>
          </w:pPr>
        </w:p>
      </w:tc>
      <w:tc>
        <w:tcPr>
          <w:tcW w:w="284" w:type="dxa"/>
          <w:tcBorders>
            <w:bottom w:val="single" w:sz="12" w:space="0" w:color="auto"/>
          </w:tcBorders>
        </w:tcPr>
        <w:p w14:paraId="75F506AD" w14:textId="77777777" w:rsidR="00187759" w:rsidRDefault="00187759">
          <w:pPr>
            <w:suppressAutoHyphens/>
            <w:spacing w:before="80" w:line="80" w:lineRule="exact"/>
          </w:pPr>
        </w:p>
      </w:tc>
    </w:tr>
    <w:tr w:rsidR="00187759" w14:paraId="6BCD6C5C" w14:textId="77777777">
      <w:tc>
        <w:tcPr>
          <w:tcW w:w="284" w:type="dxa"/>
          <w:tcBorders>
            <w:left w:val="single" w:sz="12" w:space="0" w:color="auto"/>
          </w:tcBorders>
        </w:tcPr>
        <w:p w14:paraId="3BA3B9E2" w14:textId="77777777" w:rsidR="00187759" w:rsidRDefault="00187759">
          <w:pPr>
            <w:suppressAutoHyphens/>
            <w:spacing w:before="80"/>
          </w:pPr>
        </w:p>
      </w:tc>
      <w:tc>
        <w:tcPr>
          <w:tcW w:w="5245" w:type="dxa"/>
        </w:tcPr>
        <w:p w14:paraId="131EDE2F" w14:textId="77777777" w:rsidR="00187759" w:rsidRDefault="00187759">
          <w:pPr>
            <w:suppressAutoHyphens/>
            <w:spacing w:before="80"/>
          </w:pPr>
        </w:p>
      </w:tc>
      <w:tc>
        <w:tcPr>
          <w:tcW w:w="5245" w:type="dxa"/>
          <w:tcBorders>
            <w:left w:val="nil"/>
          </w:tcBorders>
        </w:tcPr>
        <w:p w14:paraId="223E64B4" w14:textId="77777777" w:rsidR="00187759" w:rsidRDefault="00187759">
          <w:pPr>
            <w:suppressAutoHyphens/>
            <w:spacing w:before="80"/>
          </w:pPr>
        </w:p>
      </w:tc>
      <w:tc>
        <w:tcPr>
          <w:tcW w:w="284" w:type="dxa"/>
          <w:tcBorders>
            <w:right w:val="single" w:sz="12" w:space="0" w:color="auto"/>
          </w:tcBorders>
        </w:tcPr>
        <w:p w14:paraId="4EAA06A3" w14:textId="77777777" w:rsidR="00187759" w:rsidRDefault="00187759">
          <w:pPr>
            <w:suppressAutoHyphens/>
            <w:spacing w:before="80"/>
            <w:ind w:right="-141"/>
          </w:pPr>
        </w:p>
      </w:tc>
    </w:tr>
  </w:tbl>
  <w:p w14:paraId="42C2FAC2" w14:textId="77777777" w:rsidR="00187759" w:rsidRDefault="0018775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B83E" w14:textId="77777777" w:rsidR="00187759" w:rsidRDefault="00187759">
    <w:pPr>
      <w:tabs>
        <w:tab w:val="right" w:pos="10773"/>
      </w:tabs>
      <w:suppressAutoHyphens/>
    </w:pPr>
    <w:r>
      <w:rPr>
        <w:b/>
      </w:rPr>
      <w:t>Title Reference [Title Reference]</w:t>
    </w:r>
    <w:r>
      <w:tab/>
      <w:t xml:space="preserve">Page </w:t>
    </w:r>
    <w:r>
      <w:fldChar w:fldCharType="begin"/>
    </w:r>
    <w:r>
      <w:instrText xml:space="preserve"> PAGE </w:instrText>
    </w:r>
    <w:r>
      <w:fldChar w:fldCharType="separate"/>
    </w:r>
    <w:r>
      <w:rPr>
        <w:noProof/>
      </w:rPr>
      <w:t>2</w:t>
    </w:r>
    <w:r>
      <w:fldChar w:fldCharType="end"/>
    </w:r>
    <w:r>
      <w:t xml:space="preserve"> </w:t>
    </w:r>
    <w:proofErr w:type="gramStart"/>
    <w:r>
      <w:t>of  [</w:t>
    </w:r>
    <w:proofErr w:type="gramEnd"/>
    <w:r>
      <w:t>Total Pages]</w:t>
    </w:r>
  </w:p>
  <w:tbl>
    <w:tblPr>
      <w:tblW w:w="0" w:type="auto"/>
      <w:tblInd w:w="-142" w:type="dxa"/>
      <w:tblLayout w:type="fixed"/>
      <w:tblCellMar>
        <w:left w:w="0" w:type="dxa"/>
        <w:right w:w="0" w:type="dxa"/>
      </w:tblCellMar>
      <w:tblLook w:val="0000" w:firstRow="0" w:lastRow="0" w:firstColumn="0" w:lastColumn="0" w:noHBand="0" w:noVBand="0"/>
    </w:tblPr>
    <w:tblGrid>
      <w:gridCol w:w="284"/>
      <w:gridCol w:w="5245"/>
      <w:gridCol w:w="5245"/>
      <w:gridCol w:w="284"/>
    </w:tblGrid>
    <w:tr w:rsidR="00187759" w14:paraId="788A9334" w14:textId="77777777">
      <w:tc>
        <w:tcPr>
          <w:tcW w:w="284" w:type="dxa"/>
          <w:tcBorders>
            <w:bottom w:val="single" w:sz="12" w:space="0" w:color="auto"/>
          </w:tcBorders>
        </w:tcPr>
        <w:p w14:paraId="1ECAD1F5" w14:textId="77777777" w:rsidR="00187759" w:rsidRDefault="00187759">
          <w:pPr>
            <w:suppressAutoHyphens/>
            <w:spacing w:before="80" w:line="80" w:lineRule="exact"/>
          </w:pPr>
        </w:p>
      </w:tc>
      <w:tc>
        <w:tcPr>
          <w:tcW w:w="5245" w:type="dxa"/>
        </w:tcPr>
        <w:p w14:paraId="65E556A8" w14:textId="77777777" w:rsidR="00187759" w:rsidRDefault="00187759">
          <w:pPr>
            <w:suppressAutoHyphens/>
            <w:spacing w:before="80" w:line="80" w:lineRule="exact"/>
            <w:jc w:val="center"/>
            <w:rPr>
              <w:sz w:val="16"/>
            </w:rPr>
          </w:pPr>
        </w:p>
      </w:tc>
      <w:tc>
        <w:tcPr>
          <w:tcW w:w="5245" w:type="dxa"/>
          <w:tcBorders>
            <w:left w:val="nil"/>
          </w:tcBorders>
        </w:tcPr>
        <w:p w14:paraId="2A3A53C8" w14:textId="77777777" w:rsidR="00187759" w:rsidRDefault="00187759">
          <w:pPr>
            <w:suppressAutoHyphens/>
            <w:spacing w:before="80" w:line="80" w:lineRule="exact"/>
            <w:jc w:val="center"/>
            <w:rPr>
              <w:sz w:val="16"/>
            </w:rPr>
          </w:pPr>
        </w:p>
      </w:tc>
      <w:tc>
        <w:tcPr>
          <w:tcW w:w="284" w:type="dxa"/>
          <w:tcBorders>
            <w:bottom w:val="single" w:sz="12" w:space="0" w:color="auto"/>
          </w:tcBorders>
        </w:tcPr>
        <w:p w14:paraId="1AACF6F3" w14:textId="77777777" w:rsidR="00187759" w:rsidRDefault="00187759">
          <w:pPr>
            <w:suppressAutoHyphens/>
            <w:spacing w:before="80" w:line="80" w:lineRule="exact"/>
          </w:pPr>
        </w:p>
      </w:tc>
    </w:tr>
    <w:tr w:rsidR="00187759" w14:paraId="3D3ACAA4" w14:textId="77777777">
      <w:tc>
        <w:tcPr>
          <w:tcW w:w="284" w:type="dxa"/>
          <w:tcBorders>
            <w:left w:val="single" w:sz="12" w:space="0" w:color="auto"/>
          </w:tcBorders>
        </w:tcPr>
        <w:p w14:paraId="773E244E" w14:textId="77777777" w:rsidR="00187759" w:rsidRDefault="00187759">
          <w:pPr>
            <w:suppressAutoHyphens/>
            <w:spacing w:before="80"/>
          </w:pPr>
        </w:p>
      </w:tc>
      <w:tc>
        <w:tcPr>
          <w:tcW w:w="5245" w:type="dxa"/>
        </w:tcPr>
        <w:p w14:paraId="2603AC43" w14:textId="77777777" w:rsidR="00187759" w:rsidRDefault="00187759">
          <w:pPr>
            <w:suppressAutoHyphens/>
            <w:spacing w:before="80"/>
          </w:pPr>
        </w:p>
      </w:tc>
      <w:tc>
        <w:tcPr>
          <w:tcW w:w="5245" w:type="dxa"/>
          <w:tcBorders>
            <w:left w:val="nil"/>
          </w:tcBorders>
        </w:tcPr>
        <w:p w14:paraId="75F45DC7" w14:textId="77777777" w:rsidR="00187759" w:rsidRDefault="00187759">
          <w:pPr>
            <w:suppressAutoHyphens/>
            <w:spacing w:before="80"/>
          </w:pPr>
        </w:p>
      </w:tc>
      <w:tc>
        <w:tcPr>
          <w:tcW w:w="284" w:type="dxa"/>
          <w:tcBorders>
            <w:right w:val="single" w:sz="12" w:space="0" w:color="auto"/>
          </w:tcBorders>
        </w:tcPr>
        <w:p w14:paraId="3ABE9A86" w14:textId="77777777" w:rsidR="00187759" w:rsidRDefault="00187759">
          <w:pPr>
            <w:suppressAutoHyphens/>
            <w:spacing w:before="80"/>
            <w:ind w:right="-141"/>
          </w:pPr>
        </w:p>
      </w:tc>
    </w:tr>
  </w:tbl>
  <w:p w14:paraId="137CC5C1" w14:textId="77777777" w:rsidR="00187759" w:rsidRDefault="001877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96CA0"/>
    <w:multiLevelType w:val="singleLevel"/>
    <w:tmpl w:val="1E0654C4"/>
    <w:lvl w:ilvl="0">
      <w:start w:val="7"/>
      <w:numFmt w:val="decimal"/>
      <w:lvlText w:val="%1."/>
      <w:lvlJc w:val="left"/>
      <w:pPr>
        <w:tabs>
          <w:tab w:val="num" w:pos="420"/>
        </w:tabs>
        <w:ind w:left="420" w:hanging="420"/>
      </w:pPr>
      <w:rPr>
        <w:rFonts w:hint="default"/>
      </w:rPr>
    </w:lvl>
  </w:abstractNum>
  <w:abstractNum w:abstractNumId="1" w15:restartNumberingAfterBreak="0">
    <w:nsid w:val="46E62B98"/>
    <w:multiLevelType w:val="hybridMultilevel"/>
    <w:tmpl w:val="A1EEC5E6"/>
    <w:lvl w:ilvl="0" w:tplc="B9A8DAF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6684493">
    <w:abstractNumId w:val="0"/>
  </w:num>
  <w:num w:numId="2" w16cid:durableId="1170290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85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E6"/>
    <w:rsid w:val="00000004"/>
    <w:rsid w:val="000014F7"/>
    <w:rsid w:val="00011653"/>
    <w:rsid w:val="00011B51"/>
    <w:rsid w:val="00026EB2"/>
    <w:rsid w:val="00042EB4"/>
    <w:rsid w:val="0004440C"/>
    <w:rsid w:val="000445E6"/>
    <w:rsid w:val="000458E7"/>
    <w:rsid w:val="000472BF"/>
    <w:rsid w:val="00047DE5"/>
    <w:rsid w:val="000572F1"/>
    <w:rsid w:val="000B0BF2"/>
    <w:rsid w:val="000B32B5"/>
    <w:rsid w:val="000B72A1"/>
    <w:rsid w:val="000C0527"/>
    <w:rsid w:val="000C0C14"/>
    <w:rsid w:val="000D3D5F"/>
    <w:rsid w:val="000D7FFC"/>
    <w:rsid w:val="000E7AB9"/>
    <w:rsid w:val="000F0E10"/>
    <w:rsid w:val="000F297C"/>
    <w:rsid w:val="000F7E95"/>
    <w:rsid w:val="00100A81"/>
    <w:rsid w:val="00100E5D"/>
    <w:rsid w:val="001072F1"/>
    <w:rsid w:val="0011564E"/>
    <w:rsid w:val="001351EE"/>
    <w:rsid w:val="00137807"/>
    <w:rsid w:val="0014294D"/>
    <w:rsid w:val="0015442A"/>
    <w:rsid w:val="00161526"/>
    <w:rsid w:val="00171F4D"/>
    <w:rsid w:val="00172732"/>
    <w:rsid w:val="001833DD"/>
    <w:rsid w:val="00187759"/>
    <w:rsid w:val="001A3605"/>
    <w:rsid w:val="001A4680"/>
    <w:rsid w:val="001A49FB"/>
    <w:rsid w:val="001A7713"/>
    <w:rsid w:val="001B2105"/>
    <w:rsid w:val="001D1D50"/>
    <w:rsid w:val="001D2EB3"/>
    <w:rsid w:val="001E20E5"/>
    <w:rsid w:val="001F0BE8"/>
    <w:rsid w:val="0020275E"/>
    <w:rsid w:val="002128AF"/>
    <w:rsid w:val="00220BFA"/>
    <w:rsid w:val="00222EF1"/>
    <w:rsid w:val="00224CC0"/>
    <w:rsid w:val="00237996"/>
    <w:rsid w:val="002447EE"/>
    <w:rsid w:val="00254EF6"/>
    <w:rsid w:val="00256F92"/>
    <w:rsid w:val="00263CBF"/>
    <w:rsid w:val="00270D8B"/>
    <w:rsid w:val="00282428"/>
    <w:rsid w:val="00286A8F"/>
    <w:rsid w:val="00290C23"/>
    <w:rsid w:val="00291956"/>
    <w:rsid w:val="00291C3B"/>
    <w:rsid w:val="002931C6"/>
    <w:rsid w:val="00293D5D"/>
    <w:rsid w:val="002A0322"/>
    <w:rsid w:val="002A10C3"/>
    <w:rsid w:val="002A25ED"/>
    <w:rsid w:val="002A27AB"/>
    <w:rsid w:val="002A29F4"/>
    <w:rsid w:val="002B1CEB"/>
    <w:rsid w:val="002C01C9"/>
    <w:rsid w:val="002D01DD"/>
    <w:rsid w:val="002D2962"/>
    <w:rsid w:val="002E2636"/>
    <w:rsid w:val="002E2895"/>
    <w:rsid w:val="002E7B9C"/>
    <w:rsid w:val="002F0444"/>
    <w:rsid w:val="003046B7"/>
    <w:rsid w:val="00304D71"/>
    <w:rsid w:val="00310FE1"/>
    <w:rsid w:val="00314346"/>
    <w:rsid w:val="00315C87"/>
    <w:rsid w:val="00324A56"/>
    <w:rsid w:val="003263C4"/>
    <w:rsid w:val="00326E02"/>
    <w:rsid w:val="00327911"/>
    <w:rsid w:val="0034501E"/>
    <w:rsid w:val="0034766F"/>
    <w:rsid w:val="0035608E"/>
    <w:rsid w:val="003714AA"/>
    <w:rsid w:val="00377CC5"/>
    <w:rsid w:val="0038563B"/>
    <w:rsid w:val="00385B47"/>
    <w:rsid w:val="003B11AA"/>
    <w:rsid w:val="003B3D1B"/>
    <w:rsid w:val="003B6C11"/>
    <w:rsid w:val="003C58C4"/>
    <w:rsid w:val="003D5F5A"/>
    <w:rsid w:val="003D6816"/>
    <w:rsid w:val="003E005D"/>
    <w:rsid w:val="003E1246"/>
    <w:rsid w:val="003E4690"/>
    <w:rsid w:val="003E4B8A"/>
    <w:rsid w:val="003E4FE1"/>
    <w:rsid w:val="003F42B7"/>
    <w:rsid w:val="003F70BA"/>
    <w:rsid w:val="00403D1F"/>
    <w:rsid w:val="0041273C"/>
    <w:rsid w:val="00414294"/>
    <w:rsid w:val="00421960"/>
    <w:rsid w:val="004230D0"/>
    <w:rsid w:val="00424726"/>
    <w:rsid w:val="00425DA9"/>
    <w:rsid w:val="0044525D"/>
    <w:rsid w:val="00446263"/>
    <w:rsid w:val="0045277B"/>
    <w:rsid w:val="00457495"/>
    <w:rsid w:val="00472A71"/>
    <w:rsid w:val="00482701"/>
    <w:rsid w:val="00495F99"/>
    <w:rsid w:val="004A555F"/>
    <w:rsid w:val="004A7463"/>
    <w:rsid w:val="004B5CA3"/>
    <w:rsid w:val="004B7C2A"/>
    <w:rsid w:val="004C1014"/>
    <w:rsid w:val="004C5B99"/>
    <w:rsid w:val="004D12D9"/>
    <w:rsid w:val="004F079F"/>
    <w:rsid w:val="0050602B"/>
    <w:rsid w:val="005100DC"/>
    <w:rsid w:val="00512B52"/>
    <w:rsid w:val="005166D1"/>
    <w:rsid w:val="00523DBE"/>
    <w:rsid w:val="00533E13"/>
    <w:rsid w:val="0054426C"/>
    <w:rsid w:val="005460C0"/>
    <w:rsid w:val="00547C78"/>
    <w:rsid w:val="00552EEB"/>
    <w:rsid w:val="0057365F"/>
    <w:rsid w:val="00576FB0"/>
    <w:rsid w:val="00580BA2"/>
    <w:rsid w:val="00586F58"/>
    <w:rsid w:val="00593B11"/>
    <w:rsid w:val="005A23B8"/>
    <w:rsid w:val="005B1D8B"/>
    <w:rsid w:val="005C424F"/>
    <w:rsid w:val="005E2EA2"/>
    <w:rsid w:val="005F3E78"/>
    <w:rsid w:val="00617219"/>
    <w:rsid w:val="00623AE6"/>
    <w:rsid w:val="00631DFE"/>
    <w:rsid w:val="0063484F"/>
    <w:rsid w:val="006523AD"/>
    <w:rsid w:val="00684511"/>
    <w:rsid w:val="00692C62"/>
    <w:rsid w:val="006C005A"/>
    <w:rsid w:val="006C449A"/>
    <w:rsid w:val="006C6CAE"/>
    <w:rsid w:val="006D0659"/>
    <w:rsid w:val="006D5F07"/>
    <w:rsid w:val="006D62D4"/>
    <w:rsid w:val="006D7074"/>
    <w:rsid w:val="006E254E"/>
    <w:rsid w:val="006E6A49"/>
    <w:rsid w:val="006E6CB1"/>
    <w:rsid w:val="006F0C67"/>
    <w:rsid w:val="006F237A"/>
    <w:rsid w:val="006F3DE4"/>
    <w:rsid w:val="006F4143"/>
    <w:rsid w:val="007064B7"/>
    <w:rsid w:val="007400DB"/>
    <w:rsid w:val="00746EBF"/>
    <w:rsid w:val="00754BBF"/>
    <w:rsid w:val="0075710E"/>
    <w:rsid w:val="00772430"/>
    <w:rsid w:val="0078277B"/>
    <w:rsid w:val="007872D5"/>
    <w:rsid w:val="00787467"/>
    <w:rsid w:val="007A5B42"/>
    <w:rsid w:val="007B1B66"/>
    <w:rsid w:val="007D52F7"/>
    <w:rsid w:val="007E036F"/>
    <w:rsid w:val="007E138C"/>
    <w:rsid w:val="007E4C76"/>
    <w:rsid w:val="0080765B"/>
    <w:rsid w:val="00815C37"/>
    <w:rsid w:val="008255A0"/>
    <w:rsid w:val="00834ED1"/>
    <w:rsid w:val="008352A9"/>
    <w:rsid w:val="00863B85"/>
    <w:rsid w:val="00865578"/>
    <w:rsid w:val="008815A3"/>
    <w:rsid w:val="008A2BFF"/>
    <w:rsid w:val="008A473C"/>
    <w:rsid w:val="008C1711"/>
    <w:rsid w:val="008C2CE3"/>
    <w:rsid w:val="008C3276"/>
    <w:rsid w:val="008C4F82"/>
    <w:rsid w:val="008D2592"/>
    <w:rsid w:val="008D497A"/>
    <w:rsid w:val="008D4E72"/>
    <w:rsid w:val="008E480D"/>
    <w:rsid w:val="008F1C14"/>
    <w:rsid w:val="008F2FE8"/>
    <w:rsid w:val="009021CB"/>
    <w:rsid w:val="009357FD"/>
    <w:rsid w:val="00950B95"/>
    <w:rsid w:val="00954589"/>
    <w:rsid w:val="00955EB5"/>
    <w:rsid w:val="009573AC"/>
    <w:rsid w:val="00962812"/>
    <w:rsid w:val="00964986"/>
    <w:rsid w:val="00975A96"/>
    <w:rsid w:val="0098610F"/>
    <w:rsid w:val="009875A5"/>
    <w:rsid w:val="009A14AD"/>
    <w:rsid w:val="009A7005"/>
    <w:rsid w:val="009C2630"/>
    <w:rsid w:val="009D03AF"/>
    <w:rsid w:val="009D1395"/>
    <w:rsid w:val="009D3BBC"/>
    <w:rsid w:val="009E63EC"/>
    <w:rsid w:val="009E6D07"/>
    <w:rsid w:val="009F5E6D"/>
    <w:rsid w:val="009F6360"/>
    <w:rsid w:val="00A069E9"/>
    <w:rsid w:val="00A126F8"/>
    <w:rsid w:val="00A169E3"/>
    <w:rsid w:val="00A170F8"/>
    <w:rsid w:val="00A5708D"/>
    <w:rsid w:val="00A67317"/>
    <w:rsid w:val="00A72F3C"/>
    <w:rsid w:val="00A769EC"/>
    <w:rsid w:val="00A84EAF"/>
    <w:rsid w:val="00A85D5E"/>
    <w:rsid w:val="00A90519"/>
    <w:rsid w:val="00A9383C"/>
    <w:rsid w:val="00A93C37"/>
    <w:rsid w:val="00AA118A"/>
    <w:rsid w:val="00AA565C"/>
    <w:rsid w:val="00AC1E9B"/>
    <w:rsid w:val="00AE2FA6"/>
    <w:rsid w:val="00AE35A3"/>
    <w:rsid w:val="00AE7EF6"/>
    <w:rsid w:val="00B02011"/>
    <w:rsid w:val="00B04113"/>
    <w:rsid w:val="00B079A7"/>
    <w:rsid w:val="00B10027"/>
    <w:rsid w:val="00B12A00"/>
    <w:rsid w:val="00B17A47"/>
    <w:rsid w:val="00B21212"/>
    <w:rsid w:val="00B37F09"/>
    <w:rsid w:val="00B46984"/>
    <w:rsid w:val="00B5050D"/>
    <w:rsid w:val="00B661F9"/>
    <w:rsid w:val="00B75F1D"/>
    <w:rsid w:val="00BA0193"/>
    <w:rsid w:val="00BA0308"/>
    <w:rsid w:val="00BB45AA"/>
    <w:rsid w:val="00BD28A0"/>
    <w:rsid w:val="00BE771D"/>
    <w:rsid w:val="00BF19C5"/>
    <w:rsid w:val="00BF7FCD"/>
    <w:rsid w:val="00C0531F"/>
    <w:rsid w:val="00C11D2E"/>
    <w:rsid w:val="00C1769E"/>
    <w:rsid w:val="00C541F8"/>
    <w:rsid w:val="00C57672"/>
    <w:rsid w:val="00C603D3"/>
    <w:rsid w:val="00C8031C"/>
    <w:rsid w:val="00CA134D"/>
    <w:rsid w:val="00CA720C"/>
    <w:rsid w:val="00CB1C32"/>
    <w:rsid w:val="00CB35EF"/>
    <w:rsid w:val="00CC25FD"/>
    <w:rsid w:val="00CC4E4F"/>
    <w:rsid w:val="00CC5AAB"/>
    <w:rsid w:val="00CE230B"/>
    <w:rsid w:val="00CF6DF4"/>
    <w:rsid w:val="00D10ED9"/>
    <w:rsid w:val="00D12E97"/>
    <w:rsid w:val="00D16749"/>
    <w:rsid w:val="00D2102C"/>
    <w:rsid w:val="00D2219E"/>
    <w:rsid w:val="00D357DE"/>
    <w:rsid w:val="00D451E5"/>
    <w:rsid w:val="00D459FB"/>
    <w:rsid w:val="00D707AF"/>
    <w:rsid w:val="00DB2707"/>
    <w:rsid w:val="00DD13A5"/>
    <w:rsid w:val="00DD2C57"/>
    <w:rsid w:val="00DE2D3B"/>
    <w:rsid w:val="00DE3651"/>
    <w:rsid w:val="00E006C5"/>
    <w:rsid w:val="00E0480B"/>
    <w:rsid w:val="00E105C4"/>
    <w:rsid w:val="00E20B90"/>
    <w:rsid w:val="00E357CF"/>
    <w:rsid w:val="00E35E82"/>
    <w:rsid w:val="00E40FD1"/>
    <w:rsid w:val="00E431AC"/>
    <w:rsid w:val="00E45B06"/>
    <w:rsid w:val="00E479B2"/>
    <w:rsid w:val="00E63A59"/>
    <w:rsid w:val="00E6482D"/>
    <w:rsid w:val="00E7087B"/>
    <w:rsid w:val="00E70A22"/>
    <w:rsid w:val="00E720FF"/>
    <w:rsid w:val="00E752D3"/>
    <w:rsid w:val="00E860C4"/>
    <w:rsid w:val="00E90BCC"/>
    <w:rsid w:val="00EA29B0"/>
    <w:rsid w:val="00EA36BF"/>
    <w:rsid w:val="00EA3CEE"/>
    <w:rsid w:val="00EA4C95"/>
    <w:rsid w:val="00EB1187"/>
    <w:rsid w:val="00EC4E5D"/>
    <w:rsid w:val="00EC721B"/>
    <w:rsid w:val="00ED525E"/>
    <w:rsid w:val="00EE1006"/>
    <w:rsid w:val="00EF73FF"/>
    <w:rsid w:val="00EF7A19"/>
    <w:rsid w:val="00F15A54"/>
    <w:rsid w:val="00F323A9"/>
    <w:rsid w:val="00F3479B"/>
    <w:rsid w:val="00F36B4E"/>
    <w:rsid w:val="00F6424B"/>
    <w:rsid w:val="00F74A38"/>
    <w:rsid w:val="00F76123"/>
    <w:rsid w:val="00F95EBA"/>
    <w:rsid w:val="00FB4DFD"/>
    <w:rsid w:val="00FC1A21"/>
    <w:rsid w:val="00FF07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EB3EC11"/>
  <w15:chartTrackingRefBased/>
  <w15:docId w15:val="{16550F1B-8FD1-488B-8D2E-1E93F273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rsid w:val="00CB35EF"/>
    <w:pPr>
      <w:keepNext/>
      <w:jc w:val="center"/>
      <w:outlineLvl w:val="0"/>
    </w:pPr>
    <w:rPr>
      <w:i/>
    </w:rPr>
  </w:style>
  <w:style w:type="paragraph" w:styleId="Heading2">
    <w:name w:val="heading 2"/>
    <w:basedOn w:val="Normal"/>
    <w:next w:val="Normal"/>
    <w:qFormat/>
    <w:rsid w:val="00CB35EF"/>
    <w:pPr>
      <w:keepNext/>
      <w:tabs>
        <w:tab w:val="left" w:pos="1276"/>
      </w:tabs>
      <w:outlineLvl w:val="1"/>
    </w:pPr>
    <w:rPr>
      <w:i/>
    </w:rPr>
  </w:style>
  <w:style w:type="paragraph" w:styleId="Heading3">
    <w:name w:val="heading 3"/>
    <w:basedOn w:val="Normal"/>
    <w:next w:val="Normal"/>
    <w:qFormat/>
    <w:pPr>
      <w:keepNext/>
      <w:suppressAutoHyphens/>
      <w:spacing w:before="80"/>
      <w:jc w:val="center"/>
      <w:outlineLvl w:val="2"/>
    </w:pPr>
    <w:rPr>
      <w:i/>
      <w:sz w:val="16"/>
    </w:rPr>
  </w:style>
  <w:style w:type="paragraph" w:styleId="Heading4">
    <w:name w:val="heading 4"/>
    <w:basedOn w:val="Normal"/>
    <w:next w:val="Normal"/>
    <w:qFormat/>
    <w:rsid w:val="00CB35EF"/>
    <w:pPr>
      <w:keepNext/>
      <w:pBdr>
        <w:top w:val="single" w:sz="6" w:space="1" w:color="auto"/>
        <w:left w:val="single" w:sz="6" w:space="1" w:color="auto"/>
        <w:bottom w:val="single" w:sz="6" w:space="1" w:color="auto"/>
        <w:right w:val="single" w:sz="6" w:space="1" w:color="auto"/>
      </w:pBdr>
      <w:tabs>
        <w:tab w:val="left" w:pos="1985"/>
      </w:tabs>
      <w:spacing w:before="40" w:after="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sid w:val="000C0C14"/>
    <w:pPr>
      <w:tabs>
        <w:tab w:val="center" w:pos="4153"/>
        <w:tab w:val="right" w:pos="8306"/>
      </w:tabs>
    </w:pPr>
  </w:style>
  <w:style w:type="paragraph" w:styleId="Footer">
    <w:name w:val="footer"/>
    <w:basedOn w:val="Normal"/>
    <w:rsid w:val="000C0C14"/>
    <w:pPr>
      <w:tabs>
        <w:tab w:val="center" w:pos="4153"/>
        <w:tab w:val="right" w:pos="8306"/>
      </w:tabs>
    </w:pPr>
  </w:style>
  <w:style w:type="paragraph" w:styleId="BalloonText">
    <w:name w:val="Balloon Text"/>
    <w:basedOn w:val="Normal"/>
    <w:link w:val="BalloonTextChar"/>
    <w:rsid w:val="00B661F9"/>
    <w:rPr>
      <w:rFonts w:ascii="Segoe UI" w:hAnsi="Segoe UI" w:cs="Segoe UI"/>
      <w:sz w:val="18"/>
      <w:szCs w:val="18"/>
    </w:rPr>
  </w:style>
  <w:style w:type="character" w:customStyle="1" w:styleId="BalloonTextChar">
    <w:name w:val="Balloon Text Char"/>
    <w:basedOn w:val="DefaultParagraphFont"/>
    <w:link w:val="BalloonText"/>
    <w:rsid w:val="00B661F9"/>
    <w:rPr>
      <w:rFonts w:ascii="Segoe UI" w:hAnsi="Segoe UI" w:cs="Segoe UI"/>
      <w:sz w:val="18"/>
      <w:szCs w:val="18"/>
    </w:rPr>
  </w:style>
  <w:style w:type="paragraph" w:styleId="Revision">
    <w:name w:val="Revision"/>
    <w:hidden/>
    <w:uiPriority w:val="99"/>
    <w:semiHidden/>
    <w:rsid w:val="00304D71"/>
    <w:rPr>
      <w:rFonts w:ascii="Arial" w:hAnsi="Arial"/>
    </w:rPr>
  </w:style>
  <w:style w:type="character" w:styleId="CommentReference">
    <w:name w:val="annotation reference"/>
    <w:basedOn w:val="DefaultParagraphFont"/>
    <w:rsid w:val="00623AE6"/>
    <w:rPr>
      <w:sz w:val="16"/>
      <w:szCs w:val="16"/>
    </w:rPr>
  </w:style>
  <w:style w:type="paragraph" w:styleId="CommentText">
    <w:name w:val="annotation text"/>
    <w:basedOn w:val="Normal"/>
    <w:link w:val="CommentTextChar"/>
    <w:rsid w:val="00623AE6"/>
  </w:style>
  <w:style w:type="character" w:customStyle="1" w:styleId="CommentTextChar">
    <w:name w:val="Comment Text Char"/>
    <w:basedOn w:val="DefaultParagraphFont"/>
    <w:link w:val="CommentText"/>
    <w:rsid w:val="00623AE6"/>
    <w:rPr>
      <w:rFonts w:ascii="Arial" w:hAnsi="Arial"/>
    </w:rPr>
  </w:style>
  <w:style w:type="paragraph" w:styleId="CommentSubject">
    <w:name w:val="annotation subject"/>
    <w:basedOn w:val="CommentText"/>
    <w:next w:val="CommentText"/>
    <w:link w:val="CommentSubjectChar"/>
    <w:rsid w:val="00623AE6"/>
    <w:rPr>
      <w:b/>
      <w:bCs/>
    </w:rPr>
  </w:style>
  <w:style w:type="character" w:customStyle="1" w:styleId="CommentSubjectChar">
    <w:name w:val="Comment Subject Char"/>
    <w:basedOn w:val="CommentTextChar"/>
    <w:link w:val="CommentSubject"/>
    <w:rsid w:val="00623AE6"/>
    <w:rPr>
      <w:rFonts w:ascii="Arial" w:hAnsi="Arial"/>
      <w:b/>
      <w:bCs/>
    </w:rPr>
  </w:style>
  <w:style w:type="paragraph" w:customStyle="1" w:styleId="LTPMBodyText">
    <w:name w:val="LTPM Body Text"/>
    <w:basedOn w:val="Normal"/>
    <w:link w:val="LTPMBodyTextChar"/>
    <w:qFormat/>
    <w:rsid w:val="00863B85"/>
    <w:pPr>
      <w:spacing w:before="120" w:after="120"/>
      <w:ind w:right="1134"/>
    </w:pPr>
    <w:rPr>
      <w:rFonts w:ascii="Times New Roman" w:hAnsi="Times New Roman"/>
      <w:sz w:val="22"/>
      <w:lang w:eastAsia="en-US"/>
    </w:rPr>
  </w:style>
  <w:style w:type="character" w:customStyle="1" w:styleId="LTPMBodyTextChar">
    <w:name w:val="LTPM Body Text Char"/>
    <w:link w:val="LTPMBodyText"/>
    <w:rsid w:val="00863B85"/>
    <w:rPr>
      <w:sz w:val="22"/>
      <w:lang w:eastAsia="en-US"/>
    </w:rPr>
  </w:style>
  <w:style w:type="paragraph" w:styleId="ListParagraph">
    <w:name w:val="List Paragraph"/>
    <w:basedOn w:val="Normal"/>
    <w:uiPriority w:val="34"/>
    <w:qFormat/>
    <w:rsid w:val="009F5E6D"/>
    <w:pPr>
      <w:ind w:left="720"/>
      <w:contextualSpacing/>
    </w:pPr>
  </w:style>
  <w:style w:type="character" w:styleId="PlaceholderText">
    <w:name w:val="Placeholder Text"/>
    <w:basedOn w:val="DefaultParagraphFont"/>
    <w:uiPriority w:val="99"/>
    <w:semiHidden/>
    <w:rsid w:val="002447EE"/>
    <w:rPr>
      <w:color w:val="666666"/>
    </w:rPr>
  </w:style>
  <w:style w:type="table" w:styleId="TableGrid">
    <w:name w:val="Table Grid"/>
    <w:basedOn w:val="TableNormal"/>
    <w:rsid w:val="00457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123053">
      <w:bodyDiv w:val="1"/>
      <w:marLeft w:val="0"/>
      <w:marRight w:val="0"/>
      <w:marTop w:val="0"/>
      <w:marBottom w:val="0"/>
      <w:divBdr>
        <w:top w:val="none" w:sz="0" w:space="0" w:color="auto"/>
        <w:left w:val="none" w:sz="0" w:space="0" w:color="auto"/>
        <w:bottom w:val="none" w:sz="0" w:space="0" w:color="auto"/>
        <w:right w:val="none" w:sz="0" w:space="0" w:color="auto"/>
      </w:divBdr>
    </w:div>
    <w:div w:id="301618334">
      <w:bodyDiv w:val="1"/>
      <w:marLeft w:val="0"/>
      <w:marRight w:val="0"/>
      <w:marTop w:val="0"/>
      <w:marBottom w:val="0"/>
      <w:divBdr>
        <w:top w:val="none" w:sz="0" w:space="0" w:color="auto"/>
        <w:left w:val="none" w:sz="0" w:space="0" w:color="auto"/>
        <w:bottom w:val="none" w:sz="0" w:space="0" w:color="auto"/>
        <w:right w:val="none" w:sz="0" w:space="0" w:color="auto"/>
      </w:divBdr>
    </w:div>
    <w:div w:id="399717263">
      <w:bodyDiv w:val="1"/>
      <w:marLeft w:val="0"/>
      <w:marRight w:val="0"/>
      <w:marTop w:val="0"/>
      <w:marBottom w:val="0"/>
      <w:divBdr>
        <w:top w:val="none" w:sz="0" w:space="0" w:color="auto"/>
        <w:left w:val="none" w:sz="0" w:space="0" w:color="auto"/>
        <w:bottom w:val="none" w:sz="0" w:space="0" w:color="auto"/>
        <w:right w:val="none" w:sz="0" w:space="0" w:color="auto"/>
      </w:divBdr>
    </w:div>
    <w:div w:id="746076682">
      <w:bodyDiv w:val="1"/>
      <w:marLeft w:val="0"/>
      <w:marRight w:val="0"/>
      <w:marTop w:val="0"/>
      <w:marBottom w:val="0"/>
      <w:divBdr>
        <w:top w:val="none" w:sz="0" w:space="0" w:color="auto"/>
        <w:left w:val="none" w:sz="0" w:space="0" w:color="auto"/>
        <w:bottom w:val="none" w:sz="0" w:space="0" w:color="auto"/>
        <w:right w:val="none" w:sz="0" w:space="0" w:color="auto"/>
      </w:divBdr>
    </w:div>
    <w:div w:id="135325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PP_TM\AppData\Roaming\OpenText\OTEdit\EC_edrms\c141922\Form%2014%20Version%204%20and%20Community%20Management%20Statement%20v4%20-%201282987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D0241FE681548A09BCFFBB6B1F27794"/>
        <w:category>
          <w:name w:val="General"/>
          <w:gallery w:val="placeholder"/>
        </w:category>
        <w:types>
          <w:type w:val="bbPlcHdr"/>
        </w:types>
        <w:behaviors>
          <w:behavior w:val="content"/>
        </w:behaviors>
        <w:guid w:val="{192CB4B6-9C7D-4A6B-838E-575D3588973E}"/>
      </w:docPartPr>
      <w:docPartBody>
        <w:p w:rsidR="00D44568" w:rsidRDefault="00160277" w:rsidP="00160277">
          <w:pPr>
            <w:pStyle w:val="7D0241FE681548A09BCFFBB6B1F2779413"/>
          </w:pPr>
          <w:r>
            <w:rPr>
              <w:highlight w:val="lightGray"/>
            </w:rPr>
            <w:t>i</w:t>
          </w:r>
          <w:r w:rsidRPr="00EE26A1">
            <w:rPr>
              <w:highlight w:val="lightGray"/>
            </w:rPr>
            <w:t xml:space="preserve">nsert </w:t>
          </w:r>
          <w:r>
            <w:rPr>
              <w:highlight w:val="lightGray"/>
            </w:rPr>
            <w:t>n</w:t>
          </w:r>
          <w:r w:rsidRPr="00EE26A1">
            <w:rPr>
              <w:highlight w:val="lightGray"/>
            </w:rPr>
            <w:t>ame</w:t>
          </w:r>
          <w:r>
            <w:rPr>
              <w:highlight w:val="lightGray"/>
            </w:rPr>
            <w:t xml:space="preserve"> and number</w:t>
          </w:r>
          <w:r w:rsidRPr="00EE26A1">
            <w:rPr>
              <w:highlight w:val="lightGray"/>
            </w:rPr>
            <w:t xml:space="preserve"> of </w:t>
          </w:r>
          <w:r>
            <w:rPr>
              <w:highlight w:val="lightGray"/>
            </w:rPr>
            <w:t>s</w:t>
          </w:r>
          <w:r w:rsidRPr="00EE26A1">
            <w:rPr>
              <w:highlight w:val="lightGray"/>
            </w:rPr>
            <w:t>cheme</w:t>
          </w:r>
        </w:p>
      </w:docPartBody>
    </w:docPart>
    <w:docPart>
      <w:docPartPr>
        <w:name w:val="22DB829413D3406EA9563C4E643722F1"/>
        <w:category>
          <w:name w:val="General"/>
          <w:gallery w:val="placeholder"/>
        </w:category>
        <w:types>
          <w:type w:val="bbPlcHdr"/>
        </w:types>
        <w:behaviors>
          <w:behavior w:val="content"/>
        </w:behaviors>
        <w:guid w:val="{29D9E741-B192-448F-A632-F2D64DF70D8F}"/>
      </w:docPartPr>
      <w:docPartBody>
        <w:p w:rsidR="00160277" w:rsidRDefault="00160277" w:rsidP="00160277">
          <w:pPr>
            <w:pStyle w:val="22DB829413D3406EA9563C4E643722F113"/>
          </w:pPr>
          <w:r w:rsidRPr="00865578">
            <w:rPr>
              <w:rStyle w:val="PlaceholderText"/>
              <w:highlight w:val="lightGray"/>
            </w:rPr>
            <w:t>Insert Total Number of Pages</w:t>
          </w:r>
        </w:p>
      </w:docPartBody>
    </w:docPart>
    <w:docPart>
      <w:docPartPr>
        <w:name w:val="3D4D2C5DA8F94E749038EB433E1C3F41"/>
        <w:category>
          <w:name w:val="General"/>
          <w:gallery w:val="placeholder"/>
        </w:category>
        <w:types>
          <w:type w:val="bbPlcHdr"/>
        </w:types>
        <w:behaviors>
          <w:behavior w:val="content"/>
        </w:behaviors>
        <w:guid w:val="{F9FAAF82-FD40-46BD-B9D9-DDBDC0C8897D}"/>
      </w:docPartPr>
      <w:docPartBody>
        <w:p w:rsidR="00160277" w:rsidRDefault="00160277" w:rsidP="00160277">
          <w:pPr>
            <w:pStyle w:val="3D4D2C5DA8F94E749038EB433E1C3F4113"/>
          </w:pPr>
          <w:r w:rsidRPr="00E573B1">
            <w:rPr>
              <w:rStyle w:val="PlaceholderText"/>
            </w:rPr>
            <w:t>Insert Total Number of Pages</w:t>
          </w:r>
        </w:p>
      </w:docPartBody>
    </w:docPart>
    <w:docPart>
      <w:docPartPr>
        <w:name w:val="BBB09FD836824FCD9F543B7DF7224ADD"/>
        <w:category>
          <w:name w:val="General"/>
          <w:gallery w:val="placeholder"/>
        </w:category>
        <w:types>
          <w:type w:val="bbPlcHdr"/>
        </w:types>
        <w:behaviors>
          <w:behavior w:val="content"/>
        </w:behaviors>
        <w:guid w:val="{5A159B1F-F22D-4DF7-9BCD-ED2F753C438F}"/>
      </w:docPartPr>
      <w:docPartBody>
        <w:p w:rsidR="00160277" w:rsidRDefault="00160277" w:rsidP="00160277">
          <w:pPr>
            <w:pStyle w:val="BBB09FD836824FCD9F543B7DF7224ADD13"/>
          </w:pPr>
          <w:r w:rsidRPr="00A5708D">
            <w:rPr>
              <w:rStyle w:val="PlaceholderText"/>
              <w:highlight w:val="lightGray"/>
            </w:rPr>
            <w:t>Insert Total Number of Pages</w:t>
          </w:r>
        </w:p>
      </w:docPartBody>
    </w:docPart>
    <w:docPart>
      <w:docPartPr>
        <w:name w:val="8183C9E18DA148AC8C3C0DE5A39F418C"/>
        <w:category>
          <w:name w:val="General"/>
          <w:gallery w:val="placeholder"/>
        </w:category>
        <w:types>
          <w:type w:val="bbPlcHdr"/>
        </w:types>
        <w:behaviors>
          <w:behavior w:val="content"/>
        </w:behaviors>
        <w:guid w:val="{2C2594AE-74B3-430F-8F43-5CD34FBFE40A}"/>
      </w:docPartPr>
      <w:docPartBody>
        <w:p w:rsidR="00160277" w:rsidRDefault="00160277" w:rsidP="00160277">
          <w:pPr>
            <w:pStyle w:val="8183C9E18DA148AC8C3C0DE5A39F418C13"/>
          </w:pPr>
          <w:r w:rsidRPr="00EF73FF">
            <w:rPr>
              <w:rStyle w:val="PlaceholderText"/>
              <w:highlight w:val="lightGray"/>
            </w:rPr>
            <w:t>Insert Scheme Name</w:t>
          </w:r>
        </w:p>
      </w:docPartBody>
    </w:docPart>
    <w:docPart>
      <w:docPartPr>
        <w:name w:val="AEA04D2F43624459B1EE10DD8E83621E"/>
        <w:category>
          <w:name w:val="General"/>
          <w:gallery w:val="placeholder"/>
        </w:category>
        <w:types>
          <w:type w:val="bbPlcHdr"/>
        </w:types>
        <w:behaviors>
          <w:behavior w:val="content"/>
        </w:behaviors>
        <w:guid w:val="{2C97CECD-1ACE-4615-8066-E99DCD3DA12A}"/>
      </w:docPartPr>
      <w:docPartBody>
        <w:p w:rsidR="00160277" w:rsidRDefault="00160277" w:rsidP="00160277">
          <w:pPr>
            <w:pStyle w:val="AEA04D2F43624459B1EE10DD8E83621E13"/>
          </w:pPr>
          <w:r w:rsidRPr="00EF73FF">
            <w:rPr>
              <w:rStyle w:val="PlaceholderText"/>
              <w:highlight w:val="lightGray"/>
            </w:rPr>
            <w:t>Insert CTS Number</w:t>
          </w:r>
        </w:p>
      </w:docPartBody>
    </w:docPart>
    <w:docPart>
      <w:docPartPr>
        <w:name w:val="1FF58F846A564006A7B1109120A3C0FE"/>
        <w:category>
          <w:name w:val="General"/>
          <w:gallery w:val="placeholder"/>
        </w:category>
        <w:types>
          <w:type w:val="bbPlcHdr"/>
        </w:types>
        <w:behaviors>
          <w:behavior w:val="content"/>
        </w:behaviors>
        <w:guid w:val="{615CFB27-4B75-4A9B-AAD2-876F59E0ACD6}"/>
      </w:docPartPr>
      <w:docPartBody>
        <w:p w:rsidR="00160277" w:rsidRDefault="00160277" w:rsidP="00160277">
          <w:pPr>
            <w:pStyle w:val="1FF58F846A564006A7B1109120A3C0FE9"/>
          </w:pPr>
          <w:r w:rsidRPr="00E45B06">
            <w:rPr>
              <w:rStyle w:val="PlaceholderText"/>
              <w:highlight w:val="lightGray"/>
            </w:rPr>
            <w:t>Select Module Type</w:t>
          </w:r>
        </w:p>
      </w:docPartBody>
    </w:docPart>
    <w:docPart>
      <w:docPartPr>
        <w:name w:val="3218C3802E3543F790BB16EE58B6A90B"/>
        <w:category>
          <w:name w:val="General"/>
          <w:gallery w:val="placeholder"/>
        </w:category>
        <w:types>
          <w:type w:val="bbPlcHdr"/>
        </w:types>
        <w:behaviors>
          <w:behavior w:val="content"/>
        </w:behaviors>
        <w:guid w:val="{E9DA2851-B69F-4EA3-9D3E-547D8E6F164F}"/>
      </w:docPartPr>
      <w:docPartBody>
        <w:p w:rsidR="00160277" w:rsidRDefault="00160277" w:rsidP="00160277">
          <w:pPr>
            <w:pStyle w:val="3218C3802E3543F790BB16EE58B6A90B13"/>
          </w:pPr>
          <w:r w:rsidRPr="00EF73FF">
            <w:rPr>
              <w:rStyle w:val="PlaceholderText"/>
              <w:highlight w:val="lightGray"/>
            </w:rPr>
            <w:t>Select Instrument</w:t>
          </w:r>
        </w:p>
      </w:docPartBody>
    </w:docPart>
    <w:docPart>
      <w:docPartPr>
        <w:name w:val="5EB65D63BA3A42E3B3486B8F2D0D58BF"/>
        <w:category>
          <w:name w:val="General"/>
          <w:gallery w:val="placeholder"/>
        </w:category>
        <w:types>
          <w:type w:val="bbPlcHdr"/>
        </w:types>
        <w:behaviors>
          <w:behavior w:val="content"/>
        </w:behaviors>
        <w:guid w:val="{1EDF39D0-FDF8-47D0-B9E9-1881C7C3ECA8}"/>
      </w:docPartPr>
      <w:docPartBody>
        <w:p w:rsidR="00160277" w:rsidRDefault="00160277" w:rsidP="00160277">
          <w:pPr>
            <w:pStyle w:val="5EB65D63BA3A42E3B3486B8F2D0D58BF13"/>
          </w:pPr>
          <w:r w:rsidRPr="00EF73FF">
            <w:rPr>
              <w:rStyle w:val="PlaceholderText"/>
              <w:highlight w:val="lightGray"/>
            </w:rPr>
            <w:t>Insert Signer Name</w:t>
          </w:r>
        </w:p>
      </w:docPartBody>
    </w:docPart>
    <w:docPart>
      <w:docPartPr>
        <w:name w:val="0F3E3F48702040DAB5FBAD36E71988AB"/>
        <w:category>
          <w:name w:val="General"/>
          <w:gallery w:val="placeholder"/>
        </w:category>
        <w:types>
          <w:type w:val="bbPlcHdr"/>
        </w:types>
        <w:behaviors>
          <w:behavior w:val="content"/>
        </w:behaviors>
        <w:guid w:val="{68F3AE88-52F4-447C-B20A-961819A33DBB}"/>
      </w:docPartPr>
      <w:docPartBody>
        <w:p w:rsidR="00160277" w:rsidRDefault="00160277" w:rsidP="00160277">
          <w:pPr>
            <w:pStyle w:val="0F3E3F48702040DAB5FBAD36E71988AB12"/>
          </w:pPr>
          <w:r w:rsidRPr="00EF73FF">
            <w:rPr>
              <w:rStyle w:val="PlaceholderText"/>
              <w:highlight w:val="lightGray"/>
            </w:rPr>
            <w:t>Select Signer Authority</w:t>
          </w:r>
        </w:p>
      </w:docPartBody>
    </w:docPart>
    <w:docPart>
      <w:docPartPr>
        <w:name w:val="09D5A2B9A17F4F08B6DA6588B08296CF"/>
        <w:category>
          <w:name w:val="General"/>
          <w:gallery w:val="placeholder"/>
        </w:category>
        <w:types>
          <w:type w:val="bbPlcHdr"/>
        </w:types>
        <w:behaviors>
          <w:behavior w:val="content"/>
        </w:behaviors>
        <w:guid w:val="{22749A50-BD2E-45B3-90FB-E382568B9D78}"/>
      </w:docPartPr>
      <w:docPartBody>
        <w:p w:rsidR="00160277" w:rsidRDefault="00160277" w:rsidP="00160277">
          <w:pPr>
            <w:pStyle w:val="09D5A2B9A17F4F08B6DA6588B08296CF13"/>
          </w:pPr>
          <w:r w:rsidRPr="00EF73FF">
            <w:rPr>
              <w:rStyle w:val="PlaceholderText"/>
              <w:highlight w:val="lightGray"/>
            </w:rPr>
            <w:t>Select Signer Authority</w:t>
          </w:r>
        </w:p>
      </w:docPartBody>
    </w:docPart>
    <w:docPart>
      <w:docPartPr>
        <w:name w:val="B9D3CBA71C634940AC6A0AF7656BAB82"/>
        <w:category>
          <w:name w:val="General"/>
          <w:gallery w:val="placeholder"/>
        </w:category>
        <w:types>
          <w:type w:val="bbPlcHdr"/>
        </w:types>
        <w:behaviors>
          <w:behavior w:val="content"/>
        </w:behaviors>
        <w:guid w:val="{10C41136-D72D-4229-95B3-7E07B2EAF6F2}"/>
      </w:docPartPr>
      <w:docPartBody>
        <w:p w:rsidR="00160277" w:rsidRDefault="00160277" w:rsidP="00160277">
          <w:pPr>
            <w:pStyle w:val="B9D3CBA71C634940AC6A0AF7656BAB8213"/>
          </w:pPr>
          <w:r w:rsidRPr="00EF73FF">
            <w:rPr>
              <w:rStyle w:val="PlaceholderText"/>
              <w:highlight w:val="lightGray"/>
            </w:rPr>
            <w:t>Click or tap to enter a date</w:t>
          </w:r>
          <w:r w:rsidRPr="00EF73FF">
            <w:rPr>
              <w:rStyle w:val="PlaceholderText"/>
            </w:rPr>
            <w:t>.</w:t>
          </w:r>
        </w:p>
      </w:docPartBody>
    </w:docPart>
    <w:docPart>
      <w:docPartPr>
        <w:name w:val="2C58A627E46A4FFCA8590178874283D1"/>
        <w:category>
          <w:name w:val="General"/>
          <w:gallery w:val="placeholder"/>
        </w:category>
        <w:types>
          <w:type w:val="bbPlcHdr"/>
        </w:types>
        <w:behaviors>
          <w:behavior w:val="content"/>
        </w:behaviors>
        <w:guid w:val="{0DD1A025-9B86-422E-B163-03EC9573BB51}"/>
      </w:docPartPr>
      <w:docPartBody>
        <w:p w:rsidR="00160277" w:rsidRDefault="00160277" w:rsidP="00160277">
          <w:pPr>
            <w:pStyle w:val="2C58A627E46A4FFCA8590178874283D113"/>
          </w:pPr>
          <w:r w:rsidRPr="00B37F09">
            <w:rPr>
              <w:rStyle w:val="PlaceholderText"/>
            </w:rPr>
            <w:t>Insert Total Number of Pages</w:t>
          </w:r>
        </w:p>
      </w:docPartBody>
    </w:docPart>
    <w:docPart>
      <w:docPartPr>
        <w:name w:val="8FF87A17D0CC4E18B7FACBFD3DDBCFF7"/>
        <w:category>
          <w:name w:val="General"/>
          <w:gallery w:val="placeholder"/>
        </w:category>
        <w:types>
          <w:type w:val="bbPlcHdr"/>
        </w:types>
        <w:behaviors>
          <w:behavior w:val="content"/>
        </w:behaviors>
        <w:guid w:val="{95F25CF9-2D86-4B37-8C8B-9C9160489FFB}"/>
      </w:docPartPr>
      <w:docPartBody>
        <w:p w:rsidR="00AA1205" w:rsidRDefault="00160277" w:rsidP="00160277">
          <w:pPr>
            <w:pStyle w:val="8FF87A17D0CC4E18B7FACBFD3DDBCFF72"/>
          </w:pPr>
          <w:r w:rsidRPr="00EF73FF">
            <w:rPr>
              <w:rStyle w:val="PlaceholderText"/>
              <w:highlight w:val="lightGray"/>
            </w:rPr>
            <w:t>Click or tap to enter a date</w:t>
          </w:r>
          <w:r w:rsidRPr="00EF73FF">
            <w:rPr>
              <w:rStyle w:val="PlaceholderText"/>
            </w:rPr>
            <w:t>.</w:t>
          </w:r>
        </w:p>
      </w:docPartBody>
    </w:docPart>
    <w:docPart>
      <w:docPartPr>
        <w:name w:val="68F757E002184CC5A5CE1D5F890D3D6A"/>
        <w:category>
          <w:name w:val="General"/>
          <w:gallery w:val="placeholder"/>
        </w:category>
        <w:types>
          <w:type w:val="bbPlcHdr"/>
        </w:types>
        <w:behaviors>
          <w:behavior w:val="content"/>
        </w:behaviors>
        <w:guid w:val="{9C8D7C76-2144-45C7-B35A-5EE76403B27A}"/>
      </w:docPartPr>
      <w:docPartBody>
        <w:p w:rsidR="00AA1205" w:rsidRDefault="00160277" w:rsidP="00160277">
          <w:pPr>
            <w:pStyle w:val="68F757E002184CC5A5CE1D5F890D3D6A"/>
          </w:pPr>
          <w:r w:rsidRPr="005964A0">
            <w:rPr>
              <w:rStyle w:val="PlaceholderText"/>
            </w:rPr>
            <w:t>Click or tap here to enter text.</w:t>
          </w:r>
        </w:p>
      </w:docPartBody>
    </w:docPart>
    <w:docPart>
      <w:docPartPr>
        <w:name w:val="188058D8814444DB8717925854EB641F"/>
        <w:category>
          <w:name w:val="General"/>
          <w:gallery w:val="placeholder"/>
        </w:category>
        <w:types>
          <w:type w:val="bbPlcHdr"/>
        </w:types>
        <w:behaviors>
          <w:behavior w:val="content"/>
        </w:behaviors>
        <w:guid w:val="{15D7B8E5-D85C-453C-B3C5-B48B1FEEF0FD}"/>
      </w:docPartPr>
      <w:docPartBody>
        <w:p w:rsidR="00AA1205" w:rsidRDefault="00160277" w:rsidP="00160277">
          <w:pPr>
            <w:pStyle w:val="188058D8814444DB8717925854EB641F"/>
          </w:pPr>
          <w:r w:rsidRPr="005964A0">
            <w:rPr>
              <w:rStyle w:val="PlaceholderText"/>
            </w:rPr>
            <w:t>Click or tap here to enter text.</w:t>
          </w:r>
        </w:p>
      </w:docPartBody>
    </w:docPart>
    <w:docPart>
      <w:docPartPr>
        <w:name w:val="86DC87A191C844DA8A14A90CD8266659"/>
        <w:category>
          <w:name w:val="General"/>
          <w:gallery w:val="placeholder"/>
        </w:category>
        <w:types>
          <w:type w:val="bbPlcHdr"/>
        </w:types>
        <w:behaviors>
          <w:behavior w:val="content"/>
        </w:behaviors>
        <w:guid w:val="{589E8170-3773-43BA-BA4C-8423FB3DE715}"/>
      </w:docPartPr>
      <w:docPartBody>
        <w:p w:rsidR="00756DEE" w:rsidRDefault="00000000">
          <w:pPr>
            <w:pStyle w:val="86DC87A191C844DA8A14A90CD8266659"/>
          </w:pPr>
          <w:r w:rsidRPr="00B37F09">
            <w:rPr>
              <w:rStyle w:val="PlaceholderText"/>
            </w:rPr>
            <w:t xml:space="preserve">Insert </w:t>
          </w:r>
          <w:r>
            <w:rPr>
              <w:rStyle w:val="PlaceholderText"/>
            </w:rPr>
            <w:t>Title Reference</w:t>
          </w:r>
        </w:p>
      </w:docPartBody>
    </w:docPart>
    <w:docPart>
      <w:docPartPr>
        <w:name w:val="125D3E7AB59543A292847567DE68518D"/>
        <w:category>
          <w:name w:val="General"/>
          <w:gallery w:val="placeholder"/>
        </w:category>
        <w:types>
          <w:type w:val="bbPlcHdr"/>
        </w:types>
        <w:behaviors>
          <w:behavior w:val="content"/>
        </w:behaviors>
        <w:guid w:val="{E811C43D-2DC3-4AE0-B761-B76C653A259F}"/>
      </w:docPartPr>
      <w:docPartBody>
        <w:p w:rsidR="00756DEE" w:rsidRDefault="00000000">
          <w:pPr>
            <w:pStyle w:val="125D3E7AB59543A292847567DE68518D"/>
          </w:pPr>
          <w:r w:rsidRPr="00B37F09">
            <w:rPr>
              <w:rStyle w:val="PlaceholderText"/>
            </w:rPr>
            <w:t xml:space="preserve">Insert </w:t>
          </w:r>
          <w:r>
            <w:rPr>
              <w:rStyle w:val="PlaceholderText"/>
            </w:rPr>
            <w:t>Title Reference</w:t>
          </w:r>
        </w:p>
      </w:docPartBody>
    </w:docPart>
    <w:docPart>
      <w:docPartPr>
        <w:name w:val="A7C88CA0D4D04D3DAF5AC61DD5526C33"/>
        <w:category>
          <w:name w:val="General"/>
          <w:gallery w:val="placeholder"/>
        </w:category>
        <w:types>
          <w:type w:val="bbPlcHdr"/>
        </w:types>
        <w:behaviors>
          <w:behavior w:val="content"/>
        </w:behaviors>
        <w:guid w:val="{86DEAA39-70B9-4FDB-B8D4-A81B05B2F043}"/>
      </w:docPartPr>
      <w:docPartBody>
        <w:p w:rsidR="00756DEE" w:rsidRDefault="00000000">
          <w:pPr>
            <w:pStyle w:val="A7C88CA0D4D04D3DAF5AC61DD5526C33"/>
          </w:pPr>
          <w:r w:rsidRPr="00B37F09">
            <w:rPr>
              <w:rStyle w:val="PlaceholderText"/>
            </w:rPr>
            <w:t>Insert Total Number of Pages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chocib Script Latin Pro">
    <w:charset w:val="00"/>
    <w:family w:val="auto"/>
    <w:pitch w:val="variable"/>
    <w:sig w:usb0="A00000AF" w:usb1="50000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DB"/>
    <w:rsid w:val="00011B51"/>
    <w:rsid w:val="000D7FFC"/>
    <w:rsid w:val="001302C5"/>
    <w:rsid w:val="00160277"/>
    <w:rsid w:val="002110BF"/>
    <w:rsid w:val="00213E68"/>
    <w:rsid w:val="00270EDB"/>
    <w:rsid w:val="004F3E6D"/>
    <w:rsid w:val="00684511"/>
    <w:rsid w:val="006F237A"/>
    <w:rsid w:val="00756DEE"/>
    <w:rsid w:val="007A5B42"/>
    <w:rsid w:val="007E4C76"/>
    <w:rsid w:val="008C1711"/>
    <w:rsid w:val="009544A4"/>
    <w:rsid w:val="00984FFA"/>
    <w:rsid w:val="00AA1205"/>
    <w:rsid w:val="00D44568"/>
    <w:rsid w:val="00E34D48"/>
    <w:rsid w:val="00E60E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DC87A191C844DA8A14A90CD8266659">
    <w:name w:val="86DC87A191C844DA8A14A90CD8266659"/>
  </w:style>
  <w:style w:type="character" w:styleId="PlaceholderText">
    <w:name w:val="Placeholder Text"/>
    <w:basedOn w:val="DefaultParagraphFont"/>
    <w:uiPriority w:val="99"/>
    <w:semiHidden/>
    <w:rsid w:val="00AA1205"/>
    <w:rPr>
      <w:color w:val="666666"/>
    </w:rPr>
  </w:style>
  <w:style w:type="paragraph" w:customStyle="1" w:styleId="125D3E7AB59543A292847567DE68518D">
    <w:name w:val="125D3E7AB59543A292847567DE68518D"/>
  </w:style>
  <w:style w:type="paragraph" w:customStyle="1" w:styleId="A7C88CA0D4D04D3DAF5AC61DD5526C33">
    <w:name w:val="A7C88CA0D4D04D3DAF5AC61DD5526C33"/>
  </w:style>
  <w:style w:type="paragraph" w:customStyle="1" w:styleId="22DB829413D3406EA9563C4E643722F113">
    <w:name w:val="22DB829413D3406EA9563C4E643722F113"/>
    <w:rsid w:val="00160277"/>
    <w:pPr>
      <w:spacing w:after="0" w:line="240" w:lineRule="auto"/>
    </w:pPr>
    <w:rPr>
      <w:rFonts w:ascii="Arial" w:eastAsia="Times New Roman" w:hAnsi="Arial" w:cs="Times New Roman"/>
      <w:kern w:val="0"/>
      <w:sz w:val="20"/>
      <w:szCs w:val="20"/>
      <w14:ligatures w14:val="none"/>
    </w:rPr>
  </w:style>
  <w:style w:type="paragraph" w:customStyle="1" w:styleId="7D0241FE681548A09BCFFBB6B1F2779413">
    <w:name w:val="7D0241FE681548A09BCFFBB6B1F2779413"/>
    <w:rsid w:val="00160277"/>
    <w:pPr>
      <w:spacing w:after="0" w:line="240" w:lineRule="auto"/>
    </w:pPr>
    <w:rPr>
      <w:rFonts w:ascii="Arial" w:eastAsia="Times New Roman" w:hAnsi="Arial" w:cs="Times New Roman"/>
      <w:kern w:val="0"/>
      <w:sz w:val="20"/>
      <w:szCs w:val="20"/>
      <w14:ligatures w14:val="none"/>
    </w:rPr>
  </w:style>
  <w:style w:type="paragraph" w:customStyle="1" w:styleId="3D4D2C5DA8F94E749038EB433E1C3F4113">
    <w:name w:val="3D4D2C5DA8F94E749038EB433E1C3F4113"/>
    <w:rsid w:val="00160277"/>
    <w:pPr>
      <w:spacing w:after="0" w:line="240" w:lineRule="auto"/>
    </w:pPr>
    <w:rPr>
      <w:rFonts w:ascii="Arial" w:eastAsia="Times New Roman" w:hAnsi="Arial" w:cs="Times New Roman"/>
      <w:kern w:val="0"/>
      <w:sz w:val="20"/>
      <w:szCs w:val="20"/>
      <w14:ligatures w14:val="none"/>
    </w:rPr>
  </w:style>
  <w:style w:type="paragraph" w:customStyle="1" w:styleId="BBB09FD836824FCD9F543B7DF7224ADD13">
    <w:name w:val="BBB09FD836824FCD9F543B7DF7224ADD13"/>
    <w:rsid w:val="00160277"/>
    <w:pPr>
      <w:spacing w:after="0" w:line="240" w:lineRule="auto"/>
    </w:pPr>
    <w:rPr>
      <w:rFonts w:ascii="Arial" w:eastAsia="Times New Roman" w:hAnsi="Arial" w:cs="Times New Roman"/>
      <w:kern w:val="0"/>
      <w:sz w:val="20"/>
      <w:szCs w:val="20"/>
      <w14:ligatures w14:val="none"/>
    </w:rPr>
  </w:style>
  <w:style w:type="paragraph" w:customStyle="1" w:styleId="8183C9E18DA148AC8C3C0DE5A39F418C13">
    <w:name w:val="8183C9E18DA148AC8C3C0DE5A39F418C13"/>
    <w:rsid w:val="00160277"/>
    <w:pPr>
      <w:spacing w:after="0" w:line="240" w:lineRule="auto"/>
    </w:pPr>
    <w:rPr>
      <w:rFonts w:ascii="Arial" w:eastAsia="Times New Roman" w:hAnsi="Arial" w:cs="Times New Roman"/>
      <w:kern w:val="0"/>
      <w:sz w:val="20"/>
      <w:szCs w:val="20"/>
      <w14:ligatures w14:val="none"/>
    </w:rPr>
  </w:style>
  <w:style w:type="paragraph" w:customStyle="1" w:styleId="AEA04D2F43624459B1EE10DD8E83621E13">
    <w:name w:val="AEA04D2F43624459B1EE10DD8E83621E13"/>
    <w:rsid w:val="00160277"/>
    <w:pPr>
      <w:spacing w:after="0" w:line="240" w:lineRule="auto"/>
    </w:pPr>
    <w:rPr>
      <w:rFonts w:ascii="Arial" w:eastAsia="Times New Roman" w:hAnsi="Arial" w:cs="Times New Roman"/>
      <w:kern w:val="0"/>
      <w:sz w:val="20"/>
      <w:szCs w:val="20"/>
      <w14:ligatures w14:val="none"/>
    </w:rPr>
  </w:style>
  <w:style w:type="paragraph" w:customStyle="1" w:styleId="1FF58F846A564006A7B1109120A3C0FE9">
    <w:name w:val="1FF58F846A564006A7B1109120A3C0FE9"/>
    <w:rsid w:val="00160277"/>
    <w:pPr>
      <w:spacing w:after="0" w:line="240" w:lineRule="auto"/>
    </w:pPr>
    <w:rPr>
      <w:rFonts w:ascii="Arial" w:eastAsia="Times New Roman" w:hAnsi="Arial" w:cs="Times New Roman"/>
      <w:kern w:val="0"/>
      <w:sz w:val="20"/>
      <w:szCs w:val="20"/>
      <w14:ligatures w14:val="none"/>
    </w:rPr>
  </w:style>
  <w:style w:type="paragraph" w:customStyle="1" w:styleId="3218C3802E3543F790BB16EE58B6A90B13">
    <w:name w:val="3218C3802E3543F790BB16EE58B6A90B13"/>
    <w:rsid w:val="00160277"/>
    <w:pPr>
      <w:spacing w:after="0" w:line="240" w:lineRule="auto"/>
    </w:pPr>
    <w:rPr>
      <w:rFonts w:ascii="Arial" w:eastAsia="Times New Roman" w:hAnsi="Arial" w:cs="Times New Roman"/>
      <w:kern w:val="0"/>
      <w:sz w:val="20"/>
      <w:szCs w:val="20"/>
      <w14:ligatures w14:val="none"/>
    </w:rPr>
  </w:style>
  <w:style w:type="paragraph" w:customStyle="1" w:styleId="5EB65D63BA3A42E3B3486B8F2D0D58BF13">
    <w:name w:val="5EB65D63BA3A42E3B3486B8F2D0D58BF13"/>
    <w:rsid w:val="00160277"/>
    <w:pPr>
      <w:spacing w:after="0" w:line="240" w:lineRule="auto"/>
    </w:pPr>
    <w:rPr>
      <w:rFonts w:ascii="Arial" w:eastAsia="Times New Roman" w:hAnsi="Arial" w:cs="Times New Roman"/>
      <w:kern w:val="0"/>
      <w:sz w:val="20"/>
      <w:szCs w:val="20"/>
      <w14:ligatures w14:val="none"/>
    </w:rPr>
  </w:style>
  <w:style w:type="paragraph" w:customStyle="1" w:styleId="0F3E3F48702040DAB5FBAD36E71988AB12">
    <w:name w:val="0F3E3F48702040DAB5FBAD36E71988AB12"/>
    <w:rsid w:val="00160277"/>
    <w:pPr>
      <w:spacing w:after="0" w:line="240" w:lineRule="auto"/>
    </w:pPr>
    <w:rPr>
      <w:rFonts w:ascii="Arial" w:eastAsia="Times New Roman" w:hAnsi="Arial" w:cs="Times New Roman"/>
      <w:kern w:val="0"/>
      <w:sz w:val="20"/>
      <w:szCs w:val="20"/>
      <w14:ligatures w14:val="none"/>
    </w:rPr>
  </w:style>
  <w:style w:type="paragraph" w:customStyle="1" w:styleId="68F757E002184CC5A5CE1D5F890D3D6A">
    <w:name w:val="68F757E002184CC5A5CE1D5F890D3D6A"/>
    <w:rsid w:val="00160277"/>
    <w:pPr>
      <w:spacing w:after="0" w:line="240" w:lineRule="auto"/>
    </w:pPr>
    <w:rPr>
      <w:rFonts w:ascii="Arial" w:eastAsia="Times New Roman" w:hAnsi="Arial" w:cs="Times New Roman"/>
      <w:kern w:val="0"/>
      <w:sz w:val="20"/>
      <w:szCs w:val="20"/>
      <w14:ligatures w14:val="none"/>
    </w:rPr>
  </w:style>
  <w:style w:type="paragraph" w:customStyle="1" w:styleId="8FF87A17D0CC4E18B7FACBFD3DDBCFF72">
    <w:name w:val="8FF87A17D0CC4E18B7FACBFD3DDBCFF72"/>
    <w:rsid w:val="00160277"/>
    <w:pPr>
      <w:spacing w:after="0" w:line="240" w:lineRule="auto"/>
    </w:pPr>
    <w:rPr>
      <w:rFonts w:ascii="Arial" w:eastAsia="Times New Roman" w:hAnsi="Arial" w:cs="Times New Roman"/>
      <w:kern w:val="0"/>
      <w:sz w:val="20"/>
      <w:szCs w:val="20"/>
      <w14:ligatures w14:val="none"/>
    </w:rPr>
  </w:style>
  <w:style w:type="paragraph" w:customStyle="1" w:styleId="09D5A2B9A17F4F08B6DA6588B08296CF13">
    <w:name w:val="09D5A2B9A17F4F08B6DA6588B08296CF13"/>
    <w:rsid w:val="00160277"/>
    <w:pPr>
      <w:spacing w:after="0" w:line="240" w:lineRule="auto"/>
    </w:pPr>
    <w:rPr>
      <w:rFonts w:ascii="Arial" w:eastAsia="Times New Roman" w:hAnsi="Arial" w:cs="Times New Roman"/>
      <w:kern w:val="0"/>
      <w:sz w:val="20"/>
      <w:szCs w:val="20"/>
      <w14:ligatures w14:val="none"/>
    </w:rPr>
  </w:style>
  <w:style w:type="paragraph" w:customStyle="1" w:styleId="B9D3CBA71C634940AC6A0AF7656BAB8213">
    <w:name w:val="B9D3CBA71C634940AC6A0AF7656BAB8213"/>
    <w:rsid w:val="00160277"/>
    <w:pPr>
      <w:spacing w:after="0" w:line="240" w:lineRule="auto"/>
    </w:pPr>
    <w:rPr>
      <w:rFonts w:ascii="Arial" w:eastAsia="Times New Roman" w:hAnsi="Arial" w:cs="Times New Roman"/>
      <w:kern w:val="0"/>
      <w:sz w:val="20"/>
      <w:szCs w:val="20"/>
      <w14:ligatures w14:val="none"/>
    </w:rPr>
  </w:style>
  <w:style w:type="paragraph" w:customStyle="1" w:styleId="2C58A627E46A4FFCA8590178874283D113">
    <w:name w:val="2C58A627E46A4FFCA8590178874283D113"/>
    <w:rsid w:val="00160277"/>
    <w:pPr>
      <w:spacing w:after="0" w:line="240" w:lineRule="auto"/>
    </w:pPr>
    <w:rPr>
      <w:rFonts w:ascii="Arial" w:eastAsia="Times New Roman" w:hAnsi="Arial" w:cs="Times New Roman"/>
      <w:kern w:val="0"/>
      <w:sz w:val="20"/>
      <w:szCs w:val="20"/>
      <w14:ligatures w14:val="none"/>
    </w:rPr>
  </w:style>
  <w:style w:type="paragraph" w:customStyle="1" w:styleId="188058D8814444DB8717925854EB641F">
    <w:name w:val="188058D8814444DB8717925854EB641F"/>
    <w:rsid w:val="00160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2646E96A5D70428110AB1702E5129F" ma:contentTypeVersion="7" ma:contentTypeDescription="Create a new document." ma:contentTypeScope="" ma:versionID="4cc7dc19de0c6d9f187673db5deb04ef">
  <xsd:schema xmlns:xsd="http://www.w3.org/2001/XMLSchema" xmlns:xs="http://www.w3.org/2001/XMLSchema" xmlns:p="http://schemas.microsoft.com/office/2006/metadata/properties" xmlns:ns2="ecac896d-47eb-4d28-b36c-84ad8bb54404" xmlns:ns3="915754bc-a602-4cc6-a8c1-7c5236624598" targetNamespace="http://schemas.microsoft.com/office/2006/metadata/properties" ma:root="true" ma:fieldsID="60ff315fbecc6ccd3477f5cd27a45ceb" ns2:_="" ns3:_="">
    <xsd:import namespace="ecac896d-47eb-4d28-b36c-84ad8bb54404"/>
    <xsd:import namespace="915754bc-a602-4cc6-a8c1-7c52366245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c896d-47eb-4d28-b36c-84ad8bb5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754bc-a602-4cc6-a8c1-7c52366245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DB4F1-7F06-4243-B845-D4742AD05F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B8DB8F-6A54-4764-9952-D5F172B0C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c896d-47eb-4d28-b36c-84ad8bb54404"/>
    <ds:schemaRef ds:uri="915754bc-a602-4cc6-a8c1-7c5236624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BFE8C-026C-46E1-994B-B864AB61D5F9}">
  <ds:schemaRefs>
    <ds:schemaRef ds:uri="http://schemas.microsoft.com/sharepoint/v3/contenttype/forms"/>
  </ds:schemaRefs>
</ds:datastoreItem>
</file>

<file path=customXml/itemProps4.xml><?xml version="1.0" encoding="utf-8"?>
<ds:datastoreItem xmlns:ds="http://schemas.openxmlformats.org/officeDocument/2006/customXml" ds:itemID="{EA632F5A-0214-4C1C-8E38-7B96C6AF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14 Version 4 and Community Management Statement v4 - 12829877.DOTX</Template>
  <TotalTime>194</TotalTime>
  <Pages>1</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New CMS</vt:lpstr>
    </vt:vector>
  </TitlesOfParts>
  <Company>Queensland Government</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CMS</dc:title>
  <dc:subject>Community Management Statement</dc:subject>
  <dc:creator>Titles Queensland</dc:creator>
  <cp:keywords>New CMS; body corporate; community management statement; community titles scheme</cp:keywords>
  <cp:lastModifiedBy>Jacob Martin</cp:lastModifiedBy>
  <cp:revision>66</cp:revision>
  <cp:lastPrinted>2020-11-18T14:03:00Z</cp:lastPrinted>
  <dcterms:created xsi:type="dcterms:W3CDTF">2024-08-20T10:55:00Z</dcterms:created>
  <dcterms:modified xsi:type="dcterms:W3CDTF">2024-08-28T05:29:00Z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MSIP_Label_defa4170-0d19-0005-0003-bc88714345d2_Enabled">
    <vt:lpwstr>true</vt:lpwstr>
  </property>
  <property fmtid="{D5CDD505-2E9C-101B-9397-08002B2CF9AE}" pid="4" name="MSIP_Label_defa4170-0d19-0005-0003-bc88714345d2_SetDate">
    <vt:lpwstr>2024-05-22T04:13:40Z</vt:lpwstr>
  </property>
  <property fmtid="{D5CDD505-2E9C-101B-9397-08002B2CF9AE}" pid="5" name="MSIP_Label_defa4170-0d19-0005-0003-bc88714345d2_Method">
    <vt:lpwstr>Standard</vt:lpwstr>
  </property>
  <property fmtid="{D5CDD505-2E9C-101B-9397-08002B2CF9AE}" pid="6" name="MSIP_Label_defa4170-0d19-0005-0003-bc88714345d2_Name">
    <vt:lpwstr>defa4170-0d19-0005-0003-bc88714345d2</vt:lpwstr>
  </property>
  <property fmtid="{D5CDD505-2E9C-101B-9397-08002B2CF9AE}" pid="7" name="MSIP_Label_defa4170-0d19-0005-0003-bc88714345d2_SiteId">
    <vt:lpwstr>2da2b672-e5dc-4199-a5b1-90aae9079f94</vt:lpwstr>
  </property>
  <property fmtid="{D5CDD505-2E9C-101B-9397-08002B2CF9AE}" pid="8" name="MSIP_Label_defa4170-0d19-0005-0003-bc88714345d2_ActionId">
    <vt:lpwstr>70a490d2-eead-4e46-9a70-e96026296e77</vt:lpwstr>
  </property>
  <property fmtid="{D5CDD505-2E9C-101B-9397-08002B2CF9AE}" pid="9" name="MSIP_Label_defa4170-0d19-0005-0003-bc88714345d2_ContentBits">
    <vt:lpwstr>0</vt:lpwstr>
  </property>
  <property fmtid="{D5CDD505-2E9C-101B-9397-08002B2CF9AE}" pid="10" name="ContentTypeId">
    <vt:lpwstr>0x0101009F2646E96A5D70428110AB1702E5129F</vt:lpwstr>
  </property>
</Properties>
</file>