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921431" w:rsidRPr="00921431" w14:paraId="5196562E" w14:textId="77777777" w:rsidTr="00920874">
        <w:tc>
          <w:tcPr>
            <w:tcW w:w="3587" w:type="dxa"/>
          </w:tcPr>
          <w:p w14:paraId="5BDEFD3A" w14:textId="77777777" w:rsidR="00921431" w:rsidRDefault="00921431" w:rsidP="00E1183A">
            <w:pPr>
              <w:suppressAutoHyphens/>
              <w:rPr>
                <w:sz w:val="16"/>
              </w:rPr>
            </w:pPr>
            <w:r w:rsidRPr="00921431">
              <w:rPr>
                <w:sz w:val="16"/>
              </w:rPr>
              <w:t>QUEENSLAND TITLES REGISTRY</w:t>
            </w:r>
          </w:p>
          <w:p w14:paraId="37744AF6" w14:textId="01ACE2A2" w:rsidR="00921431" w:rsidRPr="00921431" w:rsidRDefault="00921431" w:rsidP="00E1183A">
            <w:pPr>
              <w:suppressAutoHyphens/>
            </w:pPr>
            <w:r>
              <w:rPr>
                <w:sz w:val="16"/>
              </w:rPr>
              <w:t xml:space="preserve">Land Title Act 1994, Land Act 1994 </w:t>
            </w:r>
            <w:r w:rsidR="00920874">
              <w:rPr>
                <w:sz w:val="16"/>
              </w:rPr>
              <w:br/>
            </w:r>
            <w:r>
              <w:rPr>
                <w:sz w:val="16"/>
              </w:rPr>
              <w:t>and Water Act 2000</w:t>
            </w:r>
          </w:p>
        </w:tc>
        <w:tc>
          <w:tcPr>
            <w:tcW w:w="3588" w:type="dxa"/>
          </w:tcPr>
          <w:p w14:paraId="036C9158" w14:textId="77777777" w:rsidR="00921431" w:rsidRPr="00921431" w:rsidRDefault="00921431" w:rsidP="00920874">
            <w:pPr>
              <w:suppressAutoHyphens/>
              <w:jc w:val="center"/>
              <w:rPr>
                <w:b/>
              </w:rPr>
            </w:pPr>
            <w:r w:rsidRPr="00921431">
              <w:rPr>
                <w:b/>
                <w:sz w:val="24"/>
              </w:rPr>
              <w:t>GENERAL REQUEST</w:t>
            </w:r>
          </w:p>
        </w:tc>
        <w:tc>
          <w:tcPr>
            <w:tcW w:w="3588" w:type="dxa"/>
          </w:tcPr>
          <w:p w14:paraId="58A8D15A" w14:textId="77777777" w:rsidR="00921431" w:rsidRDefault="00921431" w:rsidP="00921431">
            <w:pPr>
              <w:suppressAutoHyphens/>
              <w:jc w:val="right"/>
              <w:rPr>
                <w:sz w:val="16"/>
              </w:rPr>
            </w:pPr>
            <w:r w:rsidRPr="00921431">
              <w:rPr>
                <w:b/>
              </w:rPr>
              <w:t>FORM 14</w:t>
            </w:r>
            <w:r w:rsidRPr="00921431">
              <w:rPr>
                <w:sz w:val="16"/>
              </w:rPr>
              <w:t xml:space="preserve"> Version 4</w:t>
            </w:r>
          </w:p>
          <w:p w14:paraId="771090F7" w14:textId="3022E0BE" w:rsidR="00921431" w:rsidRPr="00F70EFC" w:rsidRDefault="006D7548" w:rsidP="00755329">
            <w:pPr>
              <w:pStyle w:val="Header"/>
              <w:jc w:val="right"/>
            </w:pPr>
            <w:r>
              <w:t xml:space="preserve">Page </w:t>
            </w:r>
            <w:sdt>
              <w:sdtPr>
                <w:id w:val="-945461029"/>
                <w:docPartObj>
                  <w:docPartGallery w:val="Page Numbers (Top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F70EFC">
                  <w:fldChar w:fldCharType="begin"/>
                </w:r>
                <w:r w:rsidR="00F70EFC">
                  <w:instrText xml:space="preserve"> PAGE   \* MERGEFORMAT </w:instrText>
                </w:r>
                <w:r w:rsidR="00F70EFC">
                  <w:fldChar w:fldCharType="separate"/>
                </w:r>
                <w:r w:rsidR="00F70EFC">
                  <w:t>1</w:t>
                </w:r>
                <w:r w:rsidR="00F70EFC">
                  <w:rPr>
                    <w:noProof/>
                  </w:rPr>
                  <w:fldChar w:fldCharType="end"/>
                </w:r>
              </w:sdtContent>
            </w:sdt>
            <w:r w:rsidR="00F70EFC">
              <w:rPr>
                <w:noProof/>
              </w:rPr>
              <w:t xml:space="preserve"> </w:t>
            </w:r>
            <w:r>
              <w:t>of</w:t>
            </w:r>
            <w:r w:rsidR="00920874">
              <w:t xml:space="preserve"> </w:t>
            </w:r>
            <w:sdt>
              <w:sdtPr>
                <w:alias w:val="Insert Total Number of Pages"/>
                <w:tag w:val="Pages"/>
                <w:id w:val="1962381923"/>
                <w:placeholder>
                  <w:docPart w:val="302AD71A78BC4932BE0788850327DA37"/>
                </w:placeholder>
                <w:showingPlcHdr/>
                <w:text/>
              </w:sdtPr>
              <w:sdtContent>
                <w:r w:rsidR="00920874" w:rsidRPr="00E573B1">
                  <w:rPr>
                    <w:rStyle w:val="PlaceholderText"/>
                  </w:rPr>
                  <w:t>Insert Total Number of Pages</w:t>
                </w:r>
              </w:sdtContent>
            </w:sdt>
          </w:p>
        </w:tc>
      </w:tr>
    </w:tbl>
    <w:p w14:paraId="1841D631" w14:textId="6E349320" w:rsidR="003263C4" w:rsidRDefault="003263C4" w:rsidP="00533E13">
      <w:pPr>
        <w:tabs>
          <w:tab w:val="left" w:pos="7655"/>
          <w:tab w:val="right" w:pos="10773"/>
        </w:tabs>
        <w:suppressAutoHyphens/>
        <w:spacing w:after="120"/>
      </w:pPr>
      <w:r>
        <w:tab/>
      </w:r>
      <w:r w:rsidR="00533E13" w:rsidRPr="00533E13">
        <w:rPr>
          <w:sz w:val="16"/>
          <w:szCs w:val="16"/>
        </w:rPr>
        <w:t>Duty Imprint</w:t>
      </w:r>
      <w:r w:rsidR="00533E13">
        <w:t xml:space="preserve"> </w:t>
      </w:r>
      <w:r w:rsidR="00533E13">
        <w:tab/>
      </w:r>
      <w:r>
        <w:t xml:space="preserve"> </w:t>
      </w:r>
    </w:p>
    <w:tbl>
      <w:tblPr>
        <w:tblW w:w="11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40"/>
        <w:gridCol w:w="5387"/>
        <w:gridCol w:w="4110"/>
        <w:gridCol w:w="993"/>
        <w:gridCol w:w="126"/>
        <w:gridCol w:w="18"/>
        <w:gridCol w:w="6"/>
        <w:gridCol w:w="137"/>
      </w:tblGrid>
      <w:tr w:rsidR="003263C4" w14:paraId="52B0FE3F" w14:textId="77777777" w:rsidTr="00091823">
        <w:trPr>
          <w:jc w:val="center"/>
        </w:trPr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0C2C5E8" w14:textId="77777777" w:rsidR="003263C4" w:rsidRDefault="003263C4">
            <w:pPr>
              <w:suppressAutoHyphens/>
              <w:spacing w:before="80"/>
            </w:pPr>
          </w:p>
        </w:tc>
        <w:tc>
          <w:tcPr>
            <w:tcW w:w="5387" w:type="dxa"/>
          </w:tcPr>
          <w:p w14:paraId="3B2F2BC9" w14:textId="77777777" w:rsidR="003263C4" w:rsidRDefault="003263C4">
            <w:pPr>
              <w:suppressAutoHyphens/>
              <w:spacing w:before="8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1BAF9FB1" w14:textId="77777777" w:rsidR="003263C4" w:rsidRDefault="003263C4">
            <w:pPr>
              <w:pStyle w:val="Heading3"/>
            </w:pPr>
          </w:p>
        </w:tc>
        <w:tc>
          <w:tcPr>
            <w:tcW w:w="2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8E070B" w14:textId="77777777" w:rsidR="003263C4" w:rsidRDefault="003263C4">
            <w:pPr>
              <w:suppressAutoHyphens/>
              <w:spacing w:before="80"/>
              <w:ind w:right="-141"/>
            </w:pPr>
          </w:p>
        </w:tc>
      </w:tr>
      <w:tr w:rsidR="003263C4" w14:paraId="3D3D8C64" w14:textId="77777777" w:rsidTr="00091823">
        <w:trPr>
          <w:jc w:val="center"/>
        </w:trPr>
        <w:tc>
          <w:tcPr>
            <w:tcW w:w="144" w:type="dxa"/>
          </w:tcPr>
          <w:p w14:paraId="6B169B23" w14:textId="77777777" w:rsidR="003263C4" w:rsidRDefault="003263C4">
            <w:pPr>
              <w:suppressAutoHyphens/>
            </w:pPr>
          </w:p>
        </w:tc>
        <w:tc>
          <w:tcPr>
            <w:tcW w:w="5527" w:type="dxa"/>
            <w:gridSpan w:val="2"/>
          </w:tcPr>
          <w:p w14:paraId="5D4A8F44" w14:textId="77777777" w:rsidR="003263C4" w:rsidRDefault="00586F58">
            <w:pPr>
              <w:rPr>
                <w:sz w:val="36"/>
              </w:rPr>
            </w:pPr>
            <w:r w:rsidRPr="008D497A">
              <w:rPr>
                <w:noProof/>
                <w:sz w:val="36"/>
              </w:rPr>
              <w:drawing>
                <wp:inline distT="0" distB="0" distL="0" distR="0" wp14:anchorId="30E98B69" wp14:editId="0A95F884">
                  <wp:extent cx="11811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97A">
              <w:rPr>
                <w:sz w:val="36"/>
              </w:rPr>
              <w:t xml:space="preserve">  </w:t>
            </w:r>
            <w:r w:rsidR="003263C4">
              <w:rPr>
                <w:sz w:val="36"/>
              </w:rPr>
              <w:t>OFFICE USE ONLY</w:t>
            </w:r>
          </w:p>
          <w:p w14:paraId="1066FFCB" w14:textId="77777777" w:rsidR="003263C4" w:rsidRDefault="003263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5A6FCB49" w14:textId="77777777" w:rsidR="002A0322" w:rsidRPr="002A0322" w:rsidRDefault="002A0322" w:rsidP="002A0322">
            <w:pPr>
              <w:suppressAutoHyphens/>
              <w:ind w:right="113"/>
              <w:rPr>
                <w:sz w:val="16"/>
              </w:rPr>
            </w:pPr>
            <w:r w:rsidRPr="002A0322">
              <w:rPr>
                <w:sz w:val="16"/>
              </w:rPr>
              <w:t>Collection of information from this form is authorised by legislation and is</w:t>
            </w:r>
          </w:p>
          <w:p w14:paraId="0DD6A6BC" w14:textId="77777777" w:rsidR="002A0322" w:rsidRPr="002A0322" w:rsidRDefault="002A0322" w:rsidP="002A0322">
            <w:pPr>
              <w:suppressAutoHyphens/>
              <w:ind w:right="113"/>
              <w:rPr>
                <w:sz w:val="16"/>
              </w:rPr>
            </w:pPr>
            <w:r w:rsidRPr="002A0322">
              <w:rPr>
                <w:sz w:val="16"/>
              </w:rPr>
              <w:t>used to maintain publicly searchable records. For more information see</w:t>
            </w:r>
          </w:p>
          <w:p w14:paraId="7EC72D65" w14:textId="77777777" w:rsidR="002A25ED" w:rsidRDefault="002A0322" w:rsidP="002A0322">
            <w:pPr>
              <w:suppressAutoHyphens/>
              <w:ind w:right="113"/>
              <w:rPr>
                <w:sz w:val="16"/>
              </w:rPr>
            </w:pPr>
            <w:r w:rsidRPr="002A0322">
              <w:rPr>
                <w:sz w:val="16"/>
              </w:rPr>
              <w:t>the Department’s website</w:t>
            </w:r>
            <w:r w:rsidR="002A25ED">
              <w:rPr>
                <w:sz w:val="16"/>
              </w:rPr>
              <w:t>.</w:t>
            </w:r>
          </w:p>
          <w:p w14:paraId="3A257740" w14:textId="77777777" w:rsidR="003263C4" w:rsidRDefault="003263C4">
            <w:pPr>
              <w:ind w:right="113"/>
            </w:pP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4A5C99F5" w14:textId="77777777" w:rsidR="003263C4" w:rsidRDefault="003263C4">
            <w:pPr>
              <w:suppressAutoHyphens/>
            </w:pPr>
          </w:p>
        </w:tc>
        <w:tc>
          <w:tcPr>
            <w:tcW w:w="287" w:type="dxa"/>
            <w:gridSpan w:val="4"/>
          </w:tcPr>
          <w:p w14:paraId="5D8B1F53" w14:textId="77777777" w:rsidR="003263C4" w:rsidRDefault="003263C4">
            <w:pPr>
              <w:suppressAutoHyphens/>
            </w:pPr>
          </w:p>
        </w:tc>
      </w:tr>
      <w:tr w:rsidR="009D1395" w14:paraId="39A2903A" w14:textId="77777777" w:rsidTr="00091823">
        <w:tblPrEx>
          <w:tblBorders>
            <w:top w:val="single" w:sz="12" w:space="0" w:color="auto"/>
          </w:tblBorders>
        </w:tblPrEx>
        <w:trPr>
          <w:gridBefore w:val="1"/>
          <w:gridAfter w:val="2"/>
          <w:wBefore w:w="144" w:type="dxa"/>
          <w:wAfter w:w="143" w:type="dxa"/>
          <w:trHeight w:val="1623"/>
          <w:jc w:val="center"/>
        </w:trPr>
        <w:tc>
          <w:tcPr>
            <w:tcW w:w="5527" w:type="dxa"/>
            <w:gridSpan w:val="2"/>
            <w:tcBorders>
              <w:top w:val="single" w:sz="12" w:space="0" w:color="auto"/>
              <w:right w:val="nil"/>
            </w:tcBorders>
          </w:tcPr>
          <w:p w14:paraId="7D3FBEFA" w14:textId="77777777" w:rsidR="009D1395" w:rsidRDefault="009D1395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Nature of request</w:t>
            </w:r>
          </w:p>
          <w:p w14:paraId="118E772E" w14:textId="53E758DA" w:rsidR="009D1395" w:rsidRDefault="009E79BC" w:rsidP="006D0659">
            <w:pPr>
              <w:tabs>
                <w:tab w:val="left" w:pos="425"/>
              </w:tabs>
              <w:suppressAutoHyphens/>
              <w:spacing w:before="90" w:after="54"/>
              <w:ind w:left="425" w:right="284"/>
            </w:pPr>
            <w:r>
              <w:t xml:space="preserve">REQUEST TO RECORD FIRST COMMUNITY MANAGEMENT STATEMENT FOR </w:t>
            </w:r>
            <w:sdt>
              <w:sdtPr>
                <w:alias w:val="Insert New Scheme Name"/>
                <w:tag w:val="Insert New Scheme Name"/>
                <w:id w:val="514274352"/>
                <w:placeholder>
                  <w:docPart w:val="6CF71DF17D8940A796A4B02A9ADC8C56"/>
                </w:placeholder>
                <w:showingPlcHdr/>
                <w:text/>
              </w:sdtPr>
              <w:sdtContent>
                <w:r w:rsidR="00193F31">
                  <w:rPr>
                    <w:highlight w:val="lightGray"/>
                  </w:rPr>
                  <w:t>i</w:t>
                </w:r>
                <w:r w:rsidR="00193F31" w:rsidRPr="00EE26A1">
                  <w:rPr>
                    <w:highlight w:val="lightGray"/>
                  </w:rPr>
                  <w:t xml:space="preserve">nsert </w:t>
                </w:r>
                <w:r w:rsidR="00193F31">
                  <w:rPr>
                    <w:highlight w:val="lightGray"/>
                  </w:rPr>
                  <w:t>n</w:t>
                </w:r>
                <w:r w:rsidR="00193F31" w:rsidRPr="00EE26A1">
                  <w:rPr>
                    <w:highlight w:val="lightGray"/>
                  </w:rPr>
                  <w:t xml:space="preserve">ame of </w:t>
                </w:r>
                <w:r w:rsidR="00193F31">
                  <w:rPr>
                    <w:highlight w:val="lightGray"/>
                  </w:rPr>
                  <w:t>n</w:t>
                </w:r>
                <w:r w:rsidR="00193F31" w:rsidRPr="00EE26A1">
                  <w:rPr>
                    <w:highlight w:val="lightGray"/>
                  </w:rPr>
                  <w:t xml:space="preserve">ew </w:t>
                </w:r>
                <w:r w:rsidR="00193F31">
                  <w:rPr>
                    <w:highlight w:val="lightGray"/>
                  </w:rPr>
                  <w:t>s</w:t>
                </w:r>
                <w:r w:rsidR="00193F31" w:rsidRPr="00EE26A1">
                  <w:rPr>
                    <w:highlight w:val="lightGray"/>
                  </w:rPr>
                  <w:t>cheme</w:t>
                </w:r>
              </w:sdtContent>
            </w:sdt>
          </w:p>
        </w:tc>
        <w:tc>
          <w:tcPr>
            <w:tcW w:w="4110" w:type="dxa"/>
            <w:tcBorders>
              <w:top w:val="single" w:sz="12" w:space="0" w:color="auto"/>
              <w:left w:val="nil"/>
              <w:right w:val="nil"/>
            </w:tcBorders>
          </w:tcPr>
          <w:p w14:paraId="217EEB04" w14:textId="77777777" w:rsidR="009D1395" w:rsidRDefault="009D1395" w:rsidP="000C0C14">
            <w:pPr>
              <w:spacing w:before="90" w:after="54"/>
            </w:pPr>
            <w:r>
              <w:rPr>
                <w:b/>
              </w:rPr>
              <w:t>Lodger</w:t>
            </w:r>
            <w:r>
              <w:t xml:space="preserve"> </w:t>
            </w:r>
            <w:r>
              <w:rPr>
                <w:sz w:val="16"/>
              </w:rPr>
              <w:t>(Name, address, E-mail &amp; phone number)</w:t>
            </w:r>
          </w:p>
          <w:p w14:paraId="1D0AC0FC" w14:textId="77777777" w:rsidR="009D1395" w:rsidRDefault="009D1395" w:rsidP="000C0C14">
            <w:pPr>
              <w:spacing w:before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nil"/>
            </w:tcBorders>
          </w:tcPr>
          <w:p w14:paraId="409A56CB" w14:textId="77777777" w:rsidR="009D1395" w:rsidRPr="0078277B" w:rsidRDefault="009D1395">
            <w:pPr>
              <w:spacing w:before="90" w:after="54"/>
            </w:pPr>
            <w:r w:rsidRPr="0078277B">
              <w:rPr>
                <w:b/>
              </w:rPr>
              <w:t>Lodger Code</w:t>
            </w:r>
          </w:p>
          <w:bookmarkStart w:id="1" w:name="Text12"/>
          <w:p w14:paraId="7C007C04" w14:textId="77777777" w:rsidR="009D1395" w:rsidRPr="0078277B" w:rsidRDefault="009D1395"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91823" w14:paraId="59189919" w14:textId="77777777" w:rsidTr="00A607D0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37" w:type="dxa"/>
          <w:trHeight w:val="876"/>
          <w:jc w:val="center"/>
        </w:trPr>
        <w:tc>
          <w:tcPr>
            <w:tcW w:w="10756" w:type="dxa"/>
            <w:gridSpan w:val="5"/>
            <w:tcBorders>
              <w:top w:val="single" w:sz="12" w:space="0" w:color="auto"/>
              <w:right w:val="nil"/>
            </w:tcBorders>
          </w:tcPr>
          <w:tbl>
            <w:tblPr>
              <w:tblStyle w:val="TableGrid"/>
              <w:tblW w:w="10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5"/>
              <w:gridCol w:w="5812"/>
            </w:tblGrid>
            <w:tr w:rsidR="00A607D0" w14:paraId="17E6FEFA" w14:textId="77777777" w:rsidTr="00A607D0">
              <w:trPr>
                <w:trHeight w:val="398"/>
              </w:trPr>
              <w:tc>
                <w:tcPr>
                  <w:tcW w:w="4935" w:type="dxa"/>
                </w:tcPr>
                <w:p w14:paraId="0E277818" w14:textId="77777777" w:rsidR="00A607D0" w:rsidRDefault="00A607D0" w:rsidP="00A607D0">
                  <w:pPr>
                    <w:spacing w:before="90" w:after="54"/>
                    <w:ind w:left="291" w:right="113" w:hanging="40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ab/>
                    <w:t>Lot on Plan Description</w:t>
                  </w:r>
                </w:p>
                <w:bookmarkStart w:id="2" w:name="Text14"/>
                <w:p w14:paraId="1B36E984" w14:textId="77777777" w:rsidR="00A607D0" w:rsidRPr="009573AC" w:rsidRDefault="00A607D0" w:rsidP="00A607D0">
                  <w:pPr>
                    <w:spacing w:before="40"/>
                    <w:ind w:left="316" w:right="113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5812" w:type="dxa"/>
                </w:tcPr>
                <w:p w14:paraId="24A93AA8" w14:textId="77777777" w:rsidR="00A607D0" w:rsidRDefault="00A607D0" w:rsidP="00A607D0">
                  <w:pPr>
                    <w:spacing w:before="90" w:after="54"/>
                    <w:ind w:left="460" w:right="113"/>
                    <w:rPr>
                      <w:b/>
                    </w:rPr>
                  </w:pPr>
                  <w:r>
                    <w:rPr>
                      <w:b/>
                    </w:rPr>
                    <w:t>Title Reference</w:t>
                  </w:r>
                </w:p>
                <w:p w14:paraId="0B3C005F" w14:textId="77777777" w:rsidR="00A607D0" w:rsidRPr="009573AC" w:rsidRDefault="00A607D0" w:rsidP="00A607D0">
                  <w:pPr>
                    <w:spacing w:before="40"/>
                    <w:ind w:left="485" w:hanging="25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3F25D43" w14:textId="3FB34C41" w:rsidR="00091823" w:rsidRPr="00091823" w:rsidRDefault="00091823" w:rsidP="00091823">
            <w:pPr>
              <w:tabs>
                <w:tab w:val="left" w:pos="5923"/>
              </w:tabs>
            </w:pPr>
          </w:p>
        </w:tc>
        <w:tc>
          <w:tcPr>
            <w:tcW w:w="24" w:type="dxa"/>
            <w:gridSpan w:val="2"/>
            <w:tcBorders>
              <w:top w:val="single" w:sz="12" w:space="0" w:color="auto"/>
              <w:left w:val="nil"/>
            </w:tcBorders>
          </w:tcPr>
          <w:p w14:paraId="6275B7CA" w14:textId="77777777" w:rsidR="00091823" w:rsidRPr="0078277B" w:rsidRDefault="00091823" w:rsidP="00091823">
            <w:pPr>
              <w:spacing w:before="90" w:after="54"/>
              <w:ind w:right="113"/>
              <w:rPr>
                <w:b/>
              </w:rPr>
            </w:pPr>
          </w:p>
        </w:tc>
      </w:tr>
      <w:tr w:rsidR="003263C4" w14:paraId="46C380CC" w14:textId="77777777" w:rsidTr="00257203">
        <w:trPr>
          <w:gridBefore w:val="1"/>
          <w:gridAfter w:val="2"/>
          <w:wBefore w:w="144" w:type="dxa"/>
          <w:wAfter w:w="143" w:type="dxa"/>
          <w:trHeight w:val="960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</w:tcBorders>
          </w:tcPr>
          <w:p w14:paraId="40F0DEB2" w14:textId="77777777" w:rsidR="003263C4" w:rsidRDefault="003263C4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Registered Proprietor/State Lessee</w:t>
            </w:r>
          </w:p>
          <w:bookmarkStart w:id="3" w:name="Text6"/>
          <w:p w14:paraId="739C1AF8" w14:textId="77777777" w:rsidR="001E20E5" w:rsidRDefault="00D12E97" w:rsidP="00220BFA">
            <w:pPr>
              <w:tabs>
                <w:tab w:val="left" w:pos="425"/>
              </w:tabs>
              <w:suppressAutoHyphens/>
              <w:spacing w:before="40" w:after="40"/>
              <w:ind w:left="425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263C4" w14:paraId="3257AEAC" w14:textId="77777777" w:rsidTr="00091823">
        <w:trPr>
          <w:gridBefore w:val="1"/>
          <w:gridAfter w:val="2"/>
          <w:wBefore w:w="144" w:type="dxa"/>
          <w:wAfter w:w="143" w:type="dxa"/>
          <w:trHeight w:val="819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</w:tcBorders>
          </w:tcPr>
          <w:p w14:paraId="5530F0BE" w14:textId="77777777" w:rsidR="003263C4" w:rsidRDefault="003263C4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Interest</w:t>
            </w:r>
          </w:p>
          <w:p w14:paraId="519092AC" w14:textId="1EE4B1B5" w:rsidR="003F70BA" w:rsidRDefault="001F0260" w:rsidP="00220BFA">
            <w:pPr>
              <w:tabs>
                <w:tab w:val="left" w:pos="425"/>
              </w:tabs>
              <w:suppressAutoHyphens/>
              <w:spacing w:before="40" w:after="40"/>
              <w:ind w:left="425"/>
            </w:pPr>
            <w:r>
              <w:t>NOT APPLICABLE</w:t>
            </w:r>
          </w:p>
        </w:tc>
      </w:tr>
      <w:tr w:rsidR="003263C4" w14:paraId="54A792FB" w14:textId="77777777" w:rsidTr="00091823">
        <w:trPr>
          <w:gridBefore w:val="1"/>
          <w:gridAfter w:val="2"/>
          <w:wBefore w:w="144" w:type="dxa"/>
          <w:wAfter w:w="143" w:type="dxa"/>
          <w:trHeight w:val="1241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</w:tcBorders>
          </w:tcPr>
          <w:p w14:paraId="68D4BC52" w14:textId="77777777" w:rsidR="003263C4" w:rsidRDefault="003263C4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Applicant</w:t>
            </w:r>
          </w:p>
          <w:p w14:paraId="3C1AE9D3" w14:textId="77777777" w:rsidR="008D149F" w:rsidRDefault="008D149F" w:rsidP="008D149F">
            <w:pPr>
              <w:ind w:left="406"/>
            </w:pPr>
            <w:bookmarkStart w:id="4" w:name="Text8"/>
          </w:p>
          <w:p w14:paraId="44498CB3" w14:textId="4619BCEB" w:rsidR="001E20E5" w:rsidRDefault="008D149F" w:rsidP="006C24A7">
            <w:pPr>
              <w:ind w:left="406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263C4" w14:paraId="5498A34F" w14:textId="77777777" w:rsidTr="00091823">
        <w:trPr>
          <w:gridBefore w:val="1"/>
          <w:gridAfter w:val="2"/>
          <w:wBefore w:w="144" w:type="dxa"/>
          <w:wAfter w:w="143" w:type="dxa"/>
          <w:trHeight w:val="2379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BBE8CDD" w14:textId="77777777" w:rsidR="003263C4" w:rsidRDefault="003263C4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Request</w:t>
            </w:r>
          </w:p>
          <w:p w14:paraId="182EC06C" w14:textId="6B7CA6D9" w:rsidR="001E20E5" w:rsidRDefault="003263C4" w:rsidP="00220BFA">
            <w:pPr>
              <w:spacing w:before="40" w:after="40"/>
            </w:pPr>
            <w:r>
              <w:t xml:space="preserve">I hereby request that: </w:t>
            </w:r>
            <w:bookmarkStart w:id="5" w:name="Text9"/>
            <w:r w:rsidR="00A51737">
              <w:t xml:space="preserve">the first CMS deposited herewith be recorded as the CMS for </w:t>
            </w:r>
            <w:sdt>
              <w:sdtPr>
                <w:alias w:val="Insert New Scheme Name"/>
                <w:tag w:val="Insert New Scheme Name"/>
                <w:id w:val="1672988174"/>
                <w:placeholder>
                  <w:docPart w:val="956E37D640FA43BF9C74C533640080FA"/>
                </w:placeholder>
                <w:showingPlcHdr/>
                <w:text/>
              </w:sdtPr>
              <w:sdtContent>
                <w:r w:rsidR="00193F31">
                  <w:rPr>
                    <w:highlight w:val="lightGray"/>
                  </w:rPr>
                  <w:t>i</w:t>
                </w:r>
                <w:r w:rsidR="00193F31" w:rsidRPr="00EE26A1">
                  <w:rPr>
                    <w:highlight w:val="lightGray"/>
                  </w:rPr>
                  <w:t xml:space="preserve">nsert </w:t>
                </w:r>
                <w:r w:rsidR="00193F31">
                  <w:rPr>
                    <w:highlight w:val="lightGray"/>
                  </w:rPr>
                  <w:t>n</w:t>
                </w:r>
                <w:r w:rsidR="00193F31" w:rsidRPr="00EE26A1">
                  <w:rPr>
                    <w:highlight w:val="lightGray"/>
                  </w:rPr>
                  <w:t xml:space="preserve">ame of </w:t>
                </w:r>
                <w:r w:rsidR="00193F31">
                  <w:rPr>
                    <w:highlight w:val="lightGray"/>
                  </w:rPr>
                  <w:t>n</w:t>
                </w:r>
                <w:r w:rsidR="00193F31" w:rsidRPr="00EE26A1">
                  <w:rPr>
                    <w:highlight w:val="lightGray"/>
                  </w:rPr>
                  <w:t xml:space="preserve">ew </w:t>
                </w:r>
                <w:r w:rsidR="00193F31">
                  <w:rPr>
                    <w:highlight w:val="lightGray"/>
                  </w:rPr>
                  <w:t>s</w:t>
                </w:r>
                <w:r w:rsidR="00193F31" w:rsidRPr="00EE26A1">
                  <w:rPr>
                    <w:highlight w:val="lightGray"/>
                  </w:rPr>
                  <w:t>cheme</w:t>
                </w:r>
              </w:sdtContent>
            </w:sdt>
            <w:r w:rsidR="00A51737">
              <w:t xml:space="preserve"> and that</w:t>
            </w:r>
            <w:r w:rsidR="00A6730F">
              <w:t xml:space="preserve"> </w:t>
            </w:r>
            <w:sdt>
              <w:sdtPr>
                <w:alias w:val="Insert Address for Service "/>
                <w:tag w:val="Insert Address for Service "/>
                <w:id w:val="-1682955776"/>
                <w:placeholder>
                  <w:docPart w:val="50D526A3409F416888A51462FA8BD1FC"/>
                </w:placeholder>
                <w:showingPlcHdr/>
                <w:text/>
              </w:sdtPr>
              <w:sdtContent>
                <w:r w:rsidR="00754C6B">
                  <w:rPr>
                    <w:highlight w:val="lightGray"/>
                  </w:rPr>
                  <w:t>i</w:t>
                </w:r>
                <w:r w:rsidR="00754C6B" w:rsidRPr="00EE26A1">
                  <w:rPr>
                    <w:highlight w:val="lightGray"/>
                  </w:rPr>
                  <w:t xml:space="preserve">nsert </w:t>
                </w:r>
                <w:r w:rsidR="00754C6B">
                  <w:rPr>
                    <w:highlight w:val="lightGray"/>
                  </w:rPr>
                  <w:t>a</w:t>
                </w:r>
                <w:r w:rsidR="00754C6B" w:rsidRPr="00EE26A1">
                  <w:rPr>
                    <w:highlight w:val="lightGray"/>
                  </w:rPr>
                  <w:t xml:space="preserve">ddress for </w:t>
                </w:r>
                <w:r w:rsidR="00754C6B">
                  <w:rPr>
                    <w:highlight w:val="lightGray"/>
                  </w:rPr>
                  <w:t>s</w:t>
                </w:r>
                <w:r w:rsidR="00754C6B" w:rsidRPr="00EE26A1">
                  <w:rPr>
                    <w:highlight w:val="lightGray"/>
                  </w:rPr>
                  <w:t>ervice</w:t>
                </w:r>
              </w:sdtContent>
            </w:sdt>
            <w:r w:rsidR="00A51737">
              <w:t xml:space="preserve"> be recorded as address for service on the body corporate for the scheme.</w:t>
            </w:r>
            <w:bookmarkEnd w:id="5"/>
          </w:p>
        </w:tc>
      </w:tr>
      <w:tr w:rsidR="0075710E" w14:paraId="11E61A2D" w14:textId="77777777" w:rsidTr="00091823">
        <w:trPr>
          <w:gridBefore w:val="1"/>
          <w:gridAfter w:val="2"/>
          <w:wBefore w:w="144" w:type="dxa"/>
          <w:wAfter w:w="143" w:type="dxa"/>
          <w:trHeight w:val="2379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</w:tcBorders>
          </w:tcPr>
          <w:p w14:paraId="7EBDF0C0" w14:textId="6C2ACA07" w:rsidR="0075710E" w:rsidRDefault="0075710E" w:rsidP="00293D5D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Execution by applicant</w:t>
            </w:r>
            <w:r w:rsidR="00040620">
              <w:rPr>
                <w:b/>
              </w:rPr>
              <w:br/>
            </w:r>
          </w:p>
          <w:p w14:paraId="57C9FAE5" w14:textId="77777777" w:rsidR="0075710E" w:rsidRDefault="0075710E" w:rsidP="00293D5D"/>
          <w:p w14:paraId="7AAB1AD9" w14:textId="232A93E3" w:rsidR="0075710E" w:rsidRDefault="0075710E" w:rsidP="00973210">
            <w:pPr>
              <w:tabs>
                <w:tab w:val="left" w:pos="7228"/>
              </w:tabs>
              <w:ind w:left="7228"/>
              <w:jc w:val="right"/>
            </w:pPr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31FA1C" w14:textId="77777777" w:rsidR="0075710E" w:rsidRDefault="0075710E" w:rsidP="00293D5D">
            <w:pPr>
              <w:suppressAutoHyphens/>
            </w:pPr>
          </w:p>
          <w:p w14:paraId="4554C0A4" w14:textId="77777777" w:rsidR="0075710E" w:rsidRDefault="0075710E" w:rsidP="00293D5D">
            <w:pPr>
              <w:tabs>
                <w:tab w:val="left" w:pos="5668"/>
                <w:tab w:val="left" w:pos="7228"/>
                <w:tab w:val="right" w:leader="dot" w:pos="10774"/>
              </w:tabs>
              <w:suppressAutoHyphens/>
            </w:pPr>
            <w:r>
              <w:tab/>
              <w:t>/      /</w:t>
            </w:r>
            <w:r>
              <w:tab/>
            </w:r>
            <w:r>
              <w:tab/>
            </w:r>
          </w:p>
          <w:p w14:paraId="5F6F1D75" w14:textId="77777777" w:rsidR="0075710E" w:rsidRDefault="0075710E" w:rsidP="00293D5D">
            <w:pPr>
              <w:tabs>
                <w:tab w:val="left" w:pos="5103"/>
                <w:tab w:val="left" w:pos="7367"/>
                <w:tab w:val="right" w:leader="dot" w:pos="10774"/>
              </w:tabs>
              <w:suppressAutoHyphens/>
            </w:pPr>
            <w:r>
              <w:rPr>
                <w:b/>
              </w:rPr>
              <w:tab/>
              <w:t>Execution Date</w:t>
            </w:r>
            <w:r>
              <w:rPr>
                <w:b/>
              </w:rPr>
              <w:tab/>
              <w:t>Applicant's or Solicitor's Signature</w:t>
            </w:r>
          </w:p>
          <w:p w14:paraId="44C9EF17" w14:textId="77777777" w:rsidR="0075710E" w:rsidRDefault="0075710E" w:rsidP="00293D5D">
            <w:pPr>
              <w:tabs>
                <w:tab w:val="right" w:pos="10774"/>
              </w:tabs>
              <w:suppressAutoHyphens/>
              <w:spacing w:before="80"/>
            </w:pPr>
            <w:r>
              <w:rPr>
                <w:sz w:val="16"/>
              </w:rPr>
              <w:tab/>
              <w:t>Note: A Solicitor is required to print full name if signing on behalf of the Applicant</w:t>
            </w:r>
          </w:p>
        </w:tc>
      </w:tr>
    </w:tbl>
    <w:p w14:paraId="4386FB80" w14:textId="77777777" w:rsidR="00FB4DFD" w:rsidRDefault="00FB4DFD">
      <w:pPr>
        <w:tabs>
          <w:tab w:val="center" w:pos="5954"/>
          <w:tab w:val="right" w:pos="10774"/>
        </w:tabs>
        <w:suppressAutoHyphens/>
        <w:rPr>
          <w:sz w:val="16"/>
        </w:rPr>
      </w:pPr>
    </w:p>
    <w:p w14:paraId="0C0CE13B" w14:textId="77777777" w:rsidR="009E6D07" w:rsidRDefault="009E6D07">
      <w:pPr>
        <w:tabs>
          <w:tab w:val="center" w:pos="5954"/>
          <w:tab w:val="right" w:pos="10774"/>
        </w:tabs>
        <w:suppressAutoHyphens/>
        <w:rPr>
          <w:sz w:val="16"/>
        </w:rPr>
      </w:pPr>
    </w:p>
    <w:p w14:paraId="79A4BF3D" w14:textId="77777777" w:rsidR="00911A97" w:rsidRPr="00911A97" w:rsidRDefault="00911A97" w:rsidP="00911A97">
      <w:pPr>
        <w:rPr>
          <w:sz w:val="16"/>
        </w:rPr>
      </w:pPr>
    </w:p>
    <w:p w14:paraId="5F0EB5A3" w14:textId="77777777" w:rsidR="00911A97" w:rsidRPr="00911A97" w:rsidRDefault="00911A97" w:rsidP="00911A97">
      <w:pPr>
        <w:rPr>
          <w:sz w:val="16"/>
        </w:rPr>
      </w:pPr>
    </w:p>
    <w:p w14:paraId="2C6B3E75" w14:textId="3005C6B2" w:rsidR="00911A97" w:rsidRPr="00911A97" w:rsidRDefault="00911A97" w:rsidP="00911A97">
      <w:pPr>
        <w:tabs>
          <w:tab w:val="left" w:pos="2680"/>
        </w:tabs>
        <w:rPr>
          <w:sz w:val="16"/>
        </w:rPr>
        <w:sectPr w:rsidR="00911A97" w:rsidRPr="00911A97" w:rsidSect="00911A97">
          <w:footerReference w:type="default" r:id="rId12"/>
          <w:footerReference w:type="first" r:id="rId13"/>
          <w:pgSz w:w="11907" w:h="16840" w:code="9"/>
          <w:pgMar w:top="567" w:right="567" w:bottom="1701" w:left="567" w:header="567" w:footer="268" w:gutter="0"/>
          <w:pgNumType w:start="1"/>
          <w:cols w:space="720"/>
          <w:titlePg/>
          <w:docGrid w:linePitch="272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812"/>
        <w:gridCol w:w="2121"/>
      </w:tblGrid>
      <w:tr w:rsidR="0051451F" w:rsidRPr="0051451F" w14:paraId="40CEC243" w14:textId="77777777" w:rsidTr="0051451F">
        <w:tc>
          <w:tcPr>
            <w:tcW w:w="2830" w:type="dxa"/>
          </w:tcPr>
          <w:p w14:paraId="361A99FF" w14:textId="77777777" w:rsidR="0051451F" w:rsidRDefault="0051451F" w:rsidP="00DE5034">
            <w:pPr>
              <w:suppressAutoHyphens/>
              <w:rPr>
                <w:sz w:val="16"/>
              </w:rPr>
            </w:pPr>
            <w:r w:rsidRPr="0051451F">
              <w:rPr>
                <w:sz w:val="16"/>
              </w:rPr>
              <w:lastRenderedPageBreak/>
              <w:t>QUEENSLAND TITLES REGISTRY</w:t>
            </w:r>
          </w:p>
          <w:p w14:paraId="44E27DFD" w14:textId="1D7F33F0" w:rsidR="0051451F" w:rsidRPr="0051451F" w:rsidRDefault="0051451F" w:rsidP="00DE5034">
            <w:pPr>
              <w:suppressAutoHyphens/>
            </w:pPr>
            <w:r>
              <w:rPr>
                <w:sz w:val="16"/>
              </w:rPr>
              <w:t>Body Corporate and Community</w:t>
            </w:r>
            <w:r>
              <w:rPr>
                <w:sz w:val="16"/>
              </w:rPr>
              <w:br/>
              <w:t>Management Act 1997</w:t>
            </w:r>
          </w:p>
        </w:tc>
        <w:tc>
          <w:tcPr>
            <w:tcW w:w="5812" w:type="dxa"/>
          </w:tcPr>
          <w:p w14:paraId="400826D5" w14:textId="77777777" w:rsidR="0051451F" w:rsidRPr="0051451F" w:rsidRDefault="0051451F" w:rsidP="0051451F">
            <w:pPr>
              <w:suppressAutoHyphens/>
              <w:jc w:val="center"/>
              <w:rPr>
                <w:b/>
              </w:rPr>
            </w:pPr>
            <w:r w:rsidRPr="0051451F">
              <w:rPr>
                <w:b/>
                <w:sz w:val="24"/>
              </w:rPr>
              <w:t>FIRST COMMUNITY MANAGEMENT STATEMENT</w:t>
            </w:r>
          </w:p>
        </w:tc>
        <w:tc>
          <w:tcPr>
            <w:tcW w:w="2121" w:type="dxa"/>
          </w:tcPr>
          <w:p w14:paraId="3B6DE7FE" w14:textId="77777777" w:rsidR="0051451F" w:rsidRDefault="0051451F" w:rsidP="0051451F">
            <w:pPr>
              <w:suppressAutoHyphens/>
              <w:jc w:val="right"/>
              <w:rPr>
                <w:sz w:val="16"/>
              </w:rPr>
            </w:pPr>
            <w:r w:rsidRPr="0051451F">
              <w:rPr>
                <w:b/>
              </w:rPr>
              <w:t>FIRST CMS</w:t>
            </w:r>
            <w:r w:rsidRPr="0051451F">
              <w:rPr>
                <w:sz w:val="16"/>
              </w:rPr>
              <w:t xml:space="preserve"> Version 1</w:t>
            </w:r>
          </w:p>
          <w:p w14:paraId="13C67DA4" w14:textId="58981EC0" w:rsidR="0051451F" w:rsidRPr="0051451F" w:rsidRDefault="0051451F" w:rsidP="0051451F">
            <w:pPr>
              <w:suppressAutoHyphens/>
              <w:jc w:val="right"/>
              <w:rPr>
                <w:sz w:val="16"/>
              </w:rPr>
            </w:pPr>
            <w:r>
              <w:t xml:space="preserve">Page </w:t>
            </w:r>
            <w:r w:rsidR="00755329">
              <w:fldChar w:fldCharType="begin"/>
            </w:r>
            <w:r w:rsidR="00755329">
              <w:instrText xml:space="preserve"> PAGE   \* MERGEFORMAT </w:instrText>
            </w:r>
            <w:r w:rsidR="00755329">
              <w:fldChar w:fldCharType="separate"/>
            </w:r>
            <w:r w:rsidR="00755329">
              <w:rPr>
                <w:noProof/>
              </w:rPr>
              <w:t>2</w:t>
            </w:r>
            <w:r w:rsidR="00755329">
              <w:rPr>
                <w:noProof/>
              </w:rPr>
              <w:fldChar w:fldCharType="end"/>
            </w:r>
            <w:r w:rsidR="00755329">
              <w:t xml:space="preserve"> </w:t>
            </w:r>
            <w:r>
              <w:t xml:space="preserve">of </w:t>
            </w:r>
            <w:sdt>
              <w:sdtPr>
                <w:alias w:val="Insert Total Number of Pages"/>
                <w:tag w:val="Pages"/>
                <w:id w:val="1322473517"/>
                <w:placeholder>
                  <w:docPart w:val="16D7B8EA495C4292B712AEF50C5CC7DC"/>
                </w:placeholder>
                <w:showingPlcHdr/>
                <w:text/>
              </w:sdtPr>
              <w:sdtContent>
                <w:r w:rsidR="00A665CD" w:rsidRPr="00E573B1">
                  <w:rPr>
                    <w:rStyle w:val="PlaceholderText"/>
                  </w:rPr>
                  <w:t>Insert Total Number of Pages</w:t>
                </w:r>
              </w:sdtContent>
            </w:sdt>
            <w:r w:rsidR="00A665CD">
              <w:br/>
            </w:r>
          </w:p>
        </w:tc>
      </w:tr>
    </w:tbl>
    <w:tbl>
      <w:tblPr>
        <w:tblW w:w="11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40"/>
        <w:gridCol w:w="145"/>
        <w:gridCol w:w="5244"/>
        <w:gridCol w:w="56"/>
        <w:gridCol w:w="229"/>
        <w:gridCol w:w="4820"/>
        <w:gridCol w:w="285"/>
        <w:gridCol w:w="137"/>
        <w:gridCol w:w="148"/>
      </w:tblGrid>
      <w:tr w:rsidR="00397492" w14:paraId="0A20BC3E" w14:textId="77777777" w:rsidTr="00397492">
        <w:trPr>
          <w:jc w:val="center"/>
        </w:trPr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1880B8F" w14:textId="77777777" w:rsidR="00397492" w:rsidRDefault="00397492">
            <w:pPr>
              <w:suppressAutoHyphens/>
              <w:spacing w:before="80"/>
            </w:pPr>
          </w:p>
        </w:tc>
        <w:tc>
          <w:tcPr>
            <w:tcW w:w="5389" w:type="dxa"/>
            <w:gridSpan w:val="2"/>
          </w:tcPr>
          <w:p w14:paraId="3B3069C8" w14:textId="77777777" w:rsidR="00397492" w:rsidRDefault="00397492">
            <w:pPr>
              <w:suppressAutoHyphens/>
              <w:spacing w:before="80"/>
            </w:pPr>
          </w:p>
        </w:tc>
        <w:tc>
          <w:tcPr>
            <w:tcW w:w="5105" w:type="dxa"/>
            <w:gridSpan w:val="3"/>
            <w:tcBorders>
              <w:left w:val="nil"/>
            </w:tcBorders>
          </w:tcPr>
          <w:p w14:paraId="4B56E8A9" w14:textId="77777777" w:rsidR="00397492" w:rsidRDefault="00397492">
            <w:pPr>
              <w:pStyle w:val="Heading3"/>
              <w:jc w:val="left"/>
            </w:pPr>
          </w:p>
        </w:tc>
        <w:tc>
          <w:tcPr>
            <w:tcW w:w="285" w:type="dxa"/>
          </w:tcPr>
          <w:p w14:paraId="71E13308" w14:textId="77777777" w:rsidR="00397492" w:rsidRDefault="00397492">
            <w:pPr>
              <w:suppressAutoHyphens/>
              <w:spacing w:before="80"/>
              <w:ind w:right="-141"/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286E6A" w14:textId="30BD8698" w:rsidR="00397492" w:rsidRDefault="00397492">
            <w:pPr>
              <w:suppressAutoHyphens/>
              <w:spacing w:before="80"/>
              <w:ind w:right="-141"/>
            </w:pPr>
          </w:p>
        </w:tc>
      </w:tr>
      <w:tr w:rsidR="00397492" w14:paraId="198982AB" w14:textId="77777777" w:rsidTr="00397492">
        <w:trPr>
          <w:cantSplit/>
          <w:jc w:val="center"/>
        </w:trPr>
        <w:tc>
          <w:tcPr>
            <w:tcW w:w="144" w:type="dxa"/>
          </w:tcPr>
          <w:p w14:paraId="24E240EF" w14:textId="77777777" w:rsidR="00397492" w:rsidRDefault="00397492">
            <w:pPr>
              <w:suppressAutoHyphens/>
            </w:pPr>
          </w:p>
        </w:tc>
        <w:tc>
          <w:tcPr>
            <w:tcW w:w="5529" w:type="dxa"/>
            <w:gridSpan w:val="3"/>
          </w:tcPr>
          <w:p w14:paraId="16E1E353" w14:textId="77777777" w:rsidR="00397492" w:rsidRPr="00377CC5" w:rsidRDefault="00397492" w:rsidP="00377CC5">
            <w:pPr>
              <w:spacing w:after="40"/>
              <w:ind w:right="284"/>
              <w:jc w:val="both"/>
              <w:rPr>
                <w:sz w:val="19"/>
                <w:szCs w:val="19"/>
              </w:rPr>
            </w:pPr>
            <w:r w:rsidRPr="00377CC5">
              <w:rPr>
                <w:sz w:val="19"/>
                <w:szCs w:val="19"/>
              </w:rPr>
              <w:t xml:space="preserve">THIS CMS MUST BE DEPOSITED WITH: </w:t>
            </w:r>
          </w:p>
          <w:p w14:paraId="72DA9A1A" w14:textId="77777777" w:rsidR="00397492" w:rsidRPr="00377CC5" w:rsidRDefault="00397492" w:rsidP="00377CC5">
            <w:pPr>
              <w:numPr>
                <w:ilvl w:val="0"/>
                <w:numId w:val="2"/>
              </w:numPr>
              <w:spacing w:after="40" w:line="259" w:lineRule="auto"/>
              <w:ind w:right="284"/>
              <w:jc w:val="both"/>
              <w:rPr>
                <w:sz w:val="19"/>
                <w:szCs w:val="19"/>
              </w:rPr>
            </w:pPr>
            <w:r w:rsidRPr="00377CC5">
              <w:rPr>
                <w:sz w:val="19"/>
                <w:szCs w:val="19"/>
              </w:rPr>
              <w:t>A FORM 14 GENERAL REQUEST; AND</w:t>
            </w:r>
          </w:p>
          <w:p w14:paraId="4756C511" w14:textId="46DBA37A" w:rsidR="00397492" w:rsidRPr="00377CC5" w:rsidRDefault="00397492" w:rsidP="00377CC5">
            <w:pPr>
              <w:numPr>
                <w:ilvl w:val="0"/>
                <w:numId w:val="2"/>
              </w:numPr>
              <w:spacing w:after="60" w:line="259" w:lineRule="auto"/>
              <w:ind w:left="714" w:right="284" w:hanging="357"/>
              <w:jc w:val="both"/>
              <w:rPr>
                <w:sz w:val="19"/>
                <w:szCs w:val="19"/>
              </w:rPr>
            </w:pPr>
            <w:r w:rsidRPr="00377CC5">
              <w:rPr>
                <w:sz w:val="19"/>
                <w:szCs w:val="19"/>
              </w:rPr>
              <w:t xml:space="preserve">A FORM 18C </w:t>
            </w:r>
          </w:p>
          <w:p w14:paraId="44DFB732" w14:textId="77777777" w:rsidR="00397492" w:rsidRDefault="00397492" w:rsidP="00EA4C95">
            <w:pPr>
              <w:suppressAutoHyphens/>
              <w:jc w:val="center"/>
            </w:pPr>
            <w:r>
              <w:rPr>
                <w:i/>
                <w:sz w:val="16"/>
              </w:rPr>
              <w:t>Office use only</w:t>
            </w:r>
          </w:p>
          <w:p w14:paraId="5583D972" w14:textId="77777777" w:rsidR="00397492" w:rsidRDefault="00397492">
            <w:pPr>
              <w:pStyle w:val="Heading1"/>
              <w:spacing w:after="120"/>
            </w:pPr>
            <w:r>
              <w:t>CMS LABEL NUMBER</w:t>
            </w:r>
          </w:p>
        </w:tc>
        <w:tc>
          <w:tcPr>
            <w:tcW w:w="285" w:type="dxa"/>
            <w:gridSpan w:val="2"/>
            <w:tcBorders>
              <w:right w:val="nil"/>
            </w:tcBorders>
          </w:tcPr>
          <w:p w14:paraId="627A3EF0" w14:textId="77777777" w:rsidR="00397492" w:rsidRDefault="0039749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3E39D3EA" w14:textId="21375310" w:rsidR="00397492" w:rsidRDefault="00397492">
            <w:pPr>
              <w:suppressAutoHyphens/>
              <w:jc w:val="center"/>
            </w:pPr>
            <w:r>
              <w:rPr>
                <w:b/>
              </w:rPr>
              <w:t>This statement incorporates and must</w:t>
            </w:r>
            <w:r>
              <w:rPr>
                <w:b/>
              </w:rPr>
              <w:br/>
              <w:t xml:space="preserve"> include the following:</w:t>
            </w:r>
          </w:p>
          <w:p w14:paraId="4B838841" w14:textId="77777777" w:rsidR="00397492" w:rsidRDefault="00397492">
            <w:pPr>
              <w:suppressAutoHyphens/>
              <w:rPr>
                <w:b/>
              </w:rPr>
            </w:pPr>
          </w:p>
          <w:p w14:paraId="100F1410" w14:textId="77777777" w:rsidR="00397492" w:rsidRDefault="00397492">
            <w:pPr>
              <w:pStyle w:val="Heading2"/>
              <w:tabs>
                <w:tab w:val="clear" w:pos="1276"/>
                <w:tab w:val="left" w:pos="1134"/>
              </w:tabs>
            </w:pPr>
            <w:r>
              <w:t>Schedule A</w:t>
            </w:r>
            <w:r>
              <w:tab/>
              <w:t>- Schedule of lot entitlements</w:t>
            </w:r>
          </w:p>
          <w:p w14:paraId="2D815340" w14:textId="77777777" w:rsidR="00397492" w:rsidRDefault="00397492">
            <w:pPr>
              <w:tabs>
                <w:tab w:val="left" w:pos="1134"/>
              </w:tabs>
              <w:rPr>
                <w:i/>
              </w:rPr>
            </w:pPr>
            <w:r>
              <w:rPr>
                <w:i/>
              </w:rPr>
              <w:t>Schedule B</w:t>
            </w:r>
            <w:r>
              <w:rPr>
                <w:i/>
              </w:rPr>
              <w:tab/>
              <w:t>- Explanation of development of scheme land</w:t>
            </w:r>
          </w:p>
          <w:p w14:paraId="556382E2" w14:textId="77777777" w:rsidR="00397492" w:rsidRDefault="00397492">
            <w:pPr>
              <w:tabs>
                <w:tab w:val="left" w:pos="1134"/>
              </w:tabs>
              <w:rPr>
                <w:i/>
              </w:rPr>
            </w:pPr>
            <w:r>
              <w:rPr>
                <w:i/>
              </w:rPr>
              <w:t>Schedule C</w:t>
            </w:r>
            <w:r>
              <w:rPr>
                <w:i/>
              </w:rPr>
              <w:tab/>
              <w:t>- By-laws</w:t>
            </w:r>
          </w:p>
          <w:p w14:paraId="65A100A0" w14:textId="77777777" w:rsidR="00397492" w:rsidRDefault="00397492">
            <w:pPr>
              <w:tabs>
                <w:tab w:val="left" w:pos="1134"/>
              </w:tabs>
              <w:rPr>
                <w:i/>
              </w:rPr>
            </w:pPr>
            <w:r>
              <w:rPr>
                <w:i/>
              </w:rPr>
              <w:t>Schedule D</w:t>
            </w:r>
            <w:r>
              <w:rPr>
                <w:i/>
              </w:rPr>
              <w:tab/>
              <w:t>- Any other details</w:t>
            </w:r>
          </w:p>
          <w:p w14:paraId="6CA1E2DF" w14:textId="77777777" w:rsidR="00397492" w:rsidRDefault="00397492" w:rsidP="00A169E3">
            <w:pPr>
              <w:tabs>
                <w:tab w:val="left" w:pos="1134"/>
              </w:tabs>
              <w:spacing w:after="40"/>
            </w:pPr>
            <w:r>
              <w:rPr>
                <w:i/>
              </w:rPr>
              <w:t>Schedule E</w:t>
            </w:r>
            <w:r>
              <w:rPr>
                <w:i/>
              </w:rPr>
              <w:tab/>
              <w:t>- Allocation of exclusive use areas</w:t>
            </w:r>
          </w:p>
        </w:tc>
      </w:tr>
      <w:tr w:rsidR="00A607D0" w14:paraId="4FD3DCB0" w14:textId="77777777" w:rsidTr="007A1A1B">
        <w:trPr>
          <w:gridBefore w:val="1"/>
          <w:gridAfter w:val="1"/>
          <w:wBefore w:w="144" w:type="dxa"/>
          <w:wAfter w:w="148" w:type="dxa"/>
          <w:jc w:val="center"/>
        </w:trPr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14:paraId="4B66A520" w14:textId="77777777" w:rsidR="00A607D0" w:rsidRDefault="00A607D0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Name of community titles scheme</w:t>
            </w:r>
          </w:p>
          <w:bookmarkStart w:id="6" w:name="Text2"/>
          <w:p w14:paraId="3BD98FA5" w14:textId="77777777" w:rsidR="00A607D0" w:rsidRDefault="00A607D0" w:rsidP="006C449A">
            <w:pPr>
              <w:tabs>
                <w:tab w:val="left" w:pos="426"/>
              </w:tabs>
              <w:spacing w:before="40"/>
              <w:ind w:left="425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46890AC" w14:textId="77777777" w:rsidR="00A607D0" w:rsidRPr="00586F58" w:rsidRDefault="00A607D0" w:rsidP="00586F58">
            <w:pPr>
              <w:tabs>
                <w:tab w:val="left" w:pos="426"/>
              </w:tabs>
              <w:ind w:left="425"/>
              <w:rPr>
                <w:b/>
                <w:sz w:val="12"/>
                <w:szCs w:val="12"/>
              </w:rPr>
            </w:pPr>
          </w:p>
        </w:tc>
        <w:tc>
          <w:tcPr>
            <w:tcW w:w="5527" w:type="dxa"/>
            <w:gridSpan w:val="5"/>
            <w:tcBorders>
              <w:top w:val="single" w:sz="12" w:space="0" w:color="auto"/>
            </w:tcBorders>
          </w:tcPr>
          <w:p w14:paraId="5A82E741" w14:textId="7E6AA964" w:rsidR="00A607D0" w:rsidRDefault="00A607D0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Regulation module</w:t>
            </w:r>
          </w:p>
          <w:p w14:paraId="6AEEA178" w14:textId="77777777" w:rsidR="00A607D0" w:rsidRDefault="00A607D0" w:rsidP="00A607D0">
            <w:pPr>
              <w:spacing w:before="40"/>
              <w:ind w:left="694" w:hanging="269"/>
            </w:pPr>
            <w:r>
              <w:tab/>
            </w:r>
            <w:bookmarkStart w:id="7" w:name="Text3"/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FB57845" w14:textId="77777777" w:rsidR="00A607D0" w:rsidRPr="00586F58" w:rsidRDefault="00A607D0" w:rsidP="00586F58">
            <w:pPr>
              <w:tabs>
                <w:tab w:val="left" w:pos="426"/>
              </w:tabs>
              <w:ind w:left="425"/>
              <w:rPr>
                <w:sz w:val="12"/>
                <w:szCs w:val="12"/>
              </w:rPr>
            </w:pPr>
          </w:p>
        </w:tc>
      </w:tr>
      <w:tr w:rsidR="00A607D0" w14:paraId="28EEC585" w14:textId="77777777" w:rsidTr="00A42A78">
        <w:trPr>
          <w:gridBefore w:val="1"/>
          <w:gridAfter w:val="1"/>
          <w:wBefore w:w="144" w:type="dxa"/>
          <w:wAfter w:w="148" w:type="dxa"/>
          <w:jc w:val="center"/>
        </w:trPr>
        <w:tc>
          <w:tcPr>
            <w:tcW w:w="11056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0DC61BD0" w14:textId="4DFA8AC0" w:rsidR="00A607D0" w:rsidRDefault="00A607D0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Name of body corporate</w:t>
            </w:r>
          </w:p>
          <w:bookmarkStart w:id="8" w:name="Text4"/>
          <w:p w14:paraId="0425C62B" w14:textId="77777777" w:rsidR="00A607D0" w:rsidRDefault="00A607D0" w:rsidP="006C449A">
            <w:pPr>
              <w:tabs>
                <w:tab w:val="left" w:pos="426"/>
              </w:tabs>
              <w:spacing w:before="40"/>
              <w:ind w:left="425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8301DAA" w14:textId="77777777" w:rsidR="00A607D0" w:rsidRPr="00586F58" w:rsidRDefault="00A607D0" w:rsidP="00586F58">
            <w:pPr>
              <w:tabs>
                <w:tab w:val="left" w:pos="426"/>
              </w:tabs>
              <w:ind w:left="425"/>
              <w:rPr>
                <w:b/>
                <w:sz w:val="12"/>
                <w:szCs w:val="12"/>
              </w:rPr>
            </w:pPr>
          </w:p>
        </w:tc>
      </w:tr>
      <w:tr w:rsidR="00A607D0" w14:paraId="38AC4FAE" w14:textId="77777777" w:rsidTr="00A607D0">
        <w:trPr>
          <w:gridBefore w:val="1"/>
          <w:gridAfter w:val="1"/>
          <w:wBefore w:w="144" w:type="dxa"/>
          <w:wAfter w:w="148" w:type="dxa"/>
          <w:trHeight w:val="1312"/>
          <w:jc w:val="center"/>
        </w:trPr>
        <w:tc>
          <w:tcPr>
            <w:tcW w:w="11056" w:type="dxa"/>
            <w:gridSpan w:val="8"/>
            <w:tcBorders>
              <w:top w:val="single" w:sz="12" w:space="0" w:color="auto"/>
            </w:tcBorders>
          </w:tcPr>
          <w:tbl>
            <w:tblPr>
              <w:tblStyle w:val="TableGrid"/>
              <w:tblW w:w="11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7"/>
              <w:gridCol w:w="5529"/>
            </w:tblGrid>
            <w:tr w:rsidR="00A607D0" w14:paraId="669E9271" w14:textId="77777777" w:rsidTr="00A607D0">
              <w:trPr>
                <w:trHeight w:val="259"/>
              </w:trPr>
              <w:tc>
                <w:tcPr>
                  <w:tcW w:w="5507" w:type="dxa"/>
                </w:tcPr>
                <w:p w14:paraId="4A3B0782" w14:textId="77777777" w:rsidR="00A607D0" w:rsidRDefault="00A607D0" w:rsidP="00A607D0">
                  <w:pPr>
                    <w:tabs>
                      <w:tab w:val="left" w:pos="291"/>
                      <w:tab w:val="left" w:pos="5791"/>
                    </w:tabs>
                    <w:spacing w:before="90" w:after="54"/>
                    <w:ind w:left="291" w:hanging="400"/>
                    <w:rPr>
                      <w:b/>
                    </w:rPr>
                  </w:pPr>
                  <w:r w:rsidDel="00A85D5E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</w:t>
                  </w:r>
                  <w:r>
                    <w:tab/>
                  </w:r>
                  <w:r w:rsidRPr="00581D3C">
                    <w:rPr>
                      <w:b/>
                      <w:bCs/>
                    </w:rPr>
                    <w:t xml:space="preserve">Scheme </w:t>
                  </w:r>
                  <w:r>
                    <w:rPr>
                      <w:b/>
                      <w:bCs/>
                    </w:rPr>
                    <w:t>L</w:t>
                  </w:r>
                  <w:r w:rsidRPr="00581D3C">
                    <w:rPr>
                      <w:b/>
                      <w:bCs/>
                    </w:rPr>
                    <w:t>and</w:t>
                  </w:r>
                </w:p>
                <w:p w14:paraId="559BD919" w14:textId="77777777" w:rsidR="00A607D0" w:rsidRPr="00581D3C" w:rsidRDefault="00A607D0" w:rsidP="00257203">
                  <w:pPr>
                    <w:tabs>
                      <w:tab w:val="left" w:pos="5791"/>
                    </w:tabs>
                    <w:spacing w:before="90" w:after="54"/>
                    <w:ind w:left="433" w:hanging="283"/>
                    <w:rPr>
                      <w:b/>
                      <w:bCs/>
                    </w:rPr>
                  </w:pPr>
                  <w:r w:rsidRPr="00581D3C">
                    <w:rPr>
                      <w:b/>
                      <w:bCs/>
                    </w:rPr>
                    <w:t>Lot on Plan Description</w:t>
                  </w:r>
                </w:p>
                <w:p w14:paraId="56E469E0" w14:textId="77777777" w:rsidR="00A607D0" w:rsidRDefault="00A607D0" w:rsidP="00A607D0">
                  <w:pPr>
                    <w:tabs>
                      <w:tab w:val="left" w:pos="5791"/>
                    </w:tabs>
                    <w:spacing w:before="90" w:after="54"/>
                    <w:ind w:left="291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529" w:type="dxa"/>
                </w:tcPr>
                <w:p w14:paraId="13BE8F65" w14:textId="77777777" w:rsidR="00A607D0" w:rsidRDefault="00A607D0" w:rsidP="00A607D0">
                  <w:pPr>
                    <w:tabs>
                      <w:tab w:val="left" w:pos="426"/>
                      <w:tab w:val="left" w:pos="5791"/>
                    </w:tabs>
                    <w:spacing w:before="90" w:after="54"/>
                    <w:rPr>
                      <w:b/>
                    </w:rPr>
                  </w:pPr>
                </w:p>
                <w:p w14:paraId="108FC114" w14:textId="77777777" w:rsidR="00A607D0" w:rsidRPr="00581D3C" w:rsidRDefault="00A607D0" w:rsidP="00A607D0">
                  <w:pPr>
                    <w:tabs>
                      <w:tab w:val="left" w:pos="426"/>
                      <w:tab w:val="left" w:pos="5791"/>
                    </w:tabs>
                    <w:spacing w:before="90" w:after="54"/>
                    <w:rPr>
                      <w:b/>
                    </w:rPr>
                  </w:pPr>
                  <w:r w:rsidRPr="00581D3C">
                    <w:rPr>
                      <w:b/>
                    </w:rPr>
                    <w:t>Title Reference</w:t>
                  </w:r>
                </w:p>
                <w:p w14:paraId="75EED642" w14:textId="77777777" w:rsidR="00A607D0" w:rsidRDefault="00A607D0" w:rsidP="00A607D0">
                  <w:pPr>
                    <w:spacing w:before="90" w:after="54"/>
                    <w:ind w:left="606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B1C5315" w14:textId="53D560E1" w:rsidR="00A607D0" w:rsidRDefault="00A607D0" w:rsidP="00AE35A3">
            <w:pPr>
              <w:spacing w:before="40"/>
            </w:pPr>
          </w:p>
        </w:tc>
      </w:tr>
      <w:tr w:rsidR="00A607D0" w14:paraId="6377A975" w14:textId="77777777" w:rsidTr="00A607D0">
        <w:trPr>
          <w:gridBefore w:val="1"/>
          <w:gridAfter w:val="1"/>
          <w:wBefore w:w="144" w:type="dxa"/>
          <w:wAfter w:w="148" w:type="dxa"/>
          <w:trHeight w:val="1104"/>
          <w:jc w:val="center"/>
        </w:trPr>
        <w:tc>
          <w:tcPr>
            <w:tcW w:w="5585" w:type="dxa"/>
            <w:gridSpan w:val="4"/>
            <w:tcBorders>
              <w:top w:val="single" w:sz="12" w:space="0" w:color="auto"/>
            </w:tcBorders>
          </w:tcPr>
          <w:p w14:paraId="6F795832" w14:textId="3702A3B6" w:rsidR="00A607D0" w:rsidRDefault="00A607D0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Name and address of original owner</w:t>
            </w:r>
          </w:p>
          <w:p w14:paraId="3EF7D77C" w14:textId="4029A900" w:rsidR="00A607D0" w:rsidRPr="00A607D0" w:rsidRDefault="00A607D0" w:rsidP="00A607D0">
            <w:pPr>
              <w:tabs>
                <w:tab w:val="left" w:pos="426"/>
              </w:tabs>
              <w:spacing w:before="40"/>
              <w:ind w:left="42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1" w:type="dxa"/>
            <w:gridSpan w:val="4"/>
            <w:tcBorders>
              <w:top w:val="single" w:sz="12" w:space="0" w:color="auto"/>
            </w:tcBorders>
          </w:tcPr>
          <w:p w14:paraId="4512816B" w14:textId="46BE73C6" w:rsidR="00A607D0" w:rsidRDefault="00A607D0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Reference to plan lodged with this statement</w:t>
            </w:r>
          </w:p>
          <w:p w14:paraId="71FBC9BF" w14:textId="77777777" w:rsidR="00A607D0" w:rsidRDefault="00A607D0" w:rsidP="00A607D0">
            <w:pPr>
              <w:spacing w:before="40"/>
              <w:ind w:left="632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97492" w14:paraId="7724D80D" w14:textId="77777777" w:rsidTr="00397492">
        <w:trPr>
          <w:gridBefore w:val="1"/>
          <w:gridAfter w:val="1"/>
          <w:wBefore w:w="144" w:type="dxa"/>
          <w:wAfter w:w="148" w:type="dxa"/>
          <w:jc w:val="center"/>
        </w:trPr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14:paraId="1AC01861" w14:textId="77777777" w:rsidR="00397492" w:rsidRDefault="00397492" w:rsidP="00B661F9">
            <w:pPr>
              <w:tabs>
                <w:tab w:val="left" w:pos="426"/>
              </w:tabs>
              <w:spacing w:before="90" w:after="120"/>
              <w:ind w:left="425" w:hanging="425"/>
              <w:rPr>
                <w:b/>
              </w:rPr>
            </w:pPr>
          </w:p>
        </w:tc>
        <w:tc>
          <w:tcPr>
            <w:tcW w:w="10771" w:type="dxa"/>
            <w:gridSpan w:val="6"/>
            <w:tcBorders>
              <w:top w:val="single" w:sz="12" w:space="0" w:color="auto"/>
            </w:tcBorders>
          </w:tcPr>
          <w:p w14:paraId="2D712976" w14:textId="20AFFE6B" w:rsidR="00397492" w:rsidRDefault="00397492" w:rsidP="00B661F9">
            <w:pPr>
              <w:tabs>
                <w:tab w:val="left" w:pos="426"/>
              </w:tabs>
              <w:spacing w:before="90" w:after="120"/>
              <w:ind w:left="425" w:hanging="425"/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 xml:space="preserve">First CMS exemption to planning body community management statement notation </w:t>
            </w:r>
            <w:r w:rsidRPr="00F76123">
              <w:rPr>
                <w:b/>
                <w:sz w:val="16"/>
                <w:szCs w:val="16"/>
              </w:rPr>
              <w:t>(if applicable*)</w:t>
            </w:r>
          </w:p>
          <w:p w14:paraId="69505AE6" w14:textId="77777777" w:rsidR="00397492" w:rsidRPr="00B661F9" w:rsidRDefault="00397492" w:rsidP="000572F1">
            <w:pPr>
              <w:tabs>
                <w:tab w:val="decimal" w:pos="-1384"/>
                <w:tab w:val="center" w:pos="-1242"/>
              </w:tabs>
              <w:suppressAutoHyphens/>
              <w:spacing w:after="120"/>
              <w:ind w:left="425"/>
              <w:rPr>
                <w:sz w:val="18"/>
                <w:szCs w:val="18"/>
              </w:rPr>
            </w:pPr>
            <w:r w:rsidRPr="003C7276">
              <w:rPr>
                <w:sz w:val="18"/>
                <w:szCs w:val="18"/>
              </w:rPr>
              <w:t>Insert exemption clause</w:t>
            </w:r>
            <w:r>
              <w:rPr>
                <w:sz w:val="18"/>
                <w:szCs w:val="18"/>
              </w:rPr>
              <w:t xml:space="preserve"> (if no exemption – insert ‘N/A’ or ‘not applicable’)</w:t>
            </w:r>
          </w:p>
          <w:p w14:paraId="4ABC0AE3" w14:textId="29BB925E" w:rsidR="00397492" w:rsidRDefault="00397492" w:rsidP="006C449A">
            <w:pPr>
              <w:tabs>
                <w:tab w:val="decimal" w:pos="-1384"/>
                <w:tab w:val="center" w:pos="-1242"/>
              </w:tabs>
              <w:suppressAutoHyphens/>
              <w:spacing w:before="40"/>
              <w:ind w:left="425"/>
            </w:pPr>
            <w:r>
              <w:t>NOT APPLICABLE</w:t>
            </w:r>
          </w:p>
          <w:p w14:paraId="2AFA7E6F" w14:textId="77777777" w:rsidR="00397492" w:rsidRPr="000572F1" w:rsidRDefault="00397492" w:rsidP="00B661F9">
            <w:pPr>
              <w:tabs>
                <w:tab w:val="decimal" w:pos="-1384"/>
                <w:tab w:val="center" w:pos="-1242"/>
              </w:tabs>
              <w:suppressAutoHyphens/>
            </w:pPr>
          </w:p>
          <w:p w14:paraId="66D1253D" w14:textId="74900CC1" w:rsidR="00397492" w:rsidRPr="00115E61" w:rsidRDefault="00397492" w:rsidP="00B661F9">
            <w:pPr>
              <w:tabs>
                <w:tab w:val="decimal" w:pos="-1384"/>
                <w:tab w:val="center" w:pos="-1242"/>
              </w:tabs>
              <w:suppressAutoHyphens/>
              <w:rPr>
                <w:sz w:val="16"/>
                <w:szCs w:val="16"/>
              </w:rPr>
            </w:pPr>
            <w:r w:rsidRPr="00115E6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A</w:t>
            </w:r>
            <w:r w:rsidRPr="00115E61">
              <w:rPr>
                <w:sz w:val="16"/>
                <w:szCs w:val="16"/>
              </w:rPr>
              <w:t xml:space="preserve"> Form 18</w:t>
            </w:r>
            <w:r>
              <w:rPr>
                <w:sz w:val="16"/>
                <w:szCs w:val="16"/>
              </w:rPr>
              <w:t>C</w:t>
            </w:r>
            <w:r w:rsidRPr="00115E61">
              <w:rPr>
                <w:sz w:val="16"/>
                <w:szCs w:val="16"/>
              </w:rPr>
              <w:t xml:space="preserve"> </w:t>
            </w:r>
            <w:r w:rsidRPr="00FC6C41">
              <w:rPr>
                <w:b/>
                <w:bCs/>
                <w:sz w:val="16"/>
                <w:szCs w:val="16"/>
              </w:rPr>
              <w:t>must</w:t>
            </w:r>
            <w:r w:rsidRPr="00115E61">
              <w:rPr>
                <w:sz w:val="16"/>
                <w:szCs w:val="16"/>
              </w:rPr>
              <w:t xml:space="preserve"> be deposited with the Request to </w:t>
            </w:r>
            <w:r>
              <w:rPr>
                <w:sz w:val="16"/>
                <w:szCs w:val="16"/>
              </w:rPr>
              <w:t>record</w:t>
            </w:r>
            <w:r w:rsidRPr="00115E61">
              <w:rPr>
                <w:sz w:val="16"/>
                <w:szCs w:val="16"/>
              </w:rPr>
              <w:t xml:space="preserve"> the</w:t>
            </w:r>
            <w:r>
              <w:rPr>
                <w:sz w:val="16"/>
                <w:szCs w:val="16"/>
              </w:rPr>
              <w:t xml:space="preserve"> First</w:t>
            </w:r>
            <w:r w:rsidRPr="00115E61">
              <w:rPr>
                <w:sz w:val="16"/>
                <w:szCs w:val="16"/>
              </w:rPr>
              <w:t xml:space="preserve"> CMS. </w:t>
            </w:r>
          </w:p>
          <w:p w14:paraId="008E88DB" w14:textId="77777777" w:rsidR="00397492" w:rsidRPr="00B661F9" w:rsidRDefault="00397492" w:rsidP="00B661F9">
            <w:pPr>
              <w:tabs>
                <w:tab w:val="left" w:pos="426"/>
              </w:tabs>
              <w:rPr>
                <w:b/>
                <w:sz w:val="12"/>
                <w:szCs w:val="12"/>
              </w:rPr>
            </w:pPr>
          </w:p>
        </w:tc>
      </w:tr>
      <w:tr w:rsidR="00397492" w14:paraId="582FA974" w14:textId="77777777" w:rsidTr="00397492">
        <w:trPr>
          <w:gridBefore w:val="1"/>
          <w:gridAfter w:val="1"/>
          <w:wBefore w:w="144" w:type="dxa"/>
          <w:wAfter w:w="148" w:type="dxa"/>
          <w:jc w:val="center"/>
        </w:trPr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14:paraId="245F5ED8" w14:textId="77777777" w:rsidR="00397492" w:rsidRDefault="00397492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</w:p>
        </w:tc>
        <w:tc>
          <w:tcPr>
            <w:tcW w:w="10771" w:type="dxa"/>
            <w:gridSpan w:val="6"/>
            <w:tcBorders>
              <w:top w:val="single" w:sz="12" w:space="0" w:color="auto"/>
            </w:tcBorders>
          </w:tcPr>
          <w:p w14:paraId="5B816827" w14:textId="42C1EAF4" w:rsidR="00397492" w:rsidRDefault="00397492">
            <w:pPr>
              <w:tabs>
                <w:tab w:val="left" w:pos="426"/>
              </w:tabs>
              <w:spacing w:before="90" w:after="54"/>
              <w:ind w:left="425" w:hanging="425"/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Execution by original owner</w:t>
            </w:r>
          </w:p>
          <w:p w14:paraId="0E858819" w14:textId="77777777" w:rsidR="00397492" w:rsidRDefault="00397492" w:rsidP="00171F4D">
            <w:pPr>
              <w:tabs>
                <w:tab w:val="decimal" w:pos="-1384"/>
                <w:tab w:val="center" w:pos="-1242"/>
                <w:tab w:val="right" w:pos="10774"/>
              </w:tabs>
              <w:suppressAutoHyphens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C2D816" w14:textId="77777777" w:rsidR="00397492" w:rsidRDefault="00397492">
            <w:pPr>
              <w:tabs>
                <w:tab w:val="decimal" w:pos="-1384"/>
                <w:tab w:val="center" w:pos="-1242"/>
                <w:tab w:val="center" w:pos="2835"/>
                <w:tab w:val="right" w:pos="5421"/>
              </w:tabs>
              <w:suppressAutoHyphens/>
            </w:pPr>
          </w:p>
          <w:p w14:paraId="54E895E3" w14:textId="77777777" w:rsidR="00397492" w:rsidRDefault="00397492">
            <w:pPr>
              <w:tabs>
                <w:tab w:val="decimal" w:pos="-1384"/>
                <w:tab w:val="center" w:pos="-1242"/>
                <w:tab w:val="left" w:pos="2125"/>
                <w:tab w:val="left" w:pos="2160"/>
                <w:tab w:val="right" w:pos="10490"/>
              </w:tabs>
              <w:suppressAutoHyphens/>
            </w:pPr>
          </w:p>
          <w:p w14:paraId="79CB13C2" w14:textId="77777777" w:rsidR="00397492" w:rsidRDefault="00397492">
            <w:pPr>
              <w:suppressAutoHyphens/>
            </w:pPr>
          </w:p>
          <w:p w14:paraId="7EC1E1B3" w14:textId="77777777" w:rsidR="00397492" w:rsidRDefault="00397492">
            <w:pPr>
              <w:tabs>
                <w:tab w:val="left" w:pos="3676"/>
                <w:tab w:val="left" w:pos="5846"/>
                <w:tab w:val="right" w:leader="dot" w:pos="10771"/>
              </w:tabs>
              <w:suppressAutoHyphens/>
            </w:pPr>
            <w:r>
              <w:tab/>
              <w:t>/        /</w:t>
            </w:r>
            <w:r>
              <w:tab/>
            </w:r>
            <w:r>
              <w:tab/>
            </w:r>
          </w:p>
          <w:p w14:paraId="6EFC8357" w14:textId="0F277A6B" w:rsidR="00397492" w:rsidRDefault="00397492" w:rsidP="00A169E3">
            <w:pPr>
              <w:tabs>
                <w:tab w:val="left" w:pos="3193"/>
                <w:tab w:val="right" w:pos="10771"/>
              </w:tabs>
              <w:suppressAutoHyphens/>
              <w:jc w:val="both"/>
            </w:pPr>
            <w:r>
              <w:rPr>
                <w:b/>
              </w:rPr>
              <w:tab/>
              <w:t>Execution Date</w:t>
            </w:r>
            <w:r>
              <w:rPr>
                <w:b/>
              </w:rPr>
              <w:tab/>
              <w:t>Execution</w:t>
            </w:r>
          </w:p>
          <w:p w14:paraId="1C5614F4" w14:textId="33F2178A" w:rsidR="00397492" w:rsidRDefault="00397492" w:rsidP="00FC6C41">
            <w:pPr>
              <w:tabs>
                <w:tab w:val="right" w:pos="10771"/>
              </w:tabs>
              <w:suppressAutoHyphens/>
              <w:spacing w:before="60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2D6E8BA4" w14:textId="77777777" w:rsidR="00397492" w:rsidRDefault="00397492">
            <w:pPr>
              <w:tabs>
                <w:tab w:val="decimal" w:pos="-1384"/>
                <w:tab w:val="center" w:pos="-1242"/>
                <w:tab w:val="left" w:pos="4854"/>
                <w:tab w:val="left" w:pos="5846"/>
                <w:tab w:val="right" w:pos="10274"/>
              </w:tabs>
              <w:suppressAutoHyphens/>
              <w:jc w:val="right"/>
            </w:pPr>
          </w:p>
          <w:p w14:paraId="1670389B" w14:textId="5CE3CC0A" w:rsidR="007A79F1" w:rsidRDefault="00835029" w:rsidP="00835029">
            <w:pPr>
              <w:tabs>
                <w:tab w:val="decimal" w:pos="-1384"/>
                <w:tab w:val="center" w:pos="-1242"/>
                <w:tab w:val="left" w:pos="2504"/>
                <w:tab w:val="left" w:pos="4854"/>
                <w:tab w:val="left" w:pos="5846"/>
                <w:tab w:val="right" w:pos="10274"/>
              </w:tabs>
              <w:suppressAutoHyphens/>
            </w:pPr>
            <w:r>
              <w:tab/>
            </w:r>
            <w:r>
              <w:tab/>
            </w:r>
            <w:r>
              <w:tab/>
            </w:r>
          </w:p>
          <w:p w14:paraId="0D91CDE8" w14:textId="77777777" w:rsidR="007A79F1" w:rsidRDefault="007A79F1">
            <w:pPr>
              <w:tabs>
                <w:tab w:val="decimal" w:pos="-1384"/>
                <w:tab w:val="center" w:pos="-1242"/>
                <w:tab w:val="left" w:pos="4854"/>
                <w:tab w:val="left" w:pos="5846"/>
                <w:tab w:val="right" w:pos="10274"/>
              </w:tabs>
              <w:suppressAutoHyphens/>
              <w:jc w:val="right"/>
            </w:pPr>
          </w:p>
          <w:p w14:paraId="49128F8D" w14:textId="77777777" w:rsidR="007A79F1" w:rsidRDefault="007A79F1">
            <w:pPr>
              <w:tabs>
                <w:tab w:val="decimal" w:pos="-1384"/>
                <w:tab w:val="center" w:pos="-1242"/>
                <w:tab w:val="left" w:pos="4854"/>
                <w:tab w:val="left" w:pos="5846"/>
                <w:tab w:val="right" w:pos="10274"/>
              </w:tabs>
              <w:suppressAutoHyphens/>
              <w:jc w:val="right"/>
            </w:pPr>
          </w:p>
          <w:p w14:paraId="437028C6" w14:textId="77777777" w:rsidR="007A79F1" w:rsidRDefault="007A79F1">
            <w:pPr>
              <w:tabs>
                <w:tab w:val="decimal" w:pos="-1384"/>
                <w:tab w:val="center" w:pos="-1242"/>
                <w:tab w:val="left" w:pos="4854"/>
                <w:tab w:val="left" w:pos="5846"/>
                <w:tab w:val="right" w:pos="10274"/>
              </w:tabs>
              <w:suppressAutoHyphens/>
              <w:jc w:val="right"/>
            </w:pPr>
          </w:p>
          <w:p w14:paraId="10E26454" w14:textId="77777777" w:rsidR="00397492" w:rsidRDefault="00397492" w:rsidP="007A79F1"/>
        </w:tc>
      </w:tr>
    </w:tbl>
    <w:p w14:paraId="1D86DF2F" w14:textId="77777777" w:rsidR="004434BA" w:rsidRDefault="004434BA" w:rsidP="000D48F9">
      <w:pPr>
        <w:tabs>
          <w:tab w:val="right" w:pos="10773"/>
        </w:tabs>
        <w:suppressAutoHyphens/>
        <w:spacing w:after="120"/>
        <w:jc w:val="center"/>
        <w:rPr>
          <w:b/>
        </w:rPr>
        <w:sectPr w:rsidR="004434BA" w:rsidSect="00755329">
          <w:headerReference w:type="default" r:id="rId14"/>
          <w:headerReference w:type="first" r:id="rId15"/>
          <w:footerReference w:type="first" r:id="rId16"/>
          <w:pgSz w:w="11907" w:h="16840" w:code="9"/>
          <w:pgMar w:top="567" w:right="567" w:bottom="567" w:left="567" w:header="567" w:footer="340" w:gutter="0"/>
          <w:cols w:space="720"/>
        </w:sectPr>
      </w:pPr>
    </w:p>
    <w:p w14:paraId="74F4F08D" w14:textId="77777777" w:rsidR="00835029" w:rsidRDefault="00835029" w:rsidP="000D48F9">
      <w:pPr>
        <w:tabs>
          <w:tab w:val="right" w:pos="10773"/>
        </w:tabs>
        <w:suppressAutoHyphens/>
        <w:spacing w:after="120"/>
        <w:jc w:val="center"/>
        <w:rPr>
          <w:b/>
        </w:rPr>
        <w:sectPr w:rsidR="00835029" w:rsidSect="00040620">
          <w:footerReference w:type="default" r:id="rId17"/>
          <w:type w:val="continuous"/>
          <w:pgSz w:w="11907" w:h="16840" w:code="9"/>
          <w:pgMar w:top="567" w:right="567" w:bottom="567" w:left="567" w:header="567" w:footer="0" w:gutter="0"/>
          <w:cols w:space="720"/>
          <w:docGrid w:linePitch="272"/>
        </w:sectPr>
      </w:pPr>
    </w:p>
    <w:p w14:paraId="3784B729" w14:textId="3F8FC984" w:rsidR="00DE3651" w:rsidRDefault="00DE3651" w:rsidP="00835029">
      <w:pPr>
        <w:tabs>
          <w:tab w:val="right" w:pos="10773"/>
        </w:tabs>
        <w:suppressAutoHyphens/>
        <w:spacing w:after="120"/>
      </w:pPr>
      <w:r>
        <w:rPr>
          <w:b/>
        </w:rPr>
        <w:lastRenderedPageBreak/>
        <w:t xml:space="preserve">Title Reference </w:t>
      </w:r>
      <w:sdt>
        <w:sdtPr>
          <w:rPr>
            <w:b/>
          </w:rPr>
          <w:id w:val="-579133045"/>
          <w:placeholder>
            <w:docPart w:val="CE5BDE9F1B5A428A9F95B84726B6C17F"/>
          </w:placeholder>
          <w:showingPlcHdr/>
        </w:sdtPr>
        <w:sdtContent>
          <w:r w:rsidR="00F70EFC" w:rsidRPr="000D48F9">
            <w:rPr>
              <w:bCs/>
              <w:highlight w:val="lightGray"/>
            </w:rPr>
            <w:t>insert title reference</w:t>
          </w:r>
        </w:sdtContent>
      </w:sdt>
      <w:r w:rsidR="0004440C">
        <w:rPr>
          <w:b/>
        </w:rPr>
        <w:t xml:space="preserve"> </w:t>
      </w:r>
      <w:r>
        <w:tab/>
        <w:t xml:space="preserve">Page </w:t>
      </w:r>
      <w:r w:rsidR="005D7DA0">
        <w:fldChar w:fldCharType="begin"/>
      </w:r>
      <w:r w:rsidR="005D7DA0">
        <w:instrText xml:space="preserve"> PAGE   \* MERGEFORMAT </w:instrText>
      </w:r>
      <w:r w:rsidR="005D7DA0">
        <w:fldChar w:fldCharType="separate"/>
      </w:r>
      <w:r w:rsidR="00040620">
        <w:rPr>
          <w:noProof/>
        </w:rPr>
        <w:t>3</w:t>
      </w:r>
      <w:r w:rsidR="005D7DA0">
        <w:rPr>
          <w:noProof/>
        </w:rPr>
        <w:fldChar w:fldCharType="end"/>
      </w:r>
      <w:r>
        <w:t xml:space="preserve"> of </w:t>
      </w:r>
      <w:sdt>
        <w:sdtPr>
          <w:alias w:val="Insert Total Number of Pages"/>
          <w:tag w:val="Pages"/>
          <w:id w:val="1499472251"/>
          <w:placeholder>
            <w:docPart w:val="5C5C104A968C457A83D1E50DCDD04774"/>
          </w:placeholder>
          <w:showingPlcHdr/>
          <w:text/>
        </w:sdtPr>
        <w:sdtContent>
          <w:r w:rsidR="00920874" w:rsidRPr="00E573B1">
            <w:rPr>
              <w:rStyle w:val="PlaceholderText"/>
            </w:rPr>
            <w:t>Insert Total Number of Pages</w:t>
          </w:r>
        </w:sdtContent>
      </w:sdt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490"/>
        <w:gridCol w:w="284"/>
      </w:tblGrid>
      <w:tr w:rsidR="00DE3651" w14:paraId="1F3C9DB6" w14:textId="77777777" w:rsidTr="00BD28A0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79736892" w14:textId="77777777" w:rsidR="00DE3651" w:rsidRDefault="00DE3651" w:rsidP="00BD28A0">
            <w:pPr>
              <w:suppressAutoHyphens/>
              <w:spacing w:before="80"/>
            </w:pPr>
          </w:p>
        </w:tc>
        <w:tc>
          <w:tcPr>
            <w:tcW w:w="10490" w:type="dxa"/>
          </w:tcPr>
          <w:p w14:paraId="5B7FB095" w14:textId="77777777" w:rsidR="00DE3651" w:rsidRDefault="00DE3651" w:rsidP="00BD28A0">
            <w:pPr>
              <w:suppressAutoHyphens/>
              <w:spacing w:before="80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4CA63499" w14:textId="77777777" w:rsidR="00DE3651" w:rsidRDefault="00DE3651" w:rsidP="00BD28A0">
            <w:pPr>
              <w:suppressAutoHyphens/>
              <w:spacing w:before="80"/>
              <w:ind w:right="-141"/>
            </w:pPr>
          </w:p>
        </w:tc>
      </w:tr>
    </w:tbl>
    <w:p w14:paraId="737B1792" w14:textId="77777777" w:rsidR="00E431AC" w:rsidRDefault="00E431AC"/>
    <w:p w14:paraId="54442EAE" w14:textId="77777777" w:rsidR="001351EE" w:rsidRDefault="001351EE">
      <w:pPr>
        <w:sectPr w:rsidR="001351EE" w:rsidSect="00835029">
          <w:pgSz w:w="11907" w:h="16840" w:code="9"/>
          <w:pgMar w:top="567" w:right="567" w:bottom="567" w:left="567" w:header="567" w:footer="340" w:gutter="0"/>
          <w:cols w:space="720"/>
          <w:docGrid w:linePitch="272"/>
        </w:sectPr>
      </w:pPr>
    </w:p>
    <w:p w14:paraId="56BF9FC1" w14:textId="77777777" w:rsidR="00DE3651" w:rsidRDefault="00187759" w:rsidP="00187759">
      <w:pPr>
        <w:pStyle w:val="Heading4"/>
      </w:pPr>
      <w:r>
        <w:t>SCHEDULE A</w:t>
      </w:r>
      <w:r>
        <w:tab/>
        <w:t>SCHEDULE OF LOT ENTITLEMENTS</w:t>
      </w:r>
    </w:p>
    <w:p w14:paraId="10608117" w14:textId="77777777" w:rsidR="001351EE" w:rsidRDefault="001351EE" w:rsidP="00DE3651">
      <w:pPr>
        <w:tabs>
          <w:tab w:val="left" w:pos="3402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DE3651" w14:paraId="16C5F429" w14:textId="77777777" w:rsidTr="00E431A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</w:tcBorders>
          </w:tcPr>
          <w:p w14:paraId="6144F7E4" w14:textId="77777777" w:rsidR="00DE3651" w:rsidRDefault="00DE3651" w:rsidP="00BD28A0">
            <w:pPr>
              <w:suppressAutoHyphens/>
              <w:spacing w:before="40" w:after="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Lot on Plan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</w:tcPr>
          <w:p w14:paraId="2DE6C9EF" w14:textId="77777777" w:rsidR="00DE3651" w:rsidRDefault="00DE3651" w:rsidP="00BD28A0">
            <w:pPr>
              <w:suppressAutoHyphens/>
              <w:spacing w:before="40" w:after="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Contribution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DA314" w14:textId="77777777" w:rsidR="00DE3651" w:rsidRDefault="00DE3651" w:rsidP="00BD28A0">
            <w:pPr>
              <w:suppressAutoHyphens/>
              <w:spacing w:before="40" w:after="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Interest</w:t>
            </w:r>
          </w:p>
        </w:tc>
      </w:tr>
      <w:tr w:rsidR="00DE3651" w14:paraId="5908851B" w14:textId="77777777" w:rsidTr="007B1B66">
        <w:trPr>
          <w:trHeight w:val="9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47DB8" w14:textId="77777777" w:rsidR="007B1B66" w:rsidRPr="007B1B66" w:rsidRDefault="00E90BCC" w:rsidP="006523AD">
            <w:pPr>
              <w:suppressAutoHyphens/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D7DB" w14:textId="77777777" w:rsidR="00DE3651" w:rsidRDefault="00E90BCC" w:rsidP="006523AD">
            <w:pPr>
              <w:suppressAutoHyphens/>
              <w:spacing w:before="40"/>
              <w:jc w:val="center"/>
              <w:rPr>
                <w:spacing w:val="-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B0C87F" w14:textId="77777777" w:rsidR="00DE3651" w:rsidRDefault="00E90BCC" w:rsidP="006523AD">
            <w:pPr>
              <w:suppressAutoHyphens/>
              <w:spacing w:before="40"/>
              <w:jc w:val="center"/>
              <w:rPr>
                <w:spacing w:val="-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651" w:rsidRPr="007B1B66" w14:paraId="3D39DAD1" w14:textId="77777777" w:rsidTr="007B1B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6E735E6" w14:textId="77777777" w:rsidR="00DE3651" w:rsidRPr="007B1B66" w:rsidRDefault="00DE3651" w:rsidP="007B1B66">
            <w:pPr>
              <w:suppressAutoHyphens/>
              <w:jc w:val="center"/>
              <w:rPr>
                <w:spacing w:val="-2"/>
                <w:sz w:val="4"/>
                <w:szCs w:val="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0B9145" w14:textId="77777777" w:rsidR="00DE3651" w:rsidRPr="007B1B66" w:rsidRDefault="00DE3651" w:rsidP="007B1B66">
            <w:pPr>
              <w:suppressAutoHyphens/>
              <w:jc w:val="center"/>
              <w:rPr>
                <w:spacing w:val="-2"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D0E04D" w14:textId="77777777" w:rsidR="00DE3651" w:rsidRPr="007B1B66" w:rsidRDefault="00DE3651" w:rsidP="007B1B66">
            <w:pPr>
              <w:suppressAutoHyphens/>
              <w:jc w:val="center"/>
              <w:rPr>
                <w:spacing w:val="-2"/>
                <w:sz w:val="4"/>
                <w:szCs w:val="4"/>
              </w:rPr>
            </w:pPr>
          </w:p>
        </w:tc>
      </w:tr>
      <w:tr w:rsidR="00DE3651" w14:paraId="2F2821DE" w14:textId="77777777" w:rsidTr="007B1B66"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C4C87" w14:textId="77777777" w:rsidR="00DE3651" w:rsidRPr="007B1B66" w:rsidRDefault="007B1B66" w:rsidP="007B1B66">
            <w:pPr>
              <w:tabs>
                <w:tab w:val="right" w:pos="3424"/>
              </w:tabs>
              <w:suppressAutoHyphens/>
              <w:spacing w:before="40" w:after="4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ab/>
            </w:r>
            <w:r w:rsidRPr="007B1B66">
              <w:rPr>
                <w:b/>
                <w:bCs/>
                <w:spacing w:val="-2"/>
              </w:rPr>
              <w:t>TOTALS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460D79E" w14:textId="77777777" w:rsidR="00DE3651" w:rsidRDefault="007B1B66" w:rsidP="00BD28A0">
            <w:pPr>
              <w:suppressAutoHyphens/>
              <w:spacing w:before="40" w:after="40"/>
              <w:jc w:val="center"/>
              <w:rPr>
                <w:spacing w:val="-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CBCEA" w14:textId="77777777" w:rsidR="00DE3651" w:rsidRDefault="007B1B66" w:rsidP="00BD28A0">
            <w:pPr>
              <w:suppressAutoHyphens/>
              <w:spacing w:before="40" w:after="40"/>
              <w:jc w:val="center"/>
              <w:rPr>
                <w:spacing w:val="-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A818B7" w14:textId="77777777" w:rsidR="00DE3651" w:rsidRDefault="00DE3651" w:rsidP="00DE3651">
      <w:pPr>
        <w:rPr>
          <w:sz w:val="4"/>
        </w:rPr>
      </w:pPr>
    </w:p>
    <w:p w14:paraId="18C900DF" w14:textId="77777777" w:rsidR="00DE3651" w:rsidRDefault="00DE3651" w:rsidP="00DE3651"/>
    <w:p w14:paraId="72331D10" w14:textId="77777777" w:rsidR="00171F4D" w:rsidRDefault="00E90BCC" w:rsidP="00DE365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EED58A" w14:textId="77777777" w:rsidR="00DE3651" w:rsidRDefault="00DE3651" w:rsidP="00DE3651"/>
    <w:p w14:paraId="3E82EA2C" w14:textId="77777777" w:rsidR="00DE3651" w:rsidRDefault="00DE3651" w:rsidP="00DE3651">
      <w:pPr>
        <w:pStyle w:val="Heading4"/>
      </w:pPr>
      <w:r>
        <w:t>SCHEDULE B</w:t>
      </w:r>
      <w:r>
        <w:tab/>
        <w:t xml:space="preserve">EXPLANATION OF THE DEVELOPMENT OF </w:t>
      </w:r>
      <w:smartTag w:uri="urn:schemas-microsoft-com:office:smarttags" w:element="place">
        <w:smartTag w:uri="urn:schemas-microsoft-com:office:smarttags" w:element="PlaceName">
          <w:r>
            <w:t>SCHEME</w:t>
          </w:r>
        </w:smartTag>
        <w:r>
          <w:t xml:space="preserve"> </w:t>
        </w:r>
        <w:smartTag w:uri="urn:schemas-microsoft-com:office:smarttags" w:element="PlaceType">
          <w:r>
            <w:t>LAND</w:t>
          </w:r>
        </w:smartTag>
      </w:smartTag>
    </w:p>
    <w:p w14:paraId="3F5E680F" w14:textId="77777777" w:rsidR="00187759" w:rsidRPr="00187759" w:rsidRDefault="00187759" w:rsidP="00DE3651">
      <w:pPr>
        <w:tabs>
          <w:tab w:val="left" w:pos="3402"/>
        </w:tabs>
        <w:rPr>
          <w:sz w:val="12"/>
          <w:szCs w:val="12"/>
        </w:rPr>
      </w:pPr>
    </w:p>
    <w:p w14:paraId="23CAEBA1" w14:textId="77777777" w:rsidR="00187759" w:rsidRDefault="00187759" w:rsidP="00DE3651">
      <w:pPr>
        <w:tabs>
          <w:tab w:val="left" w:pos="3402"/>
        </w:tabs>
        <w:sectPr w:rsidR="00187759" w:rsidSect="00E431AC">
          <w:headerReference w:type="default" r:id="rId18"/>
          <w:type w:val="continuous"/>
          <w:pgSz w:w="11907" w:h="16840" w:code="9"/>
          <w:pgMar w:top="567" w:right="567" w:bottom="567" w:left="567" w:header="567" w:footer="340" w:gutter="0"/>
          <w:cols w:space="720"/>
        </w:sectPr>
      </w:pPr>
    </w:p>
    <w:p w14:paraId="3ABE53B5" w14:textId="77777777" w:rsidR="00E431AC" w:rsidRDefault="00E431AC"/>
    <w:p w14:paraId="329E26E3" w14:textId="77777777" w:rsidR="00187759" w:rsidRDefault="00187759" w:rsidP="00DE3651">
      <w:pPr>
        <w:tabs>
          <w:tab w:val="left" w:pos="3402"/>
        </w:tabs>
      </w:pPr>
    </w:p>
    <w:p w14:paraId="7846AE06" w14:textId="77777777" w:rsidR="00593B11" w:rsidRDefault="00593B11" w:rsidP="00DE3651">
      <w:pPr>
        <w:tabs>
          <w:tab w:val="left" w:pos="3402"/>
        </w:tabs>
      </w:pPr>
    </w:p>
    <w:p w14:paraId="4A8F1B08" w14:textId="77777777" w:rsidR="00593B11" w:rsidRDefault="00593B11" w:rsidP="00DE3651">
      <w:pPr>
        <w:tabs>
          <w:tab w:val="left" w:pos="3402"/>
        </w:tabs>
      </w:pPr>
    </w:p>
    <w:p w14:paraId="6F0CEFAC" w14:textId="77777777" w:rsidR="00593B11" w:rsidRDefault="00593B11" w:rsidP="00DE3651">
      <w:pPr>
        <w:tabs>
          <w:tab w:val="left" w:pos="3402"/>
        </w:tabs>
        <w:sectPr w:rsidR="00593B11" w:rsidSect="00187759">
          <w:type w:val="continuous"/>
          <w:pgSz w:w="11907" w:h="16840" w:code="9"/>
          <w:pgMar w:top="567" w:right="567" w:bottom="567" w:left="567" w:header="567" w:footer="340" w:gutter="0"/>
          <w:cols w:space="720"/>
          <w:formProt w:val="0"/>
        </w:sectPr>
      </w:pPr>
    </w:p>
    <w:p w14:paraId="5E539DA8" w14:textId="77777777" w:rsidR="00DE3651" w:rsidRPr="00187759" w:rsidRDefault="00DE3651" w:rsidP="00DE3651">
      <w:pPr>
        <w:tabs>
          <w:tab w:val="left" w:pos="3402"/>
        </w:tabs>
        <w:rPr>
          <w:sz w:val="12"/>
          <w:szCs w:val="12"/>
        </w:rPr>
      </w:pPr>
    </w:p>
    <w:p w14:paraId="48D41FC1" w14:textId="77777777" w:rsidR="00DE3651" w:rsidRDefault="00DE3651" w:rsidP="00DE3651">
      <w:pPr>
        <w:pStyle w:val="Heading4"/>
      </w:pPr>
      <w:r>
        <w:t>SCHEDULE C</w:t>
      </w:r>
      <w:r>
        <w:tab/>
        <w:t>BY-LAWS</w:t>
      </w:r>
    </w:p>
    <w:p w14:paraId="0CD31445" w14:textId="77777777" w:rsidR="00187759" w:rsidRPr="00187759" w:rsidRDefault="00187759" w:rsidP="00187759">
      <w:pPr>
        <w:tabs>
          <w:tab w:val="left" w:pos="3402"/>
        </w:tabs>
        <w:rPr>
          <w:sz w:val="12"/>
          <w:szCs w:val="12"/>
        </w:rPr>
      </w:pPr>
    </w:p>
    <w:p w14:paraId="18BD56C9" w14:textId="77777777" w:rsidR="00187759" w:rsidRDefault="00187759" w:rsidP="00187759">
      <w:pPr>
        <w:tabs>
          <w:tab w:val="left" w:pos="3402"/>
        </w:tabs>
        <w:sectPr w:rsidR="00187759" w:rsidSect="00187759"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567" w:right="567" w:bottom="567" w:left="567" w:header="567" w:footer="340" w:gutter="0"/>
          <w:cols w:space="720"/>
        </w:sectPr>
      </w:pPr>
    </w:p>
    <w:p w14:paraId="32B72DF1" w14:textId="77777777" w:rsidR="00187759" w:rsidRDefault="00187759" w:rsidP="00187759">
      <w:pPr>
        <w:tabs>
          <w:tab w:val="left" w:pos="3402"/>
        </w:tabs>
      </w:pPr>
    </w:p>
    <w:p w14:paraId="386A56FC" w14:textId="77777777" w:rsidR="00593B11" w:rsidRDefault="00593B11" w:rsidP="00C8031C"/>
    <w:p w14:paraId="6297D29E" w14:textId="77777777" w:rsidR="001F0BE8" w:rsidRDefault="001F0BE8" w:rsidP="00C8031C"/>
    <w:p w14:paraId="7577E5C4" w14:textId="77777777" w:rsidR="00593B11" w:rsidRDefault="00593B11" w:rsidP="00187759">
      <w:pPr>
        <w:tabs>
          <w:tab w:val="left" w:pos="3402"/>
        </w:tabs>
      </w:pPr>
    </w:p>
    <w:p w14:paraId="13B67F66" w14:textId="77777777" w:rsidR="00593B11" w:rsidRDefault="00593B11" w:rsidP="00187759">
      <w:pPr>
        <w:tabs>
          <w:tab w:val="left" w:pos="3402"/>
        </w:tabs>
        <w:sectPr w:rsidR="00593B11" w:rsidSect="00187759">
          <w:type w:val="continuous"/>
          <w:pgSz w:w="11907" w:h="16840" w:code="9"/>
          <w:pgMar w:top="567" w:right="567" w:bottom="567" w:left="567" w:header="567" w:footer="340" w:gutter="0"/>
          <w:cols w:space="720"/>
          <w:formProt w:val="0"/>
        </w:sectPr>
      </w:pPr>
    </w:p>
    <w:p w14:paraId="5B4234CF" w14:textId="77777777" w:rsidR="00187759" w:rsidRPr="00187759" w:rsidRDefault="00187759" w:rsidP="00187759">
      <w:pPr>
        <w:tabs>
          <w:tab w:val="left" w:pos="3402"/>
        </w:tabs>
        <w:rPr>
          <w:sz w:val="12"/>
          <w:szCs w:val="12"/>
        </w:rPr>
      </w:pPr>
    </w:p>
    <w:p w14:paraId="15F0D15A" w14:textId="77777777" w:rsidR="00DE3651" w:rsidRDefault="00DE3651" w:rsidP="00DE3651">
      <w:pPr>
        <w:pStyle w:val="Heading4"/>
      </w:pPr>
      <w:r>
        <w:t>SCHEDULE D</w:t>
      </w:r>
      <w:r>
        <w:tab/>
        <w:t>OTHER DETAILS REQUIRED/PERMITTED TO BE INCLUDED</w:t>
      </w:r>
    </w:p>
    <w:p w14:paraId="529C2F9A" w14:textId="77777777" w:rsidR="00187759" w:rsidRPr="00187759" w:rsidRDefault="00187759" w:rsidP="00187759">
      <w:pPr>
        <w:tabs>
          <w:tab w:val="left" w:pos="3402"/>
        </w:tabs>
        <w:rPr>
          <w:sz w:val="12"/>
          <w:szCs w:val="12"/>
        </w:rPr>
      </w:pPr>
    </w:p>
    <w:p w14:paraId="4CDB12D7" w14:textId="77777777" w:rsidR="00187759" w:rsidRDefault="00187759" w:rsidP="00187759">
      <w:pPr>
        <w:tabs>
          <w:tab w:val="left" w:pos="3402"/>
        </w:tabs>
        <w:sectPr w:rsidR="00187759" w:rsidSect="00187759">
          <w:footerReference w:type="default" r:id="rId22"/>
          <w:headerReference w:type="first" r:id="rId23"/>
          <w:footerReference w:type="first" r:id="rId24"/>
          <w:type w:val="continuous"/>
          <w:pgSz w:w="11907" w:h="16840" w:code="9"/>
          <w:pgMar w:top="567" w:right="567" w:bottom="567" w:left="567" w:header="567" w:footer="340" w:gutter="0"/>
          <w:cols w:space="720"/>
        </w:sectPr>
      </w:pPr>
    </w:p>
    <w:p w14:paraId="0B6EB187" w14:textId="77777777" w:rsidR="00593B11" w:rsidRDefault="00593B11" w:rsidP="00187759">
      <w:pPr>
        <w:tabs>
          <w:tab w:val="left" w:pos="3402"/>
        </w:tabs>
      </w:pPr>
    </w:p>
    <w:p w14:paraId="60C4B88E" w14:textId="77777777" w:rsidR="00DA7542" w:rsidRDefault="00DA7542" w:rsidP="00187759">
      <w:pPr>
        <w:tabs>
          <w:tab w:val="left" w:pos="3402"/>
        </w:tabs>
      </w:pPr>
    </w:p>
    <w:p w14:paraId="309D3F57" w14:textId="77777777" w:rsidR="001F0BE8" w:rsidRDefault="001F0BE8" w:rsidP="00187759">
      <w:pPr>
        <w:tabs>
          <w:tab w:val="left" w:pos="3402"/>
        </w:tabs>
      </w:pPr>
    </w:p>
    <w:p w14:paraId="1B93C865" w14:textId="77777777" w:rsidR="00593B11" w:rsidRDefault="00593B11" w:rsidP="00C8031C"/>
    <w:p w14:paraId="6F7585C9" w14:textId="77777777" w:rsidR="00DA7542" w:rsidRDefault="00DA7542" w:rsidP="00C8031C"/>
    <w:p w14:paraId="0F7B91BA" w14:textId="77777777" w:rsidR="00593B11" w:rsidRDefault="00593B11" w:rsidP="00187759">
      <w:pPr>
        <w:tabs>
          <w:tab w:val="left" w:pos="3402"/>
        </w:tabs>
      </w:pPr>
    </w:p>
    <w:p w14:paraId="1292478B" w14:textId="77777777" w:rsidR="00593B11" w:rsidRDefault="00593B11" w:rsidP="00187759">
      <w:pPr>
        <w:tabs>
          <w:tab w:val="left" w:pos="3402"/>
        </w:tabs>
        <w:sectPr w:rsidR="00593B11" w:rsidSect="00187759">
          <w:type w:val="continuous"/>
          <w:pgSz w:w="11907" w:h="16840" w:code="9"/>
          <w:pgMar w:top="567" w:right="567" w:bottom="567" w:left="567" w:header="567" w:footer="340" w:gutter="0"/>
          <w:cols w:space="720"/>
          <w:formProt w:val="0"/>
        </w:sectPr>
      </w:pPr>
    </w:p>
    <w:p w14:paraId="10CF511A" w14:textId="77777777" w:rsidR="00187759" w:rsidRPr="00187759" w:rsidRDefault="00187759" w:rsidP="00187759">
      <w:pPr>
        <w:tabs>
          <w:tab w:val="left" w:pos="3402"/>
        </w:tabs>
        <w:rPr>
          <w:sz w:val="12"/>
          <w:szCs w:val="12"/>
        </w:rPr>
      </w:pPr>
    </w:p>
    <w:p w14:paraId="7C670F5C" w14:textId="77777777" w:rsidR="00DE3651" w:rsidRDefault="00DE3651" w:rsidP="00DE3651">
      <w:pPr>
        <w:pStyle w:val="Heading4"/>
      </w:pPr>
      <w:r>
        <w:t>SCHEDULE E</w:t>
      </w:r>
      <w:r>
        <w:tab/>
        <w:t>DESCRIPTION OF LOTS ALLOCATED EXCLUSIVE USE AREAS OF COMMON PROPERTY</w:t>
      </w:r>
    </w:p>
    <w:p w14:paraId="18C5301D" w14:textId="77777777" w:rsidR="00187759" w:rsidRPr="00187759" w:rsidRDefault="00187759" w:rsidP="00187759">
      <w:pPr>
        <w:tabs>
          <w:tab w:val="left" w:pos="3402"/>
        </w:tabs>
        <w:rPr>
          <w:sz w:val="12"/>
          <w:szCs w:val="12"/>
        </w:rPr>
      </w:pPr>
    </w:p>
    <w:p w14:paraId="5FD38D65" w14:textId="77777777" w:rsidR="00187759" w:rsidRDefault="00187759" w:rsidP="00187759">
      <w:pPr>
        <w:tabs>
          <w:tab w:val="left" w:pos="3402"/>
        </w:tabs>
        <w:sectPr w:rsidR="00187759" w:rsidSect="00187759">
          <w:footerReference w:type="default" r:id="rId25"/>
          <w:headerReference w:type="first" r:id="rId26"/>
          <w:footerReference w:type="first" r:id="rId27"/>
          <w:type w:val="continuous"/>
          <w:pgSz w:w="11907" w:h="16840" w:code="9"/>
          <w:pgMar w:top="567" w:right="567" w:bottom="567" w:left="567" w:header="567" w:footer="340" w:gutter="0"/>
          <w:cols w:space="720"/>
        </w:sectPr>
      </w:pPr>
    </w:p>
    <w:p w14:paraId="51E432C2" w14:textId="77777777" w:rsidR="00187759" w:rsidRDefault="00187759" w:rsidP="00187759">
      <w:pPr>
        <w:tabs>
          <w:tab w:val="left" w:pos="3402"/>
        </w:tabs>
      </w:pPr>
    </w:p>
    <w:p w14:paraId="3A7C18DD" w14:textId="77777777" w:rsidR="001F0BE8" w:rsidRDefault="001F0BE8" w:rsidP="00187759">
      <w:pPr>
        <w:tabs>
          <w:tab w:val="left" w:pos="3402"/>
        </w:tabs>
      </w:pPr>
    </w:p>
    <w:p w14:paraId="45D2AEB3" w14:textId="77777777" w:rsidR="0004440C" w:rsidRDefault="0004440C"/>
    <w:p w14:paraId="3E84EFC1" w14:textId="77777777" w:rsidR="00593B11" w:rsidRDefault="00593B11" w:rsidP="00C8031C"/>
    <w:p w14:paraId="0CEE9A14" w14:textId="77777777" w:rsidR="00B661F9" w:rsidRDefault="00B661F9" w:rsidP="00187759">
      <w:pPr>
        <w:tabs>
          <w:tab w:val="left" w:pos="3402"/>
        </w:tabs>
      </w:pPr>
    </w:p>
    <w:p w14:paraId="3899B860" w14:textId="77777777" w:rsidR="00593B11" w:rsidRDefault="00593B11" w:rsidP="00187759">
      <w:pPr>
        <w:tabs>
          <w:tab w:val="left" w:pos="3402"/>
        </w:tabs>
        <w:sectPr w:rsidR="00593B11" w:rsidSect="00187759">
          <w:type w:val="continuous"/>
          <w:pgSz w:w="11907" w:h="16840" w:code="9"/>
          <w:pgMar w:top="567" w:right="567" w:bottom="567" w:left="567" w:header="567" w:footer="340" w:gutter="0"/>
          <w:cols w:space="720"/>
          <w:formProt w:val="0"/>
        </w:sectPr>
      </w:pPr>
    </w:p>
    <w:p w14:paraId="7C42FCCF" w14:textId="77777777" w:rsidR="00377CC5" w:rsidRDefault="00377CC5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632F8C23" w14:textId="77777777" w:rsidR="0051451F" w:rsidRDefault="0051451F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13C405E9" w14:textId="77777777" w:rsidR="0051451F" w:rsidRDefault="0051451F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047C0929" w14:textId="77777777" w:rsidR="0051451F" w:rsidRDefault="0051451F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0E05806D" w14:textId="77777777" w:rsidR="0051451F" w:rsidRDefault="0051451F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563C2A24" w14:textId="77777777" w:rsidR="0051451F" w:rsidRDefault="0051451F" w:rsidP="00377CC5">
      <w:pPr>
        <w:tabs>
          <w:tab w:val="left" w:pos="624"/>
          <w:tab w:val="left" w:leader="dot" w:pos="8789"/>
        </w:tabs>
        <w:spacing w:after="160" w:line="60" w:lineRule="exact"/>
      </w:pPr>
    </w:p>
    <w:p w14:paraId="74C414A6" w14:textId="77777777" w:rsidR="00F70EFC" w:rsidRDefault="00F70EFC" w:rsidP="00F70EFC"/>
    <w:p w14:paraId="425C1211" w14:textId="77777777" w:rsidR="005D7DA0" w:rsidRDefault="005D7DA0" w:rsidP="00F70EFC"/>
    <w:p w14:paraId="3B9F8CA4" w14:textId="77777777" w:rsidR="005D7DA0" w:rsidRDefault="005D7DA0" w:rsidP="00F70EFC"/>
    <w:p w14:paraId="69661DD8" w14:textId="77777777" w:rsidR="00040620" w:rsidRDefault="00040620" w:rsidP="00F70EFC"/>
    <w:p w14:paraId="7CF5111F" w14:textId="35E86459" w:rsidR="00040620" w:rsidRDefault="00040620" w:rsidP="00040620">
      <w:pPr>
        <w:tabs>
          <w:tab w:val="left" w:pos="4633"/>
        </w:tabs>
      </w:pPr>
      <w:r>
        <w:tab/>
      </w:r>
    </w:p>
    <w:p w14:paraId="45A14C23" w14:textId="77777777" w:rsidR="00040620" w:rsidRDefault="00040620" w:rsidP="00F70EFC"/>
    <w:p w14:paraId="1375EF3D" w14:textId="77777777" w:rsidR="00040620" w:rsidRDefault="00040620" w:rsidP="00F70EFC"/>
    <w:p w14:paraId="59942630" w14:textId="77777777" w:rsidR="00040620" w:rsidRDefault="00040620" w:rsidP="00F70EFC"/>
    <w:p w14:paraId="7CA31078" w14:textId="77777777" w:rsidR="00040620" w:rsidRDefault="00040620" w:rsidP="00F70EFC"/>
    <w:p w14:paraId="14452264" w14:textId="77777777" w:rsidR="005D7DA0" w:rsidRDefault="005D7DA0" w:rsidP="00F70EFC"/>
    <w:p w14:paraId="649B5E3A" w14:textId="77777777" w:rsidR="005D7DA0" w:rsidRDefault="005D7DA0" w:rsidP="00F70EFC"/>
    <w:p w14:paraId="7CA1C11E" w14:textId="77777777" w:rsidR="005D7DA0" w:rsidRDefault="005D7DA0" w:rsidP="00F70EFC"/>
    <w:p w14:paraId="4F645BF3" w14:textId="77777777" w:rsidR="005D7DA0" w:rsidRDefault="005D7DA0" w:rsidP="00F70EFC"/>
    <w:p w14:paraId="1EEC8D5B" w14:textId="77777777" w:rsidR="005D7DA0" w:rsidRDefault="005D7DA0" w:rsidP="00F70EFC"/>
    <w:p w14:paraId="0E1A9788" w14:textId="77777777" w:rsidR="00F71612" w:rsidRDefault="00F71612" w:rsidP="00F70EFC"/>
    <w:p w14:paraId="7E2D0B33" w14:textId="77777777" w:rsidR="005D7DA0" w:rsidRDefault="005D7DA0" w:rsidP="00F70EFC"/>
    <w:p w14:paraId="71A6FA52" w14:textId="77777777" w:rsidR="00F70EFC" w:rsidRDefault="00F70EFC" w:rsidP="00F70EFC"/>
    <w:p w14:paraId="3A84C135" w14:textId="323C6F27" w:rsidR="00F70EFC" w:rsidRDefault="00F70EFC" w:rsidP="00F70EFC">
      <w:pPr>
        <w:tabs>
          <w:tab w:val="left" w:pos="1828"/>
        </w:tabs>
      </w:pPr>
      <w:r>
        <w:tab/>
      </w:r>
    </w:p>
    <w:p w14:paraId="0459C39B" w14:textId="77777777" w:rsidR="00040620" w:rsidRPr="00040620" w:rsidRDefault="00040620" w:rsidP="00040620"/>
    <w:p w14:paraId="7889882E" w14:textId="77777777" w:rsidR="00040620" w:rsidRPr="00040620" w:rsidRDefault="00040620" w:rsidP="00040620"/>
    <w:p w14:paraId="0A01BD22" w14:textId="77777777" w:rsidR="00040620" w:rsidRPr="00040620" w:rsidRDefault="00040620" w:rsidP="00040620"/>
    <w:p w14:paraId="3BFF16F0" w14:textId="77777777" w:rsidR="00040620" w:rsidRPr="00040620" w:rsidRDefault="00040620" w:rsidP="00040620"/>
    <w:p w14:paraId="129E197F" w14:textId="77777777" w:rsidR="00040620" w:rsidRPr="00040620" w:rsidRDefault="00040620" w:rsidP="00040620"/>
    <w:p w14:paraId="283AB1C3" w14:textId="77777777" w:rsidR="00040620" w:rsidRPr="00040620" w:rsidRDefault="00040620" w:rsidP="00040620"/>
    <w:p w14:paraId="2F090879" w14:textId="77777777" w:rsidR="00040620" w:rsidRPr="00040620" w:rsidRDefault="00040620" w:rsidP="00040620"/>
    <w:p w14:paraId="2009D6A5" w14:textId="77777777" w:rsidR="00040620" w:rsidRPr="00040620" w:rsidRDefault="00040620" w:rsidP="00040620"/>
    <w:p w14:paraId="1DC51513" w14:textId="77777777" w:rsidR="00040620" w:rsidRPr="00040620" w:rsidRDefault="00040620" w:rsidP="00040620"/>
    <w:p w14:paraId="4DC705DF" w14:textId="77777777" w:rsidR="00040620" w:rsidRPr="00040620" w:rsidRDefault="00040620" w:rsidP="00040620"/>
    <w:p w14:paraId="12926EAF" w14:textId="77777777" w:rsidR="00040620" w:rsidRPr="00040620" w:rsidRDefault="00040620" w:rsidP="00040620"/>
    <w:p w14:paraId="014A3E81" w14:textId="77777777" w:rsidR="00040620" w:rsidRPr="00040620" w:rsidRDefault="00040620" w:rsidP="00040620"/>
    <w:p w14:paraId="497F4DFD" w14:textId="77777777" w:rsidR="00040620" w:rsidRPr="00040620" w:rsidRDefault="00040620" w:rsidP="00040620"/>
    <w:p w14:paraId="2A20AA79" w14:textId="77777777" w:rsidR="00040620" w:rsidRPr="00040620" w:rsidRDefault="00040620" w:rsidP="00040620"/>
    <w:p w14:paraId="139CE664" w14:textId="77777777" w:rsidR="00040620" w:rsidRPr="00040620" w:rsidRDefault="00040620" w:rsidP="00040620"/>
    <w:p w14:paraId="67AE486F" w14:textId="77777777" w:rsidR="00040620" w:rsidRPr="00040620" w:rsidRDefault="00040620" w:rsidP="00040620"/>
    <w:p w14:paraId="24D5BB64" w14:textId="77777777" w:rsidR="00040620" w:rsidRPr="00040620" w:rsidRDefault="00040620" w:rsidP="00040620"/>
    <w:p w14:paraId="4F09F45D" w14:textId="77777777" w:rsidR="00040620" w:rsidRPr="00040620" w:rsidRDefault="00040620" w:rsidP="00040620"/>
    <w:p w14:paraId="6547FB27" w14:textId="77777777" w:rsidR="00040620" w:rsidRPr="00040620" w:rsidRDefault="00040620" w:rsidP="00040620"/>
    <w:p w14:paraId="28614105" w14:textId="77777777" w:rsidR="00040620" w:rsidRPr="00040620" w:rsidRDefault="00040620" w:rsidP="00040620"/>
    <w:p w14:paraId="6ED31A00" w14:textId="77777777" w:rsidR="00040620" w:rsidRPr="00040620" w:rsidRDefault="00040620" w:rsidP="00040620"/>
    <w:p w14:paraId="20350CD9" w14:textId="77777777" w:rsidR="00040620" w:rsidRPr="00040620" w:rsidRDefault="00040620" w:rsidP="00040620"/>
    <w:p w14:paraId="1A3876C7" w14:textId="77777777" w:rsidR="00040620" w:rsidRPr="00040620" w:rsidRDefault="00040620" w:rsidP="00040620"/>
    <w:p w14:paraId="19152B02" w14:textId="77777777" w:rsidR="00040620" w:rsidRPr="00040620" w:rsidRDefault="00040620" w:rsidP="00040620"/>
    <w:p w14:paraId="45E90285" w14:textId="77777777" w:rsidR="00040620" w:rsidRPr="00040620" w:rsidRDefault="00040620" w:rsidP="00040620"/>
    <w:p w14:paraId="3CAD837B" w14:textId="77777777" w:rsidR="00040620" w:rsidRPr="00040620" w:rsidRDefault="00040620" w:rsidP="00040620"/>
    <w:p w14:paraId="11B150EE" w14:textId="77777777" w:rsidR="00040620" w:rsidRPr="00040620" w:rsidRDefault="00040620" w:rsidP="00040620"/>
    <w:p w14:paraId="25096B2C" w14:textId="77777777" w:rsidR="00040620" w:rsidRPr="00040620" w:rsidRDefault="00040620" w:rsidP="00040620"/>
    <w:p w14:paraId="2FCE52B1" w14:textId="77777777" w:rsidR="00040620" w:rsidRDefault="00040620" w:rsidP="00040620"/>
    <w:p w14:paraId="55CD2AED" w14:textId="77777777" w:rsidR="00040620" w:rsidRDefault="00040620" w:rsidP="00040620"/>
    <w:p w14:paraId="597F9FA1" w14:textId="101BC6EC" w:rsidR="00040620" w:rsidRPr="00040620" w:rsidRDefault="00040620" w:rsidP="00040620">
      <w:pPr>
        <w:tabs>
          <w:tab w:val="left" w:pos="1528"/>
        </w:tabs>
      </w:pPr>
      <w:r>
        <w:tab/>
      </w:r>
    </w:p>
    <w:sectPr w:rsidR="00040620" w:rsidRPr="00040620" w:rsidSect="00040620">
      <w:headerReference w:type="default" r:id="rId28"/>
      <w:footerReference w:type="default" r:id="rId29"/>
      <w:type w:val="continuous"/>
      <w:pgSz w:w="11907" w:h="16840" w:code="9"/>
      <w:pgMar w:top="1276" w:right="567" w:bottom="1418" w:left="567" w:header="567" w:footer="7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6877" w14:textId="77777777" w:rsidR="003F4793" w:rsidRDefault="003F4793">
      <w:pPr>
        <w:spacing w:line="20" w:lineRule="exact"/>
      </w:pPr>
    </w:p>
  </w:endnote>
  <w:endnote w:type="continuationSeparator" w:id="0">
    <w:p w14:paraId="00B9C35B" w14:textId="77777777" w:rsidR="003F4793" w:rsidRDefault="003F4793">
      <w:r>
        <w:t xml:space="preserve"> </w:t>
      </w:r>
    </w:p>
  </w:endnote>
  <w:endnote w:type="continuationNotice" w:id="1">
    <w:p w14:paraId="0CFA9878" w14:textId="77777777" w:rsidR="003F4793" w:rsidRDefault="003F479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5EFE" w14:textId="77777777" w:rsidR="007A79F1" w:rsidRDefault="007A79F1" w:rsidP="007A79F1">
    <w:pPr>
      <w:tabs>
        <w:tab w:val="decimal" w:pos="-1384"/>
        <w:tab w:val="center" w:pos="-1242"/>
        <w:tab w:val="left" w:pos="4854"/>
        <w:tab w:val="left" w:pos="5846"/>
        <w:tab w:val="right" w:pos="10274"/>
      </w:tabs>
      <w:suppressAutoHyphens/>
      <w:jc w:val="right"/>
    </w:pPr>
  </w:p>
  <w:p w14:paraId="6A7C206C" w14:textId="77777777" w:rsidR="00040620" w:rsidRPr="00FD68B3" w:rsidRDefault="00040620" w:rsidP="00040620">
    <w:pPr>
      <w:rPr>
        <w:b/>
        <w:sz w:val="16"/>
        <w:szCs w:val="16"/>
      </w:rPr>
    </w:pPr>
    <w:r w:rsidRPr="00FD68B3">
      <w:rPr>
        <w:b/>
        <w:sz w:val="16"/>
        <w:szCs w:val="16"/>
      </w:rPr>
      <w:t>Privacy Statement</w:t>
    </w:r>
  </w:p>
  <w:p w14:paraId="229F5381" w14:textId="2406CFDE" w:rsidR="007A79F1" w:rsidRPr="00040620" w:rsidRDefault="00040620" w:rsidP="00911A97">
    <w:r w:rsidRPr="00843A0B">
      <w:rPr>
        <w:sz w:val="16"/>
        <w:szCs w:val="16"/>
      </w:rPr>
      <w:t>Collection of information from this form is authorised by legislation and is</w:t>
    </w:r>
    <w:r>
      <w:rPr>
        <w:sz w:val="16"/>
        <w:szCs w:val="16"/>
      </w:rPr>
      <w:t xml:space="preserve"> </w:t>
    </w:r>
    <w:r w:rsidRPr="00843A0B">
      <w:rPr>
        <w:sz w:val="16"/>
        <w:szCs w:val="16"/>
      </w:rPr>
      <w:t>used to maintain publicly searchable records. For more information see</w:t>
    </w:r>
    <w:r>
      <w:rPr>
        <w:sz w:val="16"/>
        <w:szCs w:val="16"/>
      </w:rPr>
      <w:t xml:space="preserve"> </w:t>
    </w:r>
    <w:r w:rsidRPr="00843A0B">
      <w:rPr>
        <w:sz w:val="16"/>
        <w:szCs w:val="16"/>
      </w:rPr>
      <w:t xml:space="preserve">the </w:t>
    </w:r>
    <w:r>
      <w:rPr>
        <w:sz w:val="16"/>
        <w:szCs w:val="16"/>
      </w:rPr>
      <w:t>Titles Queensland</w:t>
    </w:r>
    <w:r w:rsidRPr="00843A0B">
      <w:rPr>
        <w:sz w:val="16"/>
        <w:szCs w:val="16"/>
      </w:rPr>
      <w:t xml:space="preserve"> website</w:t>
    </w:r>
    <w:r>
      <w:rPr>
        <w:sz w:val="16"/>
      </w:rPr>
      <w:t>.</w:t>
    </w:r>
  </w:p>
  <w:tbl>
    <w:tblPr>
      <w:tblW w:w="11058" w:type="dxa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FB4DFD" w14:paraId="1E3CC127" w14:textId="77777777" w:rsidTr="004434BA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32048C6D" w14:textId="77777777" w:rsidR="00FB4DFD" w:rsidRDefault="00FB4DFD" w:rsidP="00F15A54">
          <w:pPr>
            <w:suppressAutoHyphens/>
            <w:spacing w:before="80"/>
          </w:pPr>
        </w:p>
      </w:tc>
      <w:tc>
        <w:tcPr>
          <w:tcW w:w="10490" w:type="dxa"/>
        </w:tcPr>
        <w:p w14:paraId="738C024B" w14:textId="77777777" w:rsidR="00FB4DFD" w:rsidRDefault="00FB4DFD" w:rsidP="00F15A54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5D40E923" w14:textId="77777777" w:rsidR="00FB4DFD" w:rsidRDefault="00FB4DFD" w:rsidP="00F15A54">
          <w:pPr>
            <w:suppressAutoHyphens/>
            <w:spacing w:before="80"/>
            <w:ind w:right="-141"/>
          </w:pPr>
        </w:p>
      </w:tc>
    </w:tr>
  </w:tbl>
  <w:p w14:paraId="1BCABC0D" w14:textId="77777777" w:rsidR="00FB4DFD" w:rsidRDefault="00FB4DF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7CAC65C4" w14:textId="77777777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0E4F0AFE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09657689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14812B75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3A6CD822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7CC91319" w14:textId="77777777" w:rsidR="00187759" w:rsidRDefault="00187759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157D" w14:textId="0AAA2686" w:rsidR="001F0BE8" w:rsidRDefault="001F0BE8" w:rsidP="001F0BE8">
    <w:pPr>
      <w:ind w:left="113"/>
      <w:rPr>
        <w:sz w:val="16"/>
      </w:rPr>
    </w:pPr>
  </w:p>
  <w:tbl>
    <w:tblPr>
      <w:tblW w:w="11058" w:type="dxa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F0BE8" w14:paraId="1642FF4A" w14:textId="77777777" w:rsidTr="00DB1E30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0DB293A2" w14:textId="77777777" w:rsidR="001F0BE8" w:rsidRDefault="001F0BE8" w:rsidP="001F0BE8">
          <w:pPr>
            <w:suppressAutoHyphens/>
            <w:spacing w:before="80"/>
          </w:pPr>
        </w:p>
      </w:tc>
      <w:tc>
        <w:tcPr>
          <w:tcW w:w="10490" w:type="dxa"/>
        </w:tcPr>
        <w:p w14:paraId="16D66B4C" w14:textId="77777777" w:rsidR="001F0BE8" w:rsidRDefault="001F0BE8" w:rsidP="001F0BE8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3ADEF3FD" w14:textId="77777777" w:rsidR="001F0BE8" w:rsidRDefault="001F0BE8" w:rsidP="001F0BE8">
          <w:pPr>
            <w:suppressAutoHyphens/>
            <w:spacing w:before="80"/>
            <w:ind w:right="-141"/>
          </w:pPr>
        </w:p>
      </w:tc>
    </w:tr>
  </w:tbl>
  <w:p w14:paraId="23486D36" w14:textId="77777777" w:rsidR="001F0BE8" w:rsidRPr="001F0BE8" w:rsidRDefault="001F0BE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8" w:type="dxa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911A97" w14:paraId="6FDE6CA6" w14:textId="77777777" w:rsidTr="00E04983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7D59D9B5" w14:textId="77777777" w:rsidR="00911A97" w:rsidRDefault="00911A97" w:rsidP="00911A97">
          <w:pPr>
            <w:suppressAutoHyphens/>
            <w:spacing w:before="80"/>
          </w:pPr>
        </w:p>
      </w:tc>
      <w:tc>
        <w:tcPr>
          <w:tcW w:w="10490" w:type="dxa"/>
        </w:tcPr>
        <w:p w14:paraId="7B01F600" w14:textId="77777777" w:rsidR="00911A97" w:rsidRDefault="00911A97" w:rsidP="00911A97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15476AF1" w14:textId="77777777" w:rsidR="00911A97" w:rsidRDefault="00911A97" w:rsidP="00911A97">
          <w:pPr>
            <w:suppressAutoHyphens/>
            <w:spacing w:before="80"/>
            <w:ind w:right="-141"/>
          </w:pPr>
        </w:p>
      </w:tc>
    </w:tr>
  </w:tbl>
  <w:p w14:paraId="365273EE" w14:textId="77777777" w:rsidR="00911A97" w:rsidRDefault="00911A97" w:rsidP="00911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9E6D07" w14:paraId="3F8E4138" w14:textId="77777777" w:rsidTr="00F857B8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013EFF09" w14:textId="77777777" w:rsidR="009E6D07" w:rsidRDefault="009E6D07" w:rsidP="009E6D07">
          <w:pPr>
            <w:suppressAutoHyphens/>
            <w:spacing w:before="80"/>
          </w:pPr>
        </w:p>
      </w:tc>
      <w:tc>
        <w:tcPr>
          <w:tcW w:w="5245" w:type="dxa"/>
        </w:tcPr>
        <w:p w14:paraId="68CABC8E" w14:textId="77777777" w:rsidR="009E6D07" w:rsidRDefault="009E6D07" w:rsidP="009E6D07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44B08DF2" w14:textId="77777777" w:rsidR="009E6D07" w:rsidRDefault="009E6D07" w:rsidP="009E6D07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4442539B" w14:textId="77777777" w:rsidR="009E6D07" w:rsidRDefault="009E6D07" w:rsidP="009E6D07">
          <w:pPr>
            <w:suppressAutoHyphens/>
            <w:spacing w:before="80"/>
            <w:ind w:right="-141"/>
          </w:pPr>
        </w:p>
      </w:tc>
    </w:tr>
  </w:tbl>
  <w:p w14:paraId="4F68C800" w14:textId="77777777" w:rsidR="009E6D07" w:rsidRDefault="009E6D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B774" w14:textId="43A738AD" w:rsidR="00F71612" w:rsidRPr="00F44C19" w:rsidRDefault="00F71612" w:rsidP="00F71612">
    <w:pPr>
      <w:rPr>
        <w:sz w:val="16"/>
        <w:szCs w:val="16"/>
      </w:rPr>
    </w:pPr>
  </w:p>
  <w:tbl>
    <w:tblPr>
      <w:tblW w:w="11058" w:type="dxa"/>
      <w:tblInd w:w="-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9E6D07" w14:paraId="490DFD27" w14:textId="77777777" w:rsidTr="00F70EFC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505719DE" w14:textId="77777777" w:rsidR="009E6D07" w:rsidRDefault="009E6D07" w:rsidP="00F70EFC">
          <w:pPr>
            <w:suppressAutoHyphens/>
            <w:spacing w:before="100" w:beforeAutospacing="1"/>
          </w:pPr>
        </w:p>
      </w:tc>
      <w:tc>
        <w:tcPr>
          <w:tcW w:w="10490" w:type="dxa"/>
        </w:tcPr>
        <w:p w14:paraId="38884279" w14:textId="1AF26740" w:rsidR="009E6D07" w:rsidRDefault="00F70EFC" w:rsidP="00F70EFC">
          <w:pPr>
            <w:tabs>
              <w:tab w:val="left" w:pos="2867"/>
            </w:tabs>
            <w:suppressAutoHyphens/>
            <w:spacing w:before="100" w:beforeAutospacing="1"/>
          </w:pPr>
          <w:r>
            <w:tab/>
          </w: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5E6AFA37" w14:textId="77777777" w:rsidR="009E6D07" w:rsidRDefault="009E6D07" w:rsidP="007A79F1">
          <w:pPr>
            <w:suppressAutoHyphens/>
            <w:spacing w:before="100" w:beforeAutospacing="1"/>
          </w:pPr>
        </w:p>
      </w:tc>
    </w:tr>
  </w:tbl>
  <w:p w14:paraId="42850E71" w14:textId="77777777" w:rsidR="00F70EFC" w:rsidRDefault="00F70EFC" w:rsidP="00F70E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87759" w14:paraId="26D42200" w14:textId="77777777" w:rsidTr="00F15A54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72900532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10490" w:type="dxa"/>
        </w:tcPr>
        <w:p w14:paraId="1A243BF6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7B1D1C50" w14:textId="77777777" w:rsidR="00187759" w:rsidRDefault="00187759" w:rsidP="00F15A54">
          <w:pPr>
            <w:suppressAutoHyphens/>
            <w:spacing w:before="80"/>
            <w:ind w:right="-141"/>
          </w:pPr>
        </w:p>
      </w:tc>
    </w:tr>
  </w:tbl>
  <w:p w14:paraId="33291412" w14:textId="77777777" w:rsidR="00187759" w:rsidRDefault="0018775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66AAE6A8" w14:textId="77777777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3A8FB8C0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36AF64C8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01BA2DFE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5E831AE0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455F9F5C" w14:textId="77777777" w:rsidR="00187759" w:rsidRDefault="0018775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87759" w14:paraId="30645E8B" w14:textId="77777777" w:rsidTr="00F15A54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1AABFBA9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10490" w:type="dxa"/>
        </w:tcPr>
        <w:p w14:paraId="52E23858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4B9864EB" w14:textId="77777777" w:rsidR="00187759" w:rsidRDefault="00187759" w:rsidP="00F15A54">
          <w:pPr>
            <w:suppressAutoHyphens/>
            <w:spacing w:before="80"/>
            <w:ind w:right="-141"/>
          </w:pPr>
        </w:p>
      </w:tc>
    </w:tr>
  </w:tbl>
  <w:p w14:paraId="158BC5CD" w14:textId="77777777" w:rsidR="00187759" w:rsidRDefault="0018775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6B9C4449" w14:textId="77777777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189EDD19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2194BE1C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624DEA39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621F736F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64F491FD" w14:textId="77777777" w:rsidR="00187759" w:rsidRDefault="0018775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87759" w14:paraId="3E51D109" w14:textId="77777777" w:rsidTr="00F15A54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09CCEE56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10490" w:type="dxa"/>
        </w:tcPr>
        <w:p w14:paraId="15E0126A" w14:textId="77777777" w:rsidR="00187759" w:rsidRDefault="00187759" w:rsidP="00F15A54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502F36B0" w14:textId="77777777" w:rsidR="00187759" w:rsidRDefault="00187759" w:rsidP="00F15A54">
          <w:pPr>
            <w:suppressAutoHyphens/>
            <w:spacing w:before="80"/>
            <w:ind w:right="-141"/>
          </w:pPr>
        </w:p>
      </w:tc>
    </w:tr>
  </w:tbl>
  <w:p w14:paraId="63CD0A9A" w14:textId="77777777" w:rsidR="00187759" w:rsidRDefault="0018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31A6" w14:textId="77777777" w:rsidR="003F4793" w:rsidRDefault="003F4793">
      <w:r>
        <w:separator/>
      </w:r>
    </w:p>
  </w:footnote>
  <w:footnote w:type="continuationSeparator" w:id="0">
    <w:p w14:paraId="43067047" w14:textId="77777777" w:rsidR="003F4793" w:rsidRDefault="003F4793">
      <w:r>
        <w:continuationSeparator/>
      </w:r>
    </w:p>
  </w:footnote>
  <w:footnote w:type="continuationNotice" w:id="1">
    <w:p w14:paraId="5F91F62D" w14:textId="77777777" w:rsidR="003F4793" w:rsidRDefault="003F4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E91B" w14:textId="77777777" w:rsidR="009E6D07" w:rsidRDefault="009E6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F978" w14:textId="77777777" w:rsidR="009E6D07" w:rsidRDefault="009E6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73C4" w14:textId="77777777" w:rsidR="00E431AC" w:rsidRDefault="00E431AC" w:rsidP="0004440C">
    <w:pPr>
      <w:tabs>
        <w:tab w:val="left" w:pos="3402"/>
        <w:tab w:val="right" w:pos="10773"/>
      </w:tabs>
      <w:suppressAutoHyphens/>
      <w:spacing w:after="120"/>
    </w:pPr>
    <w:r>
      <w:rPr>
        <w:b/>
      </w:rPr>
      <w:t xml:space="preserve">Title Reference </w:t>
    </w:r>
    <w:r>
      <w:rPr>
        <w:b/>
      </w:rPr>
      <w:fldChar w:fldCharType="begin"/>
    </w:r>
    <w:r>
      <w:rPr>
        <w:b/>
      </w:rPr>
      <w:instrText xml:space="preserve"> REF  TitleRefCMS </w:instrText>
    </w:r>
    <w:r>
      <w:rPr>
        <w:b/>
      </w:rPr>
      <w:fldChar w:fldCharType="separate"/>
    </w:r>
    <w:r w:rsidR="000445E6">
      <w:rPr>
        <w:b/>
        <w:noProof/>
      </w:rPr>
      <w:t>[Title Reference]</w:t>
    </w:r>
    <w:r>
      <w:rPr>
        <w:b/>
      </w:rPr>
      <w:fldChar w:fldCharType="end"/>
    </w:r>
    <w:r w:rsidR="0004440C" w:rsidRPr="0004440C">
      <w:rPr>
        <w:b/>
      </w:rPr>
      <w:t xml:space="preserve"> </w:t>
    </w:r>
    <w:r w:rsidR="0004440C">
      <w:rPr>
        <w:b/>
      </w:rPr>
      <w:tab/>
    </w:r>
    <w:r w:rsidR="0004440C">
      <w:rPr>
        <w:b/>
      </w:rPr>
      <w:fldChar w:fldCharType="begin"/>
    </w:r>
    <w:r w:rsidR="0004440C">
      <w:rPr>
        <w:b/>
      </w:rPr>
      <w:instrText xml:space="preserve"> REF  CMSName </w:instrText>
    </w:r>
    <w:r w:rsidR="0004440C">
      <w:rPr>
        <w:b/>
      </w:rPr>
      <w:fldChar w:fldCharType="separate"/>
    </w:r>
    <w:r w:rsidR="000445E6">
      <w:rPr>
        <w:b/>
      </w:rPr>
      <w:t xml:space="preserve">     </w:t>
    </w:r>
    <w:r w:rsidR="0004440C">
      <w:rPr>
        <w:b/>
      </w:rPr>
      <w:fldChar w:fldCharType="end"/>
    </w:r>
    <w:r>
      <w:rPr>
        <w:b/>
      </w:rPr>
      <w:tab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 w:rsidR="00D34B89">
      <w:fldChar w:fldCharType="begin"/>
    </w:r>
    <w:r w:rsidR="00D34B89">
      <w:instrText xml:space="preserve"> REF  PageRefCMSNew </w:instrText>
    </w:r>
    <w:r w:rsidR="00D34B89">
      <w:fldChar w:fldCharType="separate"/>
    </w:r>
    <w:r w:rsidR="000445E6">
      <w:rPr>
        <w:noProof/>
      </w:rPr>
      <w:t>[Total]</w:t>
    </w:r>
    <w:r w:rsidR="00D34B89">
      <w:rPr>
        <w:noProof/>
      </w:rPr>
      <w:fldChar w:fldCharType="end"/>
    </w:r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E431AC" w14:paraId="1C4274BB" w14:textId="77777777" w:rsidTr="00F857B8"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5DE3079C" w14:textId="77777777" w:rsidR="00E431AC" w:rsidRDefault="00E431AC" w:rsidP="00E431AC">
          <w:pPr>
            <w:suppressAutoHyphens/>
            <w:spacing w:before="80"/>
          </w:pPr>
        </w:p>
      </w:tc>
      <w:tc>
        <w:tcPr>
          <w:tcW w:w="10490" w:type="dxa"/>
        </w:tcPr>
        <w:p w14:paraId="69A7E19B" w14:textId="77777777" w:rsidR="00E431AC" w:rsidRDefault="00E431AC" w:rsidP="00E431AC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6886F3C3" w14:textId="77777777" w:rsidR="00E431AC" w:rsidRDefault="00E431AC" w:rsidP="00E431AC">
          <w:pPr>
            <w:suppressAutoHyphens/>
            <w:spacing w:before="80"/>
            <w:ind w:right="-141"/>
          </w:pPr>
        </w:p>
      </w:tc>
    </w:tr>
  </w:tbl>
  <w:p w14:paraId="3C84EB32" w14:textId="77777777" w:rsidR="00E431AC" w:rsidRPr="00E431AC" w:rsidRDefault="00E431AC">
    <w:pPr>
      <w:pStyle w:val="Header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9A0B" w14:textId="77777777" w:rsidR="00187759" w:rsidRDefault="00187759">
    <w:pPr>
      <w:tabs>
        <w:tab w:val="right" w:pos="10773"/>
      </w:tabs>
      <w:suppressAutoHyphens/>
    </w:pPr>
    <w:r>
      <w:rPr>
        <w:b/>
      </w:rPr>
      <w:t>Title Reference [Title Reference]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proofErr w:type="gramStart"/>
    <w:r>
      <w:t>of  [</w:t>
    </w:r>
    <w:proofErr w:type="gramEnd"/>
    <w:r>
      <w:t>Total Pages]</w:t>
    </w:r>
  </w:p>
  <w:tbl>
    <w:tblPr>
      <w:tblW w:w="0" w:type="auto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4BDA5FA5" w14:textId="77777777">
      <w:tc>
        <w:tcPr>
          <w:tcW w:w="284" w:type="dxa"/>
          <w:tcBorders>
            <w:bottom w:val="single" w:sz="12" w:space="0" w:color="auto"/>
          </w:tcBorders>
        </w:tcPr>
        <w:p w14:paraId="5E4B60D3" w14:textId="77777777" w:rsidR="00187759" w:rsidRDefault="00187759">
          <w:pPr>
            <w:suppressAutoHyphens/>
            <w:spacing w:before="80" w:line="80" w:lineRule="exact"/>
          </w:pPr>
        </w:p>
      </w:tc>
      <w:tc>
        <w:tcPr>
          <w:tcW w:w="5245" w:type="dxa"/>
        </w:tcPr>
        <w:p w14:paraId="0CCE6DC6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left w:val="nil"/>
          </w:tcBorders>
        </w:tcPr>
        <w:p w14:paraId="665606B7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284" w:type="dxa"/>
          <w:tcBorders>
            <w:bottom w:val="single" w:sz="12" w:space="0" w:color="auto"/>
          </w:tcBorders>
        </w:tcPr>
        <w:p w14:paraId="0D4C86C1" w14:textId="77777777" w:rsidR="00187759" w:rsidRDefault="00187759">
          <w:pPr>
            <w:suppressAutoHyphens/>
            <w:spacing w:before="80" w:line="80" w:lineRule="exact"/>
          </w:pPr>
        </w:p>
      </w:tc>
    </w:tr>
    <w:tr w:rsidR="00187759" w14:paraId="2357AA41" w14:textId="77777777">
      <w:tc>
        <w:tcPr>
          <w:tcW w:w="284" w:type="dxa"/>
          <w:tcBorders>
            <w:left w:val="single" w:sz="12" w:space="0" w:color="auto"/>
          </w:tcBorders>
        </w:tcPr>
        <w:p w14:paraId="13942C5D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3676A315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005B386C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right w:val="single" w:sz="12" w:space="0" w:color="auto"/>
          </w:tcBorders>
        </w:tcPr>
        <w:p w14:paraId="469027E7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752B3F99" w14:textId="77777777" w:rsidR="00187759" w:rsidRDefault="0018775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839D" w14:textId="77777777" w:rsidR="00187759" w:rsidRDefault="00187759">
    <w:pPr>
      <w:tabs>
        <w:tab w:val="right" w:pos="10773"/>
      </w:tabs>
      <w:suppressAutoHyphens/>
    </w:pPr>
    <w:r>
      <w:rPr>
        <w:b/>
      </w:rPr>
      <w:t>Title Reference [Title Reference]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proofErr w:type="gramStart"/>
    <w:r>
      <w:t>of  [</w:t>
    </w:r>
    <w:proofErr w:type="gramEnd"/>
    <w:r>
      <w:t>Total Pages]</w:t>
    </w:r>
  </w:p>
  <w:tbl>
    <w:tblPr>
      <w:tblW w:w="0" w:type="auto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540E1761" w14:textId="77777777">
      <w:tc>
        <w:tcPr>
          <w:tcW w:w="284" w:type="dxa"/>
          <w:tcBorders>
            <w:bottom w:val="single" w:sz="12" w:space="0" w:color="auto"/>
          </w:tcBorders>
        </w:tcPr>
        <w:p w14:paraId="0AD8C9F2" w14:textId="77777777" w:rsidR="00187759" w:rsidRDefault="00187759">
          <w:pPr>
            <w:suppressAutoHyphens/>
            <w:spacing w:before="80" w:line="80" w:lineRule="exact"/>
          </w:pPr>
        </w:p>
      </w:tc>
      <w:tc>
        <w:tcPr>
          <w:tcW w:w="5245" w:type="dxa"/>
        </w:tcPr>
        <w:p w14:paraId="39C80D53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left w:val="nil"/>
          </w:tcBorders>
        </w:tcPr>
        <w:p w14:paraId="4AB3FCC6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284" w:type="dxa"/>
          <w:tcBorders>
            <w:bottom w:val="single" w:sz="12" w:space="0" w:color="auto"/>
          </w:tcBorders>
        </w:tcPr>
        <w:p w14:paraId="75F506AD" w14:textId="77777777" w:rsidR="00187759" w:rsidRDefault="00187759">
          <w:pPr>
            <w:suppressAutoHyphens/>
            <w:spacing w:before="80" w:line="80" w:lineRule="exact"/>
          </w:pPr>
        </w:p>
      </w:tc>
    </w:tr>
    <w:tr w:rsidR="00187759" w14:paraId="6BCD6C5C" w14:textId="77777777">
      <w:tc>
        <w:tcPr>
          <w:tcW w:w="284" w:type="dxa"/>
          <w:tcBorders>
            <w:left w:val="single" w:sz="12" w:space="0" w:color="auto"/>
          </w:tcBorders>
        </w:tcPr>
        <w:p w14:paraId="3BA3B9E2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131EDE2F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223E64B4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right w:val="single" w:sz="12" w:space="0" w:color="auto"/>
          </w:tcBorders>
        </w:tcPr>
        <w:p w14:paraId="4EAA06A3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42C2FAC2" w14:textId="77777777" w:rsidR="00187759" w:rsidRDefault="0018775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B83E" w14:textId="77777777" w:rsidR="00187759" w:rsidRDefault="00187759">
    <w:pPr>
      <w:tabs>
        <w:tab w:val="right" w:pos="10773"/>
      </w:tabs>
      <w:suppressAutoHyphens/>
    </w:pPr>
    <w:r>
      <w:rPr>
        <w:b/>
      </w:rPr>
      <w:t>Title Reference [Title Reference]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proofErr w:type="gramStart"/>
    <w:r>
      <w:t>of  [</w:t>
    </w:r>
    <w:proofErr w:type="gramEnd"/>
    <w:r>
      <w:t>Total Pages]</w:t>
    </w:r>
  </w:p>
  <w:tbl>
    <w:tblPr>
      <w:tblW w:w="0" w:type="auto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187759" w14:paraId="788A9334" w14:textId="77777777">
      <w:tc>
        <w:tcPr>
          <w:tcW w:w="284" w:type="dxa"/>
          <w:tcBorders>
            <w:bottom w:val="single" w:sz="12" w:space="0" w:color="auto"/>
          </w:tcBorders>
        </w:tcPr>
        <w:p w14:paraId="1ECAD1F5" w14:textId="77777777" w:rsidR="00187759" w:rsidRDefault="00187759">
          <w:pPr>
            <w:suppressAutoHyphens/>
            <w:spacing w:before="80" w:line="80" w:lineRule="exact"/>
          </w:pPr>
        </w:p>
      </w:tc>
      <w:tc>
        <w:tcPr>
          <w:tcW w:w="5245" w:type="dxa"/>
        </w:tcPr>
        <w:p w14:paraId="65E556A8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left w:val="nil"/>
          </w:tcBorders>
        </w:tcPr>
        <w:p w14:paraId="2A3A53C8" w14:textId="77777777" w:rsidR="00187759" w:rsidRDefault="00187759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284" w:type="dxa"/>
          <w:tcBorders>
            <w:bottom w:val="single" w:sz="12" w:space="0" w:color="auto"/>
          </w:tcBorders>
        </w:tcPr>
        <w:p w14:paraId="1AACF6F3" w14:textId="77777777" w:rsidR="00187759" w:rsidRDefault="00187759">
          <w:pPr>
            <w:suppressAutoHyphens/>
            <w:spacing w:before="80" w:line="80" w:lineRule="exact"/>
          </w:pPr>
        </w:p>
      </w:tc>
    </w:tr>
    <w:tr w:rsidR="00187759" w14:paraId="3D3ACAA4" w14:textId="77777777">
      <w:tc>
        <w:tcPr>
          <w:tcW w:w="284" w:type="dxa"/>
          <w:tcBorders>
            <w:left w:val="single" w:sz="12" w:space="0" w:color="auto"/>
          </w:tcBorders>
        </w:tcPr>
        <w:p w14:paraId="773E244E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</w:tcPr>
        <w:p w14:paraId="2603AC43" w14:textId="77777777" w:rsidR="00187759" w:rsidRDefault="00187759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75F45DC7" w14:textId="77777777" w:rsidR="00187759" w:rsidRDefault="00187759">
          <w:pPr>
            <w:suppressAutoHyphens/>
            <w:spacing w:before="80"/>
          </w:pPr>
        </w:p>
      </w:tc>
      <w:tc>
        <w:tcPr>
          <w:tcW w:w="284" w:type="dxa"/>
          <w:tcBorders>
            <w:right w:val="single" w:sz="12" w:space="0" w:color="auto"/>
          </w:tcBorders>
        </w:tcPr>
        <w:p w14:paraId="3ABE9A86" w14:textId="77777777" w:rsidR="00187759" w:rsidRDefault="00187759">
          <w:pPr>
            <w:suppressAutoHyphens/>
            <w:spacing w:before="80"/>
            <w:ind w:right="-141"/>
          </w:pPr>
        </w:p>
      </w:tc>
    </w:tr>
  </w:tbl>
  <w:p w14:paraId="137CC5C1" w14:textId="77777777" w:rsidR="00187759" w:rsidRDefault="0018775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168B" w14:textId="74DCF1F2" w:rsidR="005C6685" w:rsidRDefault="005C6685" w:rsidP="005C6685">
    <w:pPr>
      <w:tabs>
        <w:tab w:val="right" w:pos="10773"/>
      </w:tabs>
      <w:suppressAutoHyphens/>
      <w:spacing w:after="120"/>
      <w:jc w:val="center"/>
    </w:pPr>
    <w:r>
      <w:rPr>
        <w:b/>
      </w:rPr>
      <w:t xml:space="preserve">Title Reference </w:t>
    </w:r>
    <w:sdt>
      <w:sdtPr>
        <w:rPr>
          <w:b/>
        </w:rPr>
        <w:id w:val="1592192266"/>
        <w:placeholder>
          <w:docPart w:val="D1B7F06E4531433596745C653412C293"/>
        </w:placeholder>
        <w:showingPlcHdr/>
      </w:sdtPr>
      <w:sdtContent>
        <w:r w:rsidR="00F70EFC" w:rsidRPr="000D48F9">
          <w:rPr>
            <w:bCs/>
            <w:highlight w:val="lightGray"/>
          </w:rPr>
          <w:t>insert title reference</w:t>
        </w:r>
      </w:sdtContent>
    </w:sdt>
    <w:r>
      <w:tab/>
      <w:t>Page</w:t>
    </w:r>
    <w:r w:rsidR="007B2686">
      <w:t xml:space="preserve"> </w:t>
    </w:r>
    <w:r w:rsidR="00F70EFC">
      <w:fldChar w:fldCharType="begin"/>
    </w:r>
    <w:r w:rsidR="00F70EFC">
      <w:instrText xml:space="preserve"> PAGE   \* MERGEFORMAT </w:instrText>
    </w:r>
    <w:r w:rsidR="00F70EFC">
      <w:fldChar w:fldCharType="separate"/>
    </w:r>
    <w:r w:rsidR="00F70EFC">
      <w:rPr>
        <w:noProof/>
      </w:rPr>
      <w:t>1</w:t>
    </w:r>
    <w:r w:rsidR="00F70EFC">
      <w:rPr>
        <w:noProof/>
      </w:rPr>
      <w:fldChar w:fldCharType="end"/>
    </w:r>
    <w:r>
      <w:t xml:space="preserve"> of </w:t>
    </w:r>
    <w:bookmarkStart w:id="10" w:name="_Hlk175299113"/>
    <w:sdt>
      <w:sdtPr>
        <w:alias w:val="Insert Total Number of Pages"/>
        <w:tag w:val="Pages"/>
        <w:id w:val="-182286274"/>
        <w:placeholder>
          <w:docPart w:val="3AD5E74DF6804CF8AB97DD519F6C87F2"/>
        </w:placeholder>
        <w:showingPlcHdr/>
        <w:text/>
      </w:sdtPr>
      <w:sdtContent>
        <w:r w:rsidRPr="00E573B1">
          <w:rPr>
            <w:rStyle w:val="PlaceholderText"/>
          </w:rPr>
          <w:t>Insert Total Number of Pages</w:t>
        </w:r>
      </w:sdtContent>
    </w:sdt>
    <w:bookmarkEnd w:id="10"/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5C6685" w14:paraId="675B31A1" w14:textId="77777777" w:rsidTr="00F55E4B"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39377A35" w14:textId="77777777" w:rsidR="005C6685" w:rsidRDefault="005C6685" w:rsidP="005C6685">
          <w:pPr>
            <w:suppressAutoHyphens/>
            <w:spacing w:before="80"/>
          </w:pPr>
        </w:p>
      </w:tc>
      <w:tc>
        <w:tcPr>
          <w:tcW w:w="10490" w:type="dxa"/>
        </w:tcPr>
        <w:p w14:paraId="2058276F" w14:textId="77777777" w:rsidR="005C6685" w:rsidRDefault="005C6685" w:rsidP="005C6685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70EDA18A" w14:textId="77777777" w:rsidR="005C6685" w:rsidRDefault="005C6685" w:rsidP="005C6685">
          <w:pPr>
            <w:suppressAutoHyphens/>
            <w:spacing w:before="80"/>
            <w:ind w:right="-141"/>
          </w:pPr>
        </w:p>
      </w:tc>
    </w:tr>
  </w:tbl>
  <w:p w14:paraId="0850FA8B" w14:textId="77777777" w:rsidR="000445E6" w:rsidRDefault="0004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CA0"/>
    <w:multiLevelType w:val="singleLevel"/>
    <w:tmpl w:val="1E0654C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46E62B98"/>
    <w:multiLevelType w:val="hybridMultilevel"/>
    <w:tmpl w:val="A1EEC5E6"/>
    <w:lvl w:ilvl="0" w:tplc="B9A8D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84493">
    <w:abstractNumId w:val="0"/>
  </w:num>
  <w:num w:numId="2" w16cid:durableId="117029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6"/>
    <w:rsid w:val="00000004"/>
    <w:rsid w:val="00011653"/>
    <w:rsid w:val="00016247"/>
    <w:rsid w:val="00033CE7"/>
    <w:rsid w:val="00040620"/>
    <w:rsid w:val="0004440C"/>
    <w:rsid w:val="000445E6"/>
    <w:rsid w:val="000504A2"/>
    <w:rsid w:val="000562CE"/>
    <w:rsid w:val="000572F1"/>
    <w:rsid w:val="00091823"/>
    <w:rsid w:val="000C0C14"/>
    <w:rsid w:val="000C42FF"/>
    <w:rsid w:val="000D48F9"/>
    <w:rsid w:val="000F0DD6"/>
    <w:rsid w:val="000F63C1"/>
    <w:rsid w:val="000F7E95"/>
    <w:rsid w:val="00104FC8"/>
    <w:rsid w:val="00113ADD"/>
    <w:rsid w:val="001351EE"/>
    <w:rsid w:val="0014294D"/>
    <w:rsid w:val="00156D2B"/>
    <w:rsid w:val="00171F4D"/>
    <w:rsid w:val="0018082B"/>
    <w:rsid w:val="00187759"/>
    <w:rsid w:val="00193F31"/>
    <w:rsid w:val="001A2AE6"/>
    <w:rsid w:val="001A7713"/>
    <w:rsid w:val="001B2105"/>
    <w:rsid w:val="001C5B26"/>
    <w:rsid w:val="001D2EB3"/>
    <w:rsid w:val="001D6488"/>
    <w:rsid w:val="001E20E5"/>
    <w:rsid w:val="001F0260"/>
    <w:rsid w:val="001F0BE8"/>
    <w:rsid w:val="001F224F"/>
    <w:rsid w:val="00220BFA"/>
    <w:rsid w:val="00224CC0"/>
    <w:rsid w:val="002414FB"/>
    <w:rsid w:val="00257203"/>
    <w:rsid w:val="002664ED"/>
    <w:rsid w:val="00273BEB"/>
    <w:rsid w:val="0028077B"/>
    <w:rsid w:val="002850A1"/>
    <w:rsid w:val="00290D28"/>
    <w:rsid w:val="00291956"/>
    <w:rsid w:val="002931C6"/>
    <w:rsid w:val="00293D5D"/>
    <w:rsid w:val="002A0322"/>
    <w:rsid w:val="002A25ED"/>
    <w:rsid w:val="002A27AB"/>
    <w:rsid w:val="002D2962"/>
    <w:rsid w:val="002E2636"/>
    <w:rsid w:val="002E2895"/>
    <w:rsid w:val="002F51E4"/>
    <w:rsid w:val="003263C4"/>
    <w:rsid w:val="00367B07"/>
    <w:rsid w:val="0037718C"/>
    <w:rsid w:val="00377CC5"/>
    <w:rsid w:val="00397492"/>
    <w:rsid w:val="003A325D"/>
    <w:rsid w:val="003B3D1B"/>
    <w:rsid w:val="003C1917"/>
    <w:rsid w:val="003D2970"/>
    <w:rsid w:val="003E1246"/>
    <w:rsid w:val="003E4B8A"/>
    <w:rsid w:val="003F4793"/>
    <w:rsid w:val="003F70BA"/>
    <w:rsid w:val="0041273C"/>
    <w:rsid w:val="004171D4"/>
    <w:rsid w:val="00421960"/>
    <w:rsid w:val="00423CAB"/>
    <w:rsid w:val="00424726"/>
    <w:rsid w:val="0043736E"/>
    <w:rsid w:val="004434BA"/>
    <w:rsid w:val="0044525D"/>
    <w:rsid w:val="00445768"/>
    <w:rsid w:val="00471217"/>
    <w:rsid w:val="00472A71"/>
    <w:rsid w:val="00492DA2"/>
    <w:rsid w:val="004A7463"/>
    <w:rsid w:val="004C6F18"/>
    <w:rsid w:val="004C7974"/>
    <w:rsid w:val="004D42CB"/>
    <w:rsid w:val="00501053"/>
    <w:rsid w:val="0050602B"/>
    <w:rsid w:val="005100DC"/>
    <w:rsid w:val="00510984"/>
    <w:rsid w:val="0051451F"/>
    <w:rsid w:val="00533848"/>
    <w:rsid w:val="00533E13"/>
    <w:rsid w:val="00547740"/>
    <w:rsid w:val="00552EEB"/>
    <w:rsid w:val="00586F58"/>
    <w:rsid w:val="00593B11"/>
    <w:rsid w:val="005B1D8B"/>
    <w:rsid w:val="005C424F"/>
    <w:rsid w:val="005C5348"/>
    <w:rsid w:val="005C6685"/>
    <w:rsid w:val="005D6308"/>
    <w:rsid w:val="005D7DA0"/>
    <w:rsid w:val="005E2EA2"/>
    <w:rsid w:val="005E3996"/>
    <w:rsid w:val="006523AD"/>
    <w:rsid w:val="00663737"/>
    <w:rsid w:val="0067765C"/>
    <w:rsid w:val="00684511"/>
    <w:rsid w:val="006864DC"/>
    <w:rsid w:val="00692C62"/>
    <w:rsid w:val="006C24A7"/>
    <w:rsid w:val="006C449A"/>
    <w:rsid w:val="006C6CAE"/>
    <w:rsid w:val="006D0659"/>
    <w:rsid w:val="006D7548"/>
    <w:rsid w:val="006F237A"/>
    <w:rsid w:val="00712763"/>
    <w:rsid w:val="00741894"/>
    <w:rsid w:val="00743DF4"/>
    <w:rsid w:val="00746EBF"/>
    <w:rsid w:val="00754C6B"/>
    <w:rsid w:val="00755329"/>
    <w:rsid w:val="0075710E"/>
    <w:rsid w:val="007653BD"/>
    <w:rsid w:val="00773E5F"/>
    <w:rsid w:val="0078277B"/>
    <w:rsid w:val="007910DF"/>
    <w:rsid w:val="007A5EB2"/>
    <w:rsid w:val="007A79F1"/>
    <w:rsid w:val="007B1B66"/>
    <w:rsid w:val="007B2686"/>
    <w:rsid w:val="007C4A77"/>
    <w:rsid w:val="007D0EC8"/>
    <w:rsid w:val="007D52F7"/>
    <w:rsid w:val="007E138C"/>
    <w:rsid w:val="007E4C76"/>
    <w:rsid w:val="007F5DF8"/>
    <w:rsid w:val="0080765B"/>
    <w:rsid w:val="00812F6F"/>
    <w:rsid w:val="00835029"/>
    <w:rsid w:val="0088560B"/>
    <w:rsid w:val="008A2BFF"/>
    <w:rsid w:val="008C1711"/>
    <w:rsid w:val="008D149F"/>
    <w:rsid w:val="008D497A"/>
    <w:rsid w:val="008D4E72"/>
    <w:rsid w:val="008E02DD"/>
    <w:rsid w:val="0090025B"/>
    <w:rsid w:val="00911A97"/>
    <w:rsid w:val="0091330D"/>
    <w:rsid w:val="00920874"/>
    <w:rsid w:val="00921431"/>
    <w:rsid w:val="009437CB"/>
    <w:rsid w:val="00947E05"/>
    <w:rsid w:val="00955EB5"/>
    <w:rsid w:val="00957A2F"/>
    <w:rsid w:val="00962812"/>
    <w:rsid w:val="00973210"/>
    <w:rsid w:val="009816CD"/>
    <w:rsid w:val="0098610F"/>
    <w:rsid w:val="009A4CEF"/>
    <w:rsid w:val="009A7005"/>
    <w:rsid w:val="009C2630"/>
    <w:rsid w:val="009D1395"/>
    <w:rsid w:val="009E6D07"/>
    <w:rsid w:val="009E79BC"/>
    <w:rsid w:val="009F023A"/>
    <w:rsid w:val="009F6A4D"/>
    <w:rsid w:val="00A169E3"/>
    <w:rsid w:val="00A35AAB"/>
    <w:rsid w:val="00A51737"/>
    <w:rsid w:val="00A51FF8"/>
    <w:rsid w:val="00A607D0"/>
    <w:rsid w:val="00A665CD"/>
    <w:rsid w:val="00A6730F"/>
    <w:rsid w:val="00A769EC"/>
    <w:rsid w:val="00A84EAF"/>
    <w:rsid w:val="00A94767"/>
    <w:rsid w:val="00AA565C"/>
    <w:rsid w:val="00AA6A76"/>
    <w:rsid w:val="00AC1EEC"/>
    <w:rsid w:val="00AC590F"/>
    <w:rsid w:val="00AE35A3"/>
    <w:rsid w:val="00B17A47"/>
    <w:rsid w:val="00B27042"/>
    <w:rsid w:val="00B5050D"/>
    <w:rsid w:val="00B54F52"/>
    <w:rsid w:val="00B661F9"/>
    <w:rsid w:val="00B803C0"/>
    <w:rsid w:val="00B81D46"/>
    <w:rsid w:val="00BA3F07"/>
    <w:rsid w:val="00BC68B9"/>
    <w:rsid w:val="00BD28A0"/>
    <w:rsid w:val="00BE6BFF"/>
    <w:rsid w:val="00BF0C89"/>
    <w:rsid w:val="00C01E44"/>
    <w:rsid w:val="00C57672"/>
    <w:rsid w:val="00C603D3"/>
    <w:rsid w:val="00C64421"/>
    <w:rsid w:val="00C64BD7"/>
    <w:rsid w:val="00C8031C"/>
    <w:rsid w:val="00C9617B"/>
    <w:rsid w:val="00CA0123"/>
    <w:rsid w:val="00CA485D"/>
    <w:rsid w:val="00CB35EF"/>
    <w:rsid w:val="00CE5804"/>
    <w:rsid w:val="00CF6DF4"/>
    <w:rsid w:val="00D10ED9"/>
    <w:rsid w:val="00D11E0A"/>
    <w:rsid w:val="00D12E97"/>
    <w:rsid w:val="00D2102C"/>
    <w:rsid w:val="00D34B89"/>
    <w:rsid w:val="00D4024F"/>
    <w:rsid w:val="00D74D36"/>
    <w:rsid w:val="00D834BC"/>
    <w:rsid w:val="00DA7542"/>
    <w:rsid w:val="00DB1E30"/>
    <w:rsid w:val="00DD0DDE"/>
    <w:rsid w:val="00DD13A5"/>
    <w:rsid w:val="00DE3651"/>
    <w:rsid w:val="00DF4D91"/>
    <w:rsid w:val="00DF7DE2"/>
    <w:rsid w:val="00E40FD1"/>
    <w:rsid w:val="00E431AC"/>
    <w:rsid w:val="00E6217C"/>
    <w:rsid w:val="00E718A8"/>
    <w:rsid w:val="00E720FF"/>
    <w:rsid w:val="00E90BCC"/>
    <w:rsid w:val="00EA3CEE"/>
    <w:rsid w:val="00EA4C95"/>
    <w:rsid w:val="00EC721B"/>
    <w:rsid w:val="00EE446C"/>
    <w:rsid w:val="00F15A54"/>
    <w:rsid w:val="00F36B4E"/>
    <w:rsid w:val="00F37E78"/>
    <w:rsid w:val="00F52D1E"/>
    <w:rsid w:val="00F5662E"/>
    <w:rsid w:val="00F70EFC"/>
    <w:rsid w:val="00F71612"/>
    <w:rsid w:val="00F75884"/>
    <w:rsid w:val="00F76123"/>
    <w:rsid w:val="00F771A7"/>
    <w:rsid w:val="00F84208"/>
    <w:rsid w:val="00F857B8"/>
    <w:rsid w:val="00F95EBA"/>
    <w:rsid w:val="00FB4DFD"/>
    <w:rsid w:val="00FB7F8A"/>
    <w:rsid w:val="00FC6C41"/>
    <w:rsid w:val="00FF20FF"/>
    <w:rsid w:val="49ADE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EB3EC11"/>
  <w15:chartTrackingRefBased/>
  <w15:docId w15:val="{6D313500-AD43-48A0-A537-7D4D69DA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CB35EF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CB35EF"/>
    <w:pPr>
      <w:keepNext/>
      <w:tabs>
        <w:tab w:val="left" w:pos="1276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uppressAutoHyphens/>
      <w:spacing w:before="80"/>
      <w:jc w:val="center"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rsid w:val="00CB35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985"/>
      </w:tabs>
      <w:spacing w:before="40" w:after="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0C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0C1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66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61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5884"/>
    <w:rPr>
      <w:rFonts w:ascii="Arial" w:hAnsi="Arial"/>
    </w:rPr>
  </w:style>
  <w:style w:type="character" w:styleId="CommentReference">
    <w:name w:val="annotation reference"/>
    <w:basedOn w:val="DefaultParagraphFont"/>
    <w:rsid w:val="00E62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17C"/>
  </w:style>
  <w:style w:type="character" w:customStyle="1" w:styleId="CommentTextChar">
    <w:name w:val="Comment Text Char"/>
    <w:basedOn w:val="DefaultParagraphFont"/>
    <w:link w:val="CommentText"/>
    <w:rsid w:val="00E621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62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217C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9E79BC"/>
    <w:rPr>
      <w:color w:val="666666"/>
    </w:rPr>
  </w:style>
  <w:style w:type="table" w:styleId="TableGrid">
    <w:name w:val="Table Grid"/>
    <w:basedOn w:val="TableNormal"/>
    <w:rsid w:val="0051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70EFC"/>
    <w:rPr>
      <w:rFonts w:ascii="Arial" w:hAnsi="Arial"/>
    </w:rPr>
  </w:style>
  <w:style w:type="paragraph" w:customStyle="1" w:styleId="LTPMBodyText">
    <w:name w:val="LTPM Body Text"/>
    <w:basedOn w:val="Normal"/>
    <w:link w:val="LTPMBodyTextChar"/>
    <w:qFormat/>
    <w:rsid w:val="00091823"/>
    <w:pPr>
      <w:spacing w:before="120" w:after="120"/>
      <w:ind w:right="1134"/>
    </w:pPr>
    <w:rPr>
      <w:rFonts w:ascii="Times New Roman" w:hAnsi="Times New Roman"/>
      <w:sz w:val="22"/>
      <w:lang w:eastAsia="en-US"/>
    </w:rPr>
  </w:style>
  <w:style w:type="character" w:customStyle="1" w:styleId="LTPMBodyTextChar">
    <w:name w:val="LTPM Body Text Char"/>
    <w:link w:val="LTPMBodyText"/>
    <w:rsid w:val="0009182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PP_TM\AppData\Roaming\OpenText\OTEdit\EC_edrms\c141922\Form%2014%20Version%204%20and%20Community%20Management%20Statement%20v4%20-%201282987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F71DF17D8940A796A4B02A9ADC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67D3-D81F-4020-891D-3A5843838BBE}"/>
      </w:docPartPr>
      <w:docPartBody>
        <w:p w:rsidR="00E61B7E" w:rsidRDefault="0023550C" w:rsidP="0023550C">
          <w:pPr>
            <w:pStyle w:val="6CF71DF17D8940A796A4B02A9ADC8C561"/>
          </w:pPr>
          <w:r>
            <w:rPr>
              <w:highlight w:val="lightGray"/>
            </w:rPr>
            <w:t>i</w:t>
          </w:r>
          <w:r w:rsidRPr="00EE26A1">
            <w:rPr>
              <w:highlight w:val="lightGray"/>
            </w:rPr>
            <w:t xml:space="preserve">nsert </w:t>
          </w:r>
          <w:r>
            <w:rPr>
              <w:highlight w:val="lightGray"/>
            </w:rPr>
            <w:t>n</w:t>
          </w:r>
          <w:r w:rsidRPr="00EE26A1">
            <w:rPr>
              <w:highlight w:val="lightGray"/>
            </w:rPr>
            <w:t xml:space="preserve">ame of </w:t>
          </w:r>
          <w:r>
            <w:rPr>
              <w:highlight w:val="lightGray"/>
            </w:rPr>
            <w:t>n</w:t>
          </w:r>
          <w:r w:rsidRPr="00EE26A1">
            <w:rPr>
              <w:highlight w:val="lightGray"/>
            </w:rPr>
            <w:t xml:space="preserve">ew </w:t>
          </w:r>
          <w:r>
            <w:rPr>
              <w:highlight w:val="lightGray"/>
            </w:rPr>
            <w:t>s</w:t>
          </w:r>
          <w:r w:rsidRPr="00EE26A1">
            <w:rPr>
              <w:highlight w:val="lightGray"/>
            </w:rPr>
            <w:t>cheme</w:t>
          </w:r>
        </w:p>
      </w:docPartBody>
    </w:docPart>
    <w:docPart>
      <w:docPartPr>
        <w:name w:val="956E37D640FA43BF9C74C5336400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8023-B0ED-4D68-934C-D149C8B43C2F}"/>
      </w:docPartPr>
      <w:docPartBody>
        <w:p w:rsidR="00E61B7E" w:rsidRDefault="0023550C" w:rsidP="0023550C">
          <w:pPr>
            <w:pStyle w:val="956E37D640FA43BF9C74C533640080FA1"/>
          </w:pPr>
          <w:r>
            <w:rPr>
              <w:highlight w:val="lightGray"/>
            </w:rPr>
            <w:t>i</w:t>
          </w:r>
          <w:r w:rsidRPr="00EE26A1">
            <w:rPr>
              <w:highlight w:val="lightGray"/>
            </w:rPr>
            <w:t xml:space="preserve">nsert </w:t>
          </w:r>
          <w:r>
            <w:rPr>
              <w:highlight w:val="lightGray"/>
            </w:rPr>
            <w:t>n</w:t>
          </w:r>
          <w:r w:rsidRPr="00EE26A1">
            <w:rPr>
              <w:highlight w:val="lightGray"/>
            </w:rPr>
            <w:t xml:space="preserve">ame of </w:t>
          </w:r>
          <w:r>
            <w:rPr>
              <w:highlight w:val="lightGray"/>
            </w:rPr>
            <w:t>n</w:t>
          </w:r>
          <w:r w:rsidRPr="00EE26A1">
            <w:rPr>
              <w:highlight w:val="lightGray"/>
            </w:rPr>
            <w:t xml:space="preserve">ew </w:t>
          </w:r>
          <w:r>
            <w:rPr>
              <w:highlight w:val="lightGray"/>
            </w:rPr>
            <w:t>s</w:t>
          </w:r>
          <w:r w:rsidRPr="00EE26A1">
            <w:rPr>
              <w:highlight w:val="lightGray"/>
            </w:rPr>
            <w:t>cheme</w:t>
          </w:r>
        </w:p>
      </w:docPartBody>
    </w:docPart>
    <w:docPart>
      <w:docPartPr>
        <w:name w:val="50D526A3409F416888A51462FA8B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8B98-B5E2-44F2-9053-97ED3DA6F985}"/>
      </w:docPartPr>
      <w:docPartBody>
        <w:p w:rsidR="00E61B7E" w:rsidRDefault="0023550C" w:rsidP="0023550C">
          <w:pPr>
            <w:pStyle w:val="50D526A3409F416888A51462FA8BD1FC1"/>
          </w:pPr>
          <w:r>
            <w:rPr>
              <w:highlight w:val="lightGray"/>
            </w:rPr>
            <w:t>i</w:t>
          </w:r>
          <w:r w:rsidRPr="00EE26A1">
            <w:rPr>
              <w:highlight w:val="lightGray"/>
            </w:rPr>
            <w:t xml:space="preserve">nsert </w:t>
          </w:r>
          <w:r>
            <w:rPr>
              <w:highlight w:val="lightGray"/>
            </w:rPr>
            <w:t>a</w:t>
          </w:r>
          <w:r w:rsidRPr="00EE26A1">
            <w:rPr>
              <w:highlight w:val="lightGray"/>
            </w:rPr>
            <w:t xml:space="preserve">ddress for </w:t>
          </w:r>
          <w:r>
            <w:rPr>
              <w:highlight w:val="lightGray"/>
            </w:rPr>
            <w:t>s</w:t>
          </w:r>
          <w:r w:rsidRPr="00EE26A1">
            <w:rPr>
              <w:highlight w:val="lightGray"/>
            </w:rPr>
            <w:t>ervice</w:t>
          </w:r>
        </w:p>
      </w:docPartBody>
    </w:docPart>
    <w:docPart>
      <w:docPartPr>
        <w:name w:val="302AD71A78BC4932BE0788850327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2672-30E2-438B-BFA3-F1FFE1E63593}"/>
      </w:docPartPr>
      <w:docPartBody>
        <w:p w:rsidR="00204192" w:rsidRDefault="0023550C" w:rsidP="0023550C">
          <w:pPr>
            <w:pStyle w:val="302AD71A78BC4932BE0788850327DA371"/>
          </w:pPr>
          <w:r w:rsidRPr="00E573B1">
            <w:rPr>
              <w:rStyle w:val="PlaceholderText"/>
            </w:rPr>
            <w:t>Insert Total Number of Pages</w:t>
          </w:r>
        </w:p>
      </w:docPartBody>
    </w:docPart>
    <w:docPart>
      <w:docPartPr>
        <w:name w:val="16D7B8EA495C4292B712AEF50C5C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C93F-D2AD-4756-B331-C535E4916B7D}"/>
      </w:docPartPr>
      <w:docPartBody>
        <w:p w:rsidR="00204192" w:rsidRDefault="0023550C" w:rsidP="0023550C">
          <w:pPr>
            <w:pStyle w:val="16D7B8EA495C4292B712AEF50C5CC7DC1"/>
          </w:pPr>
          <w:r w:rsidRPr="00E573B1">
            <w:rPr>
              <w:rStyle w:val="PlaceholderText"/>
            </w:rPr>
            <w:t>Insert Total Number of Pages</w:t>
          </w:r>
        </w:p>
      </w:docPartBody>
    </w:docPart>
    <w:docPart>
      <w:docPartPr>
        <w:name w:val="5C5C104A968C457A83D1E50DCDD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F627-2680-444B-9079-B24E62B9EC0F}"/>
      </w:docPartPr>
      <w:docPartBody>
        <w:p w:rsidR="00204192" w:rsidRDefault="0023550C" w:rsidP="0023550C">
          <w:pPr>
            <w:pStyle w:val="5C5C104A968C457A83D1E50DCDD047741"/>
          </w:pPr>
          <w:r w:rsidRPr="00E573B1">
            <w:rPr>
              <w:rStyle w:val="PlaceholderText"/>
            </w:rPr>
            <w:t>Insert Total Number of Pages</w:t>
          </w:r>
        </w:p>
      </w:docPartBody>
    </w:docPart>
    <w:docPart>
      <w:docPartPr>
        <w:name w:val="CE5BDE9F1B5A428A9F95B84726B6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20D4-C537-4C48-88FC-5684E57E4AC7}"/>
      </w:docPartPr>
      <w:docPartBody>
        <w:p w:rsidR="00204192" w:rsidRDefault="0023550C" w:rsidP="0023550C">
          <w:pPr>
            <w:pStyle w:val="CE5BDE9F1B5A428A9F95B84726B6C17F"/>
          </w:pPr>
          <w:r w:rsidRPr="000D48F9">
            <w:rPr>
              <w:bCs/>
              <w:highlight w:val="lightGray"/>
            </w:rPr>
            <w:t>insert title reference</w:t>
          </w:r>
        </w:p>
      </w:docPartBody>
    </w:docPart>
    <w:docPart>
      <w:docPartPr>
        <w:name w:val="D1B7F06E4531433596745C653412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0BD5-6D31-4079-A70A-AC7672B64A17}"/>
      </w:docPartPr>
      <w:docPartBody>
        <w:p w:rsidR="00204192" w:rsidRDefault="00204192">
          <w:pPr>
            <w:pStyle w:val="D1B7F06E4531433596745C653412C293"/>
          </w:pPr>
          <w:r w:rsidRPr="000D48F9">
            <w:rPr>
              <w:bCs/>
              <w:highlight w:val="lightGray"/>
            </w:rPr>
            <w:t>insert title reference</w:t>
          </w:r>
        </w:p>
      </w:docPartBody>
    </w:docPart>
    <w:docPart>
      <w:docPartPr>
        <w:name w:val="3AD5E74DF6804CF8AB97DD519F6C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B7DC-8FEF-4447-8DB9-CDBFF4E77716}"/>
      </w:docPartPr>
      <w:docPartBody>
        <w:p w:rsidR="00204192" w:rsidRDefault="00204192">
          <w:pPr>
            <w:pStyle w:val="3AD5E74DF6804CF8AB97DD519F6C87F2"/>
          </w:pPr>
          <w:r w:rsidRPr="00E573B1">
            <w:rPr>
              <w:rStyle w:val="PlaceholderText"/>
            </w:rPr>
            <w:t>Insert Total Number of Pages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B"/>
    <w:rsid w:val="000A0FBB"/>
    <w:rsid w:val="000D352C"/>
    <w:rsid w:val="00160535"/>
    <w:rsid w:val="00204192"/>
    <w:rsid w:val="0023550C"/>
    <w:rsid w:val="00331A75"/>
    <w:rsid w:val="00684511"/>
    <w:rsid w:val="006A2217"/>
    <w:rsid w:val="006F237A"/>
    <w:rsid w:val="007E4C76"/>
    <w:rsid w:val="008C1711"/>
    <w:rsid w:val="00A13173"/>
    <w:rsid w:val="00B803C0"/>
    <w:rsid w:val="00C01E44"/>
    <w:rsid w:val="00C64421"/>
    <w:rsid w:val="00DD0DDE"/>
    <w:rsid w:val="00E61B7E"/>
    <w:rsid w:val="00E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50C"/>
    <w:rPr>
      <w:color w:val="666666"/>
    </w:rPr>
  </w:style>
  <w:style w:type="paragraph" w:customStyle="1" w:styleId="D1B7F06E4531433596745C653412C293">
    <w:name w:val="D1B7F06E4531433596745C653412C293"/>
  </w:style>
  <w:style w:type="paragraph" w:customStyle="1" w:styleId="3AD5E74DF6804CF8AB97DD519F6C87F2">
    <w:name w:val="3AD5E74DF6804CF8AB97DD519F6C87F2"/>
  </w:style>
  <w:style w:type="paragraph" w:customStyle="1" w:styleId="302AD71A78BC4932BE0788850327DA371">
    <w:name w:val="302AD71A78BC4932BE0788850327DA37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F71DF17D8940A796A4B02A9ADC8C561">
    <w:name w:val="6CF71DF17D8940A796A4B02A9ADC8C56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56E37D640FA43BF9C74C533640080FA1">
    <w:name w:val="956E37D640FA43BF9C74C533640080FA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0D526A3409F416888A51462FA8BD1FC1">
    <w:name w:val="50D526A3409F416888A51462FA8BD1FC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D7B8EA495C4292B712AEF50C5CC7DC1">
    <w:name w:val="16D7B8EA495C4292B712AEF50C5CC7DC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E5BDE9F1B5A428A9F95B84726B6C17F">
    <w:name w:val="CE5BDE9F1B5A428A9F95B84726B6C17F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5C104A968C457A83D1E50DCDD047741">
    <w:name w:val="5C5C104A968C457A83D1E50DCDD047741"/>
    <w:rsid w:val="002355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46E96A5D70428110AB1702E5129F" ma:contentTypeVersion="7" ma:contentTypeDescription="Create a new document." ma:contentTypeScope="" ma:versionID="4cc7dc19de0c6d9f187673db5deb04ef">
  <xsd:schema xmlns:xsd="http://www.w3.org/2001/XMLSchema" xmlns:xs="http://www.w3.org/2001/XMLSchema" xmlns:p="http://schemas.microsoft.com/office/2006/metadata/properties" xmlns:ns2="ecac896d-47eb-4d28-b36c-84ad8bb54404" xmlns:ns3="915754bc-a602-4cc6-a8c1-7c5236624598" targetNamespace="http://schemas.microsoft.com/office/2006/metadata/properties" ma:root="true" ma:fieldsID="60ff315fbecc6ccd3477f5cd27a45ceb" ns2:_="" ns3:_="">
    <xsd:import namespace="ecac896d-47eb-4d28-b36c-84ad8bb54404"/>
    <xsd:import namespace="915754bc-a602-4cc6-a8c1-7c5236624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896d-47eb-4d28-b36c-84ad8bb5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54bc-a602-4cc6-a8c1-7c5236624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69103-D99A-4557-A5B3-56C8EBEE9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F88F2-3C87-4173-AACD-8ED317D8E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c896d-47eb-4d28-b36c-84ad8bb54404"/>
    <ds:schemaRef ds:uri="915754bc-a602-4cc6-a8c1-7c523662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32F5A-0214-4C1C-8E38-7B96C6AF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40639-5CDE-4E17-8C7E-D3E8F3EDD6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14 Version 4 and Community Management Statement v4 - 12829877.DOTX</Template>
  <TotalTime>971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CMS</vt:lpstr>
    </vt:vector>
  </TitlesOfParts>
  <Company>Queensland Government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CMS</dc:title>
  <dc:subject>Community Management Statement</dc:subject>
  <dc:creator>Titles Queensland</dc:creator>
  <cp:keywords>First CMS; community title schemes; community management statement; body corporate</cp:keywords>
  <cp:lastModifiedBy>Jacob Martin</cp:lastModifiedBy>
  <cp:revision>36</cp:revision>
  <cp:lastPrinted>2020-11-19T08:03:00Z</cp:lastPrinted>
  <dcterms:created xsi:type="dcterms:W3CDTF">2024-08-21T00:29:00Z</dcterms:created>
  <dcterms:modified xsi:type="dcterms:W3CDTF">2024-08-28T05:26:00Z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MSIP_Label_defa4170-0d19-0005-0003-bc88714345d2_Enabled">
    <vt:lpwstr>true</vt:lpwstr>
  </property>
  <property fmtid="{D5CDD505-2E9C-101B-9397-08002B2CF9AE}" pid="4" name="MSIP_Label_defa4170-0d19-0005-0003-bc88714345d2_SetDate">
    <vt:lpwstr>2024-05-22T04:13:40Z</vt:lpwstr>
  </property>
  <property fmtid="{D5CDD505-2E9C-101B-9397-08002B2CF9AE}" pid="5" name="MSIP_Label_defa4170-0d19-0005-0003-bc88714345d2_Method">
    <vt:lpwstr>Standard</vt:lpwstr>
  </property>
  <property fmtid="{D5CDD505-2E9C-101B-9397-08002B2CF9AE}" pid="6" name="MSIP_Label_defa4170-0d19-0005-0003-bc88714345d2_Name">
    <vt:lpwstr>defa4170-0d19-0005-0003-bc88714345d2</vt:lpwstr>
  </property>
  <property fmtid="{D5CDD505-2E9C-101B-9397-08002B2CF9AE}" pid="7" name="MSIP_Label_defa4170-0d19-0005-0003-bc88714345d2_SiteId">
    <vt:lpwstr>2da2b672-e5dc-4199-a5b1-90aae9079f94</vt:lpwstr>
  </property>
  <property fmtid="{D5CDD505-2E9C-101B-9397-08002B2CF9AE}" pid="8" name="MSIP_Label_defa4170-0d19-0005-0003-bc88714345d2_ActionId">
    <vt:lpwstr>70a490d2-eead-4e46-9a70-e96026296e77</vt:lpwstr>
  </property>
  <property fmtid="{D5CDD505-2E9C-101B-9397-08002B2CF9AE}" pid="9" name="MSIP_Label_defa4170-0d19-0005-0003-bc88714345d2_ContentBits">
    <vt:lpwstr>0</vt:lpwstr>
  </property>
  <property fmtid="{D5CDD505-2E9C-101B-9397-08002B2CF9AE}" pid="10" name="ContentTypeId">
    <vt:lpwstr>0x0101009F2646E96A5D70428110AB1702E5129F</vt:lpwstr>
  </property>
</Properties>
</file>